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70A43" w:rsidRPr="00270A43" w:rsidTr="00270A43">
        <w:trPr>
          <w:trHeight w:val="600"/>
        </w:trPr>
        <w:tc>
          <w:tcPr>
            <w:tcW w:w="9576" w:type="dxa"/>
            <w:gridSpan w:val="7"/>
          </w:tcPr>
          <w:p w:rsidR="00270A43" w:rsidRPr="00270A43" w:rsidRDefault="00270A43" w:rsidP="00270A43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2019</w:t>
            </w:r>
          </w:p>
        </w:tc>
      </w:tr>
      <w:tr w:rsidR="00270A43" w:rsidTr="00270A43"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Sunday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270A43" w:rsidRDefault="00270A43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270A43" w:rsidRDefault="00270A43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270A43" w:rsidRDefault="00270A43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270A43" w:rsidRDefault="00270A43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3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10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A7AD5" w:rsidRDefault="00270A43" w:rsidP="00BB4F60">
            <w:r>
              <w:t>11</w:t>
            </w:r>
          </w:p>
          <w:p w:rsidR="005A7AD5" w:rsidRDefault="005A7AD5" w:rsidP="005A7AD5"/>
          <w:p w:rsidR="00270A43" w:rsidRPr="005A7AD5" w:rsidRDefault="005A7AD5" w:rsidP="005A7AD5">
            <w:pPr>
              <w:jc w:val="center"/>
            </w:pPr>
            <w:r w:rsidRPr="005A7AD5">
              <w:t>Veterans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17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24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5A7AD5" w:rsidRDefault="00270A43" w:rsidP="00BB4F60">
            <w:r>
              <w:t>28</w:t>
            </w:r>
          </w:p>
          <w:p w:rsidR="005A7AD5" w:rsidRDefault="005A7AD5" w:rsidP="005A7AD5"/>
          <w:p w:rsidR="00270A43" w:rsidRPr="005A7AD5" w:rsidRDefault="005A7AD5" w:rsidP="005A7AD5">
            <w:pPr>
              <w:jc w:val="center"/>
            </w:pPr>
            <w:r w:rsidRPr="005A7AD5">
              <w:t>Thanksgiving Day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30</w:t>
            </w:r>
          </w:p>
        </w:tc>
        <w:tc>
          <w:tcPr>
            <w:tcW w:w="1368" w:type="dxa"/>
            <w:shd w:val="clear" w:color="auto" w:fill="E6E6E6"/>
          </w:tcPr>
          <w:p w:rsidR="00270A43" w:rsidRDefault="00270A43" w:rsidP="00BB4F60"/>
        </w:tc>
      </w:tr>
    </w:tbl>
    <w:p w:rsidR="00270A43" w:rsidRDefault="00270A43" w:rsidP="00BB4F60"/>
    <w:tbl>
      <w:tblPr>
        <w:tblStyle w:val="CalendarAddIn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77539" w:rsidTr="00577539">
        <w:tc>
          <w:tcPr>
            <w:tcW w:w="9576" w:type="dxa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45"/>
            </w:tblGrid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  <w:tr w:rsidR="00577539" w:rsidTr="00577539">
              <w:tc>
                <w:tcPr>
                  <w:tcW w:w="9445" w:type="dxa"/>
                </w:tcPr>
                <w:p w:rsidR="00577539" w:rsidRDefault="00577539" w:rsidP="00BB4F60"/>
              </w:tc>
            </w:tr>
          </w:tbl>
          <w:p w:rsidR="00577539" w:rsidRDefault="00577539" w:rsidP="00BB4F60"/>
        </w:tc>
      </w:tr>
    </w:tbl>
    <w:p w:rsidR="007268E4" w:rsidRPr="00BB4F60" w:rsidRDefault="007268E4" w:rsidP="00BB4F60"/>
    <w:sectPr w:rsidR="007268E4" w:rsidRPr="00BB4F60" w:rsidSect="0027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66" w:rsidRDefault="00D92666" w:rsidP="005762FE">
      <w:r>
        <w:separator/>
      </w:r>
    </w:p>
  </w:endnote>
  <w:endnote w:type="continuationSeparator" w:id="0">
    <w:p w:rsidR="00D92666" w:rsidRDefault="00D9266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Default="00270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Pr="002D5CCB" w:rsidRDefault="002D5CCB" w:rsidP="002D5CCB">
    <w:pPr>
      <w:jc w:val="center"/>
    </w:pPr>
    <w:r>
      <w:t>© EditableCalendar.Com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Default="00270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66" w:rsidRDefault="00D92666" w:rsidP="005762FE">
      <w:r>
        <w:separator/>
      </w:r>
    </w:p>
  </w:footnote>
  <w:footnote w:type="continuationSeparator" w:id="0">
    <w:p w:rsidR="00D92666" w:rsidRDefault="00D92666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Default="00270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Pr="00270A43" w:rsidRDefault="00270A43" w:rsidP="00270A43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Default="00270A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43"/>
    <w:rsid w:val="0003530C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97E09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64205"/>
    <w:rsid w:val="00270A43"/>
    <w:rsid w:val="00280A92"/>
    <w:rsid w:val="002935BC"/>
    <w:rsid w:val="002A7ABC"/>
    <w:rsid w:val="002D32B2"/>
    <w:rsid w:val="002D5CCB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77539"/>
    <w:rsid w:val="00581E22"/>
    <w:rsid w:val="00585B21"/>
    <w:rsid w:val="005A7AD5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1BA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92666"/>
    <w:rsid w:val="00DA73BE"/>
    <w:rsid w:val="00DB0B35"/>
    <w:rsid w:val="00DC5FC2"/>
    <w:rsid w:val="00DC74BD"/>
    <w:rsid w:val="00DD2B59"/>
    <w:rsid w:val="00DF45BA"/>
    <w:rsid w:val="00E0592B"/>
    <w:rsid w:val="00E05AE1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430A-D230-4E02-9542-9DB83025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2017-06-06T10:08:00Z</dcterms:created>
  <dcterms:modified xsi:type="dcterms:W3CDTF">2019-05-07T10:57:00Z</dcterms:modified>
</cp:coreProperties>
</file>