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CalendarAddIn"/>
        <w:tblW w:w="9576" w:type="dxa"/>
        <w:tblLayout w:type="fixed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296D80" w:rsidRPr="00296D80" w14:paraId="722D46BA" w14:textId="77777777" w:rsidTr="00296D80">
        <w:trPr>
          <w:trHeight w:val="600"/>
        </w:trPr>
        <w:tc>
          <w:tcPr>
            <w:tcW w:w="9576" w:type="dxa"/>
            <w:gridSpan w:val="7"/>
          </w:tcPr>
          <w:p w14:paraId="31DFCFA2" w14:textId="77777777" w:rsidR="00296D80" w:rsidRPr="00296D80" w:rsidRDefault="00296D80" w:rsidP="00296D80">
            <w:pPr>
              <w:jc w:val="center"/>
              <w:rPr>
                <w:sz w:val="48"/>
              </w:rPr>
            </w:pPr>
            <w:r>
              <w:rPr>
                <w:sz w:val="48"/>
              </w:rPr>
              <w:t>December 2022</w:t>
            </w:r>
          </w:p>
        </w:tc>
      </w:tr>
      <w:tr w:rsidR="00296D80" w14:paraId="638D07A6" w14:textId="77777777" w:rsidTr="00296D80">
        <w:tc>
          <w:tcPr>
            <w:tcW w:w="1368" w:type="dxa"/>
          </w:tcPr>
          <w:p w14:paraId="4DFF3558" w14:textId="77777777" w:rsidR="00296D80" w:rsidRDefault="00296D80" w:rsidP="00296D80">
            <w:pPr>
              <w:jc w:val="center"/>
            </w:pPr>
            <w:r>
              <w:t>Monday</w:t>
            </w:r>
          </w:p>
        </w:tc>
        <w:tc>
          <w:tcPr>
            <w:tcW w:w="1368" w:type="dxa"/>
          </w:tcPr>
          <w:p w14:paraId="52AE60D6" w14:textId="77777777" w:rsidR="00296D80" w:rsidRDefault="00296D80" w:rsidP="00296D80">
            <w:pPr>
              <w:jc w:val="center"/>
            </w:pPr>
            <w:r>
              <w:t>Tuesday</w:t>
            </w:r>
          </w:p>
        </w:tc>
        <w:tc>
          <w:tcPr>
            <w:tcW w:w="1368" w:type="dxa"/>
          </w:tcPr>
          <w:p w14:paraId="06C5D2DA" w14:textId="77777777" w:rsidR="00296D80" w:rsidRDefault="00296D80" w:rsidP="00296D80">
            <w:pPr>
              <w:jc w:val="center"/>
            </w:pPr>
            <w:r>
              <w:t>Wednesday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6E36B841" w14:textId="77777777" w:rsidR="00296D80" w:rsidRDefault="00296D80" w:rsidP="00296D80">
            <w:pPr>
              <w:jc w:val="center"/>
            </w:pPr>
            <w:r>
              <w:t>Thursday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44478542" w14:textId="77777777" w:rsidR="00296D80" w:rsidRDefault="00296D80" w:rsidP="00296D80">
            <w:pPr>
              <w:jc w:val="center"/>
            </w:pPr>
            <w:r>
              <w:t>Friday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06D00155" w14:textId="77777777" w:rsidR="00296D80" w:rsidRDefault="00296D80" w:rsidP="00296D80">
            <w:pPr>
              <w:jc w:val="center"/>
            </w:pPr>
            <w:r>
              <w:t>Saturday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74CFD0E0" w14:textId="77777777" w:rsidR="00296D80" w:rsidRDefault="00296D80" w:rsidP="00296D80">
            <w:pPr>
              <w:jc w:val="center"/>
            </w:pPr>
            <w:r>
              <w:t>Sunday</w:t>
            </w:r>
          </w:p>
        </w:tc>
      </w:tr>
      <w:tr w:rsidR="00296D80" w14:paraId="1416D961" w14:textId="77777777" w:rsidTr="00296D80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346B6943" w14:textId="77777777" w:rsidR="00296D80" w:rsidRDefault="00296D80" w:rsidP="00BB4F60"/>
        </w:tc>
        <w:tc>
          <w:tcPr>
            <w:tcW w:w="1368" w:type="dxa"/>
            <w:tcBorders>
              <w:bottom w:val="single" w:sz="4" w:space="0" w:color="auto"/>
            </w:tcBorders>
          </w:tcPr>
          <w:p w14:paraId="17B1EFC8" w14:textId="77777777" w:rsidR="00296D80" w:rsidRDefault="00296D80" w:rsidP="00BB4F60"/>
        </w:tc>
        <w:tc>
          <w:tcPr>
            <w:tcW w:w="1368" w:type="dxa"/>
            <w:tcBorders>
              <w:bottom w:val="single" w:sz="4" w:space="0" w:color="auto"/>
            </w:tcBorders>
          </w:tcPr>
          <w:p w14:paraId="2048873A" w14:textId="77777777" w:rsidR="00296D80" w:rsidRDefault="00296D80" w:rsidP="00BB4F60"/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9787F0F" w14:textId="77777777" w:rsidR="00296D80" w:rsidRDefault="00296D80" w:rsidP="00296D80">
            <w:pPr>
              <w:jc w:val="center"/>
            </w:pPr>
            <w:r>
              <w:t>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EAF24C3" w14:textId="77777777" w:rsidR="00296D80" w:rsidRDefault="00296D80" w:rsidP="00296D80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0221D29" w14:textId="77777777" w:rsidR="00296D80" w:rsidRDefault="00296D80" w:rsidP="00296D80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7C5A34F" w14:textId="77777777" w:rsidR="00296D80" w:rsidRDefault="00296D80" w:rsidP="00296D80">
            <w:pPr>
              <w:jc w:val="center"/>
            </w:pPr>
            <w:r>
              <w:t>4</w:t>
            </w:r>
            <w:r>
              <w:br/>
            </w:r>
            <w:r>
              <w:br/>
            </w:r>
          </w:p>
        </w:tc>
      </w:tr>
      <w:tr w:rsidR="00296D80" w14:paraId="111234B9" w14:textId="77777777" w:rsidTr="00296D80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B9E233F" w14:textId="77777777" w:rsidR="00296D80" w:rsidRDefault="00296D80" w:rsidP="00296D80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CBB0CE5" w14:textId="77777777" w:rsidR="00296D80" w:rsidRDefault="00296D80" w:rsidP="00296D80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EEA5AF8" w14:textId="77777777" w:rsidR="00296D80" w:rsidRDefault="00296D80" w:rsidP="00296D80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FB0DB9E" w14:textId="77777777" w:rsidR="00296D80" w:rsidRDefault="00296D80" w:rsidP="00296D80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EE64298" w14:textId="77777777" w:rsidR="00296D80" w:rsidRDefault="00296D80" w:rsidP="00296D80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295A759" w14:textId="77777777" w:rsidR="00296D80" w:rsidRDefault="00296D80" w:rsidP="00296D80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241CAE9" w14:textId="77777777" w:rsidR="00296D80" w:rsidRDefault="00296D80" w:rsidP="00296D80">
            <w:pPr>
              <w:jc w:val="center"/>
            </w:pPr>
            <w:r>
              <w:t>11</w:t>
            </w:r>
            <w:r>
              <w:br/>
            </w:r>
            <w:r>
              <w:br/>
            </w:r>
          </w:p>
        </w:tc>
      </w:tr>
      <w:tr w:rsidR="00296D80" w14:paraId="5624D651" w14:textId="77777777" w:rsidTr="00296D80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27D5C27" w14:textId="77777777" w:rsidR="00296D80" w:rsidRDefault="00296D80" w:rsidP="00296D80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E44E776" w14:textId="77777777" w:rsidR="00296D80" w:rsidRDefault="00296D80" w:rsidP="00296D80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470628D" w14:textId="77777777" w:rsidR="00296D80" w:rsidRDefault="00296D80" w:rsidP="00296D80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6818D0B" w14:textId="77777777" w:rsidR="00296D80" w:rsidRDefault="00296D80" w:rsidP="00296D80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30CC652" w14:textId="77777777" w:rsidR="00296D80" w:rsidRDefault="00296D80" w:rsidP="00296D80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C212435" w14:textId="77777777" w:rsidR="00296D80" w:rsidRDefault="00296D80" w:rsidP="00296D80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E76FF17" w14:textId="77777777" w:rsidR="00296D80" w:rsidRDefault="00296D80" w:rsidP="00296D80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</w:tr>
      <w:tr w:rsidR="00296D80" w14:paraId="62FF5DFD" w14:textId="77777777" w:rsidTr="00296D80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E3ECDC5" w14:textId="77777777" w:rsidR="00296D80" w:rsidRDefault="00296D80" w:rsidP="00296D80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A68F16F" w14:textId="77777777" w:rsidR="00296D80" w:rsidRDefault="00296D80" w:rsidP="00296D80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702F443" w14:textId="77777777" w:rsidR="00296D80" w:rsidRDefault="00296D80" w:rsidP="00296D80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7616602" w14:textId="77777777" w:rsidR="00296D80" w:rsidRDefault="00296D80" w:rsidP="00296D80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E93595C" w14:textId="77777777" w:rsidR="00296D80" w:rsidRDefault="00296D80" w:rsidP="00296D80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5D7D0DA" w14:textId="77777777" w:rsidR="00296D80" w:rsidRDefault="00296D80" w:rsidP="00296D80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1373F80A" w14:textId="77777777" w:rsidR="00296D80" w:rsidRDefault="00296D80" w:rsidP="00296D80">
            <w:pPr>
              <w:jc w:val="center"/>
            </w:pPr>
            <w:r>
              <w:t>25</w:t>
            </w:r>
            <w:r>
              <w:br/>
            </w:r>
            <w:r>
              <w:br/>
              <w:t>Christmas Day</w:t>
            </w:r>
          </w:p>
        </w:tc>
      </w:tr>
      <w:tr w:rsidR="00296D80" w14:paraId="5C8D18FE" w14:textId="77777777" w:rsidTr="00296D80">
        <w:trPr>
          <w:trHeight w:val="1500"/>
        </w:trPr>
        <w:tc>
          <w:tcPr>
            <w:tcW w:w="1368" w:type="dxa"/>
            <w:shd w:val="clear" w:color="auto" w:fill="auto"/>
          </w:tcPr>
          <w:p w14:paraId="79C5A240" w14:textId="77777777" w:rsidR="00296D80" w:rsidRDefault="00296D80" w:rsidP="00296D80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2DEE6E4F" w14:textId="77777777" w:rsidR="00296D80" w:rsidRDefault="00296D80" w:rsidP="00296D80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2F0A8652" w14:textId="77777777" w:rsidR="00296D80" w:rsidRDefault="00296D80" w:rsidP="00296D80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41CFC56A" w14:textId="77777777" w:rsidR="00296D80" w:rsidRDefault="00296D80" w:rsidP="00296D80">
            <w:pPr>
              <w:jc w:val="center"/>
            </w:pPr>
            <w:r>
              <w:t>29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5AD5543D" w14:textId="77777777" w:rsidR="00296D80" w:rsidRDefault="00296D80" w:rsidP="00296D80">
            <w:pPr>
              <w:jc w:val="center"/>
            </w:pPr>
            <w:r>
              <w:t>30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450D951B" w14:textId="77777777" w:rsidR="00296D80" w:rsidRDefault="00296D80" w:rsidP="00296D80">
            <w:pPr>
              <w:jc w:val="center"/>
            </w:pPr>
            <w:r>
              <w:t>31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351E0AB2" w14:textId="77777777" w:rsidR="00296D80" w:rsidRDefault="00296D80" w:rsidP="00BB4F60"/>
        </w:tc>
      </w:tr>
      <w:tr w:rsidR="00296D80" w14:paraId="3DBF0525" w14:textId="77777777" w:rsidTr="00296D80">
        <w:trPr>
          <w:trHeight w:val="1500"/>
        </w:trPr>
        <w:tc>
          <w:tcPr>
            <w:tcW w:w="1368" w:type="dxa"/>
          </w:tcPr>
          <w:p w14:paraId="2C04A94F" w14:textId="77777777" w:rsidR="00296D80" w:rsidRDefault="00296D80" w:rsidP="00BB4F60"/>
        </w:tc>
        <w:tc>
          <w:tcPr>
            <w:tcW w:w="1368" w:type="dxa"/>
          </w:tcPr>
          <w:p w14:paraId="49DFF7CB" w14:textId="77777777" w:rsidR="00296D80" w:rsidRDefault="00296D80" w:rsidP="00BB4F60"/>
        </w:tc>
        <w:tc>
          <w:tcPr>
            <w:tcW w:w="1368" w:type="dxa"/>
          </w:tcPr>
          <w:p w14:paraId="3031F426" w14:textId="77777777" w:rsidR="00296D80" w:rsidRDefault="00296D80" w:rsidP="00BB4F60"/>
        </w:tc>
        <w:tc>
          <w:tcPr>
            <w:tcW w:w="1368" w:type="dxa"/>
          </w:tcPr>
          <w:p w14:paraId="077021A3" w14:textId="77777777" w:rsidR="00296D80" w:rsidRDefault="00296D80" w:rsidP="00BB4F60"/>
        </w:tc>
        <w:tc>
          <w:tcPr>
            <w:tcW w:w="1368" w:type="dxa"/>
          </w:tcPr>
          <w:p w14:paraId="73C716CB" w14:textId="77777777" w:rsidR="00296D80" w:rsidRDefault="00296D80" w:rsidP="00BB4F60"/>
        </w:tc>
        <w:tc>
          <w:tcPr>
            <w:tcW w:w="1368" w:type="dxa"/>
          </w:tcPr>
          <w:p w14:paraId="37C26CDF" w14:textId="77777777" w:rsidR="00296D80" w:rsidRDefault="00296D80" w:rsidP="00BB4F60"/>
        </w:tc>
        <w:tc>
          <w:tcPr>
            <w:tcW w:w="1368" w:type="dxa"/>
          </w:tcPr>
          <w:p w14:paraId="38D77C0E" w14:textId="77777777" w:rsidR="00296D80" w:rsidRDefault="00296D80" w:rsidP="00BB4F60"/>
        </w:tc>
      </w:tr>
    </w:tbl>
    <w:p w14:paraId="64353109" w14:textId="77777777" w:rsidR="00296D80" w:rsidRDefault="00296D80" w:rsidP="00BB4F60"/>
    <w:tbl>
      <w:tblPr>
        <w:tblStyle w:val="TableGrid"/>
        <w:tblW w:w="9611" w:type="dxa"/>
        <w:tblInd w:w="-5" w:type="dxa"/>
        <w:tblLook w:val="04A0" w:firstRow="1" w:lastRow="0" w:firstColumn="1" w:lastColumn="0" w:noHBand="0" w:noVBand="1"/>
      </w:tblPr>
      <w:tblGrid>
        <w:gridCol w:w="9611"/>
      </w:tblGrid>
      <w:tr w:rsidR="00CF39EF" w14:paraId="3967236F" w14:textId="77777777" w:rsidTr="004C08C7">
        <w:trPr>
          <w:trHeight w:val="263"/>
        </w:trPr>
        <w:tc>
          <w:tcPr>
            <w:tcW w:w="9611" w:type="dxa"/>
          </w:tcPr>
          <w:p w14:paraId="5DD7C32B" w14:textId="77777777" w:rsidR="00CF39EF" w:rsidRDefault="00CF39EF" w:rsidP="004C08C7"/>
        </w:tc>
      </w:tr>
      <w:tr w:rsidR="00CF39EF" w14:paraId="29DD1A1A" w14:textId="77777777" w:rsidTr="004C08C7">
        <w:trPr>
          <w:trHeight w:val="263"/>
        </w:trPr>
        <w:tc>
          <w:tcPr>
            <w:tcW w:w="9611" w:type="dxa"/>
          </w:tcPr>
          <w:p w14:paraId="44C738DC" w14:textId="77777777" w:rsidR="00CF39EF" w:rsidRDefault="00CF39EF" w:rsidP="004C08C7"/>
        </w:tc>
      </w:tr>
      <w:tr w:rsidR="00CF39EF" w14:paraId="6C4FDAD4" w14:textId="77777777" w:rsidTr="004C08C7">
        <w:trPr>
          <w:trHeight w:val="263"/>
        </w:trPr>
        <w:tc>
          <w:tcPr>
            <w:tcW w:w="9611" w:type="dxa"/>
          </w:tcPr>
          <w:p w14:paraId="223F2A8B" w14:textId="77777777" w:rsidR="00CF39EF" w:rsidRDefault="00CF39EF" w:rsidP="004C08C7"/>
        </w:tc>
      </w:tr>
      <w:tr w:rsidR="00CF39EF" w14:paraId="424107DA" w14:textId="77777777" w:rsidTr="004C08C7">
        <w:trPr>
          <w:trHeight w:val="263"/>
        </w:trPr>
        <w:tc>
          <w:tcPr>
            <w:tcW w:w="9611" w:type="dxa"/>
          </w:tcPr>
          <w:p w14:paraId="4E8AEA08" w14:textId="77777777" w:rsidR="00CF39EF" w:rsidRDefault="00CF39EF" w:rsidP="004C08C7"/>
        </w:tc>
      </w:tr>
      <w:tr w:rsidR="00CF39EF" w14:paraId="7CFF15E5" w14:textId="77777777" w:rsidTr="004C08C7">
        <w:trPr>
          <w:trHeight w:val="263"/>
        </w:trPr>
        <w:tc>
          <w:tcPr>
            <w:tcW w:w="9611" w:type="dxa"/>
          </w:tcPr>
          <w:p w14:paraId="53D712F5" w14:textId="77777777" w:rsidR="00CF39EF" w:rsidRDefault="00CF39EF" w:rsidP="004C08C7"/>
        </w:tc>
      </w:tr>
      <w:tr w:rsidR="00CF39EF" w14:paraId="21F2CBB0" w14:textId="77777777" w:rsidTr="004C08C7">
        <w:trPr>
          <w:trHeight w:val="263"/>
        </w:trPr>
        <w:tc>
          <w:tcPr>
            <w:tcW w:w="9611" w:type="dxa"/>
          </w:tcPr>
          <w:p w14:paraId="60F7EAAD" w14:textId="77777777" w:rsidR="00CF39EF" w:rsidRDefault="00CF39EF" w:rsidP="004C08C7"/>
        </w:tc>
      </w:tr>
      <w:tr w:rsidR="00CF39EF" w14:paraId="21EE9AB1" w14:textId="77777777" w:rsidTr="004C08C7">
        <w:trPr>
          <w:trHeight w:val="263"/>
        </w:trPr>
        <w:tc>
          <w:tcPr>
            <w:tcW w:w="9611" w:type="dxa"/>
          </w:tcPr>
          <w:p w14:paraId="7A7CD46F" w14:textId="77777777" w:rsidR="00CF39EF" w:rsidRDefault="00CF39EF" w:rsidP="004C08C7"/>
        </w:tc>
      </w:tr>
    </w:tbl>
    <w:p w14:paraId="1786D71D" w14:textId="77777777" w:rsidR="007268E4" w:rsidRPr="00BB4F60" w:rsidRDefault="007268E4" w:rsidP="00BB4F60"/>
    <w:sectPr w:rsidR="007268E4" w:rsidRPr="00BB4F60" w:rsidSect="00296D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D9B8A7" w14:textId="77777777" w:rsidR="00612CF0" w:rsidRDefault="00612CF0" w:rsidP="005762FE">
      <w:r>
        <w:separator/>
      </w:r>
    </w:p>
  </w:endnote>
  <w:endnote w:type="continuationSeparator" w:id="0">
    <w:p w14:paraId="0AAD3EC4" w14:textId="77777777" w:rsidR="00612CF0" w:rsidRDefault="00612CF0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6AF057" w14:textId="77777777" w:rsidR="00296D80" w:rsidRDefault="00296D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91603F" w14:textId="77777777" w:rsidR="00296D80" w:rsidRPr="00296D80" w:rsidRDefault="00296D80" w:rsidP="00296D80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>© EditableCalendar.Com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6A489" w14:textId="77777777" w:rsidR="00296D80" w:rsidRDefault="00296D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63E2D3" w14:textId="77777777" w:rsidR="00612CF0" w:rsidRDefault="00612CF0" w:rsidP="005762FE">
      <w:r>
        <w:separator/>
      </w:r>
    </w:p>
  </w:footnote>
  <w:footnote w:type="continuationSeparator" w:id="0">
    <w:p w14:paraId="59834746" w14:textId="77777777" w:rsidR="00612CF0" w:rsidRDefault="00612CF0" w:rsidP="00576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F9B8B3" w14:textId="77777777" w:rsidR="00296D80" w:rsidRDefault="00296D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BF7E40" w14:textId="77777777" w:rsidR="00296D80" w:rsidRPr="00296D80" w:rsidRDefault="00296D80" w:rsidP="00296D80">
    <w:pPr>
      <w:pStyle w:val="Header"/>
      <w:jc w:val="center"/>
      <w:rPr>
        <w:rFonts w:ascii="Times New Roman" w:hAnsi="Times New Roman"/>
        <w:sz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193286" w14:textId="77777777" w:rsidR="00296D80" w:rsidRDefault="00296D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D80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96D80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2CF0"/>
    <w:rsid w:val="006166C5"/>
    <w:rsid w:val="006171DE"/>
    <w:rsid w:val="00637819"/>
    <w:rsid w:val="006516C9"/>
    <w:rsid w:val="00656579"/>
    <w:rsid w:val="00661C88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450BC"/>
    <w:rsid w:val="00855C17"/>
    <w:rsid w:val="00867BC5"/>
    <w:rsid w:val="00883782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A079B3"/>
    <w:rsid w:val="00A17906"/>
    <w:rsid w:val="00A32448"/>
    <w:rsid w:val="00A3360B"/>
    <w:rsid w:val="00A345C0"/>
    <w:rsid w:val="00A35D8F"/>
    <w:rsid w:val="00A7279D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404C5"/>
    <w:rsid w:val="00B56349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B6950"/>
    <w:rsid w:val="00CD0058"/>
    <w:rsid w:val="00CF1EC9"/>
    <w:rsid w:val="00CF333C"/>
    <w:rsid w:val="00CF39EF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76DFF"/>
  <w15:docId w15:val="{43F9EE29-07BE-4FE4-852C-C94DFE6E1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als\EditableCalendar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EditableCalendar</dc:creator>
  <cp:lastModifiedBy>Editable Calendar</cp:lastModifiedBy>
  <cp:revision>2</cp:revision>
  <dcterms:created xsi:type="dcterms:W3CDTF">2020-09-10T08:57:00Z</dcterms:created>
  <dcterms:modified xsi:type="dcterms:W3CDTF">2020-09-19T09:04:00Z</dcterms:modified>
</cp:coreProperties>
</file>