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CalendarAddIn"/>
        <w:tblW w:w="9576" w:type="dxa"/>
        <w:tblLayout w:type="fixed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60663A" w:rsidRPr="0060663A" w14:paraId="6B2C429C" w14:textId="77777777" w:rsidTr="0060663A">
        <w:trPr>
          <w:trHeight w:val="600"/>
        </w:trPr>
        <w:tc>
          <w:tcPr>
            <w:tcW w:w="9576" w:type="dxa"/>
            <w:gridSpan w:val="7"/>
          </w:tcPr>
          <w:p w14:paraId="5FA57FFF" w14:textId="77777777" w:rsidR="0060663A" w:rsidRPr="0060663A" w:rsidRDefault="0060663A" w:rsidP="0060663A">
            <w:pPr>
              <w:jc w:val="center"/>
              <w:rPr>
                <w:sz w:val="48"/>
              </w:rPr>
            </w:pPr>
            <w:r>
              <w:rPr>
                <w:sz w:val="48"/>
              </w:rPr>
              <w:t>January 2023</w:t>
            </w:r>
          </w:p>
        </w:tc>
      </w:tr>
      <w:tr w:rsidR="0060663A" w14:paraId="123F160E" w14:textId="77777777" w:rsidTr="0060663A">
        <w:tc>
          <w:tcPr>
            <w:tcW w:w="1368" w:type="dxa"/>
            <w:tcBorders>
              <w:bottom w:val="single" w:sz="4" w:space="0" w:color="auto"/>
            </w:tcBorders>
          </w:tcPr>
          <w:p w14:paraId="1C0446DF" w14:textId="77777777" w:rsidR="0060663A" w:rsidRDefault="0060663A" w:rsidP="0060663A">
            <w:pPr>
              <w:jc w:val="center"/>
            </w:pPr>
            <w:r>
              <w:t>Sunday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6B1F9793" w14:textId="77777777" w:rsidR="0060663A" w:rsidRDefault="0060663A" w:rsidP="0060663A">
            <w:pPr>
              <w:jc w:val="center"/>
            </w:pPr>
            <w:r>
              <w:t>Monday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3606D5F1" w14:textId="77777777" w:rsidR="0060663A" w:rsidRDefault="0060663A" w:rsidP="0060663A">
            <w:pPr>
              <w:jc w:val="center"/>
            </w:pPr>
            <w:r>
              <w:t>Tuesday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3F4A5BFD" w14:textId="77777777" w:rsidR="0060663A" w:rsidRDefault="0060663A" w:rsidP="0060663A">
            <w:pPr>
              <w:jc w:val="center"/>
            </w:pPr>
            <w:r>
              <w:t>Wednesday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22B7BFCB" w14:textId="77777777" w:rsidR="0060663A" w:rsidRDefault="0060663A" w:rsidP="0060663A">
            <w:pPr>
              <w:jc w:val="center"/>
            </w:pPr>
            <w:r>
              <w:t>Thursday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7E45A223" w14:textId="77777777" w:rsidR="0060663A" w:rsidRDefault="0060663A" w:rsidP="0060663A">
            <w:pPr>
              <w:jc w:val="center"/>
            </w:pPr>
            <w:r>
              <w:t>Friday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506A1F49" w14:textId="77777777" w:rsidR="0060663A" w:rsidRDefault="0060663A" w:rsidP="0060663A">
            <w:pPr>
              <w:jc w:val="center"/>
            </w:pPr>
            <w:r>
              <w:t>Saturday</w:t>
            </w:r>
          </w:p>
        </w:tc>
      </w:tr>
      <w:tr w:rsidR="0060663A" w14:paraId="6E0BEBD4" w14:textId="77777777" w:rsidTr="0060663A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93DC518" w14:textId="77777777" w:rsidR="0060663A" w:rsidRDefault="0060663A" w:rsidP="0060663A">
            <w:pPr>
              <w:jc w:val="center"/>
            </w:pPr>
            <w:r>
              <w:t>1</w:t>
            </w:r>
            <w:r>
              <w:br/>
            </w:r>
            <w:r>
              <w:br/>
              <w:t>New Year's 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1BEF16C" w14:textId="77777777" w:rsidR="0060663A" w:rsidRDefault="0060663A" w:rsidP="0060663A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540B5EB" w14:textId="77777777" w:rsidR="0060663A" w:rsidRDefault="0060663A" w:rsidP="0060663A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E8FD19C" w14:textId="77777777" w:rsidR="0060663A" w:rsidRDefault="0060663A" w:rsidP="0060663A">
            <w:pPr>
              <w:jc w:val="center"/>
            </w:pPr>
            <w:r>
              <w:t>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E693453" w14:textId="77777777" w:rsidR="0060663A" w:rsidRDefault="0060663A" w:rsidP="0060663A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5092826" w14:textId="77777777" w:rsidR="0060663A" w:rsidRDefault="0060663A" w:rsidP="0060663A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B560509" w14:textId="77777777" w:rsidR="0060663A" w:rsidRDefault="0060663A" w:rsidP="0060663A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</w:tr>
      <w:tr w:rsidR="0060663A" w14:paraId="3963A3D9" w14:textId="77777777" w:rsidTr="0060663A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A6321BE" w14:textId="77777777" w:rsidR="0060663A" w:rsidRDefault="0060663A" w:rsidP="0060663A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8126E6F" w14:textId="77777777" w:rsidR="0060663A" w:rsidRDefault="0060663A" w:rsidP="0060663A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6236E31" w14:textId="77777777" w:rsidR="0060663A" w:rsidRDefault="0060663A" w:rsidP="0060663A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8472DC8" w14:textId="77777777" w:rsidR="0060663A" w:rsidRDefault="0060663A" w:rsidP="0060663A">
            <w:pPr>
              <w:jc w:val="center"/>
            </w:pPr>
            <w:r>
              <w:t>11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DB445A5" w14:textId="77777777" w:rsidR="0060663A" w:rsidRDefault="0060663A" w:rsidP="0060663A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7E0ABAC" w14:textId="77777777" w:rsidR="0060663A" w:rsidRDefault="0060663A" w:rsidP="0060663A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126D26E" w14:textId="77777777" w:rsidR="0060663A" w:rsidRDefault="0060663A" w:rsidP="0060663A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</w:tr>
      <w:tr w:rsidR="0060663A" w14:paraId="26A6642C" w14:textId="77777777" w:rsidTr="0060663A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E918629" w14:textId="77777777" w:rsidR="0060663A" w:rsidRDefault="0060663A" w:rsidP="0060663A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FD4B3ED" w14:textId="77777777" w:rsidR="0060663A" w:rsidRDefault="0060663A" w:rsidP="0060663A">
            <w:pPr>
              <w:jc w:val="center"/>
            </w:pPr>
            <w:r>
              <w:t>16</w:t>
            </w:r>
            <w:r>
              <w:br/>
            </w:r>
            <w:r>
              <w:br/>
              <w:t>Luther King Jr 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E076D8E" w14:textId="77777777" w:rsidR="0060663A" w:rsidRDefault="0060663A" w:rsidP="0060663A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E02AE24" w14:textId="77777777" w:rsidR="0060663A" w:rsidRDefault="0060663A" w:rsidP="0060663A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7DF4E7B" w14:textId="77777777" w:rsidR="0060663A" w:rsidRDefault="0060663A" w:rsidP="0060663A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CD28F62" w14:textId="77777777" w:rsidR="0060663A" w:rsidRDefault="0060663A" w:rsidP="0060663A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4D3A679" w14:textId="77777777" w:rsidR="0060663A" w:rsidRDefault="0060663A" w:rsidP="0060663A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</w:tr>
      <w:tr w:rsidR="0060663A" w14:paraId="581E00A6" w14:textId="77777777" w:rsidTr="0060663A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85DBB42" w14:textId="77777777" w:rsidR="0060663A" w:rsidRDefault="0060663A" w:rsidP="0060663A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EE5B390" w14:textId="77777777" w:rsidR="0060663A" w:rsidRDefault="0060663A" w:rsidP="0060663A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D2653F5" w14:textId="77777777" w:rsidR="0060663A" w:rsidRDefault="0060663A" w:rsidP="0060663A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726FC421" w14:textId="77777777" w:rsidR="0060663A" w:rsidRDefault="0060663A" w:rsidP="0060663A">
            <w:pPr>
              <w:jc w:val="center"/>
            </w:pPr>
            <w:r>
              <w:t>25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44C41602" w14:textId="77777777" w:rsidR="0060663A" w:rsidRDefault="0060663A" w:rsidP="0060663A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318D137C" w14:textId="77777777" w:rsidR="0060663A" w:rsidRDefault="0060663A" w:rsidP="0060663A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0C313DD6" w14:textId="77777777" w:rsidR="0060663A" w:rsidRDefault="0060663A" w:rsidP="0060663A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</w:tr>
      <w:tr w:rsidR="0060663A" w14:paraId="1C99A7E9" w14:textId="77777777" w:rsidTr="0060663A">
        <w:trPr>
          <w:trHeight w:val="1500"/>
        </w:trPr>
        <w:tc>
          <w:tcPr>
            <w:tcW w:w="1368" w:type="dxa"/>
            <w:shd w:val="clear" w:color="auto" w:fill="auto"/>
          </w:tcPr>
          <w:p w14:paraId="120BCC34" w14:textId="77777777" w:rsidR="0060663A" w:rsidRDefault="0060663A" w:rsidP="0060663A">
            <w:pPr>
              <w:jc w:val="center"/>
            </w:pPr>
            <w:r>
              <w:t>29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69A5AFF2" w14:textId="77777777" w:rsidR="0060663A" w:rsidRDefault="0060663A" w:rsidP="0060663A">
            <w:pPr>
              <w:jc w:val="center"/>
            </w:pPr>
            <w:r>
              <w:t>30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145BB494" w14:textId="77777777" w:rsidR="0060663A" w:rsidRDefault="0060663A" w:rsidP="0060663A">
            <w:pPr>
              <w:jc w:val="center"/>
            </w:pPr>
            <w:r>
              <w:t>31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1D2B4731" w14:textId="77777777" w:rsidR="0060663A" w:rsidRDefault="0060663A" w:rsidP="0060663A">
            <w:pPr>
              <w:jc w:val="center"/>
            </w:pPr>
          </w:p>
        </w:tc>
        <w:tc>
          <w:tcPr>
            <w:tcW w:w="1368" w:type="dxa"/>
          </w:tcPr>
          <w:p w14:paraId="2056E9D6" w14:textId="77777777" w:rsidR="0060663A" w:rsidRDefault="0060663A" w:rsidP="0060663A">
            <w:pPr>
              <w:jc w:val="center"/>
            </w:pPr>
          </w:p>
        </w:tc>
        <w:tc>
          <w:tcPr>
            <w:tcW w:w="1368" w:type="dxa"/>
          </w:tcPr>
          <w:p w14:paraId="415571B6" w14:textId="77777777" w:rsidR="0060663A" w:rsidRDefault="0060663A" w:rsidP="0060663A">
            <w:pPr>
              <w:jc w:val="center"/>
            </w:pPr>
          </w:p>
        </w:tc>
        <w:tc>
          <w:tcPr>
            <w:tcW w:w="1368" w:type="dxa"/>
          </w:tcPr>
          <w:p w14:paraId="05F82B16" w14:textId="77777777" w:rsidR="0060663A" w:rsidRDefault="0060663A" w:rsidP="0060663A">
            <w:pPr>
              <w:jc w:val="center"/>
            </w:pPr>
          </w:p>
        </w:tc>
      </w:tr>
      <w:tr w:rsidR="0060663A" w14:paraId="25D0A84B" w14:textId="77777777" w:rsidTr="0060663A">
        <w:trPr>
          <w:trHeight w:val="1500"/>
        </w:trPr>
        <w:tc>
          <w:tcPr>
            <w:tcW w:w="1368" w:type="dxa"/>
          </w:tcPr>
          <w:p w14:paraId="4DCB62F8" w14:textId="77777777" w:rsidR="0060663A" w:rsidRDefault="0060663A" w:rsidP="0060663A">
            <w:pPr>
              <w:jc w:val="center"/>
            </w:pPr>
          </w:p>
        </w:tc>
        <w:tc>
          <w:tcPr>
            <w:tcW w:w="1368" w:type="dxa"/>
          </w:tcPr>
          <w:p w14:paraId="0EA0AF52" w14:textId="77777777" w:rsidR="0060663A" w:rsidRDefault="0060663A" w:rsidP="0060663A">
            <w:pPr>
              <w:jc w:val="center"/>
            </w:pPr>
          </w:p>
        </w:tc>
        <w:tc>
          <w:tcPr>
            <w:tcW w:w="1368" w:type="dxa"/>
          </w:tcPr>
          <w:p w14:paraId="45728D7E" w14:textId="77777777" w:rsidR="0060663A" w:rsidRDefault="0060663A" w:rsidP="0060663A">
            <w:pPr>
              <w:jc w:val="center"/>
            </w:pPr>
          </w:p>
        </w:tc>
        <w:tc>
          <w:tcPr>
            <w:tcW w:w="1368" w:type="dxa"/>
          </w:tcPr>
          <w:p w14:paraId="56AAF729" w14:textId="77777777" w:rsidR="0060663A" w:rsidRDefault="0060663A" w:rsidP="0060663A">
            <w:pPr>
              <w:jc w:val="center"/>
            </w:pPr>
          </w:p>
        </w:tc>
        <w:tc>
          <w:tcPr>
            <w:tcW w:w="1368" w:type="dxa"/>
          </w:tcPr>
          <w:p w14:paraId="77D8B84F" w14:textId="77777777" w:rsidR="0060663A" w:rsidRDefault="0060663A" w:rsidP="0060663A">
            <w:pPr>
              <w:jc w:val="center"/>
            </w:pPr>
          </w:p>
        </w:tc>
        <w:tc>
          <w:tcPr>
            <w:tcW w:w="1368" w:type="dxa"/>
          </w:tcPr>
          <w:p w14:paraId="5023956D" w14:textId="77777777" w:rsidR="0060663A" w:rsidRDefault="0060663A" w:rsidP="0060663A">
            <w:pPr>
              <w:jc w:val="center"/>
            </w:pPr>
          </w:p>
        </w:tc>
        <w:tc>
          <w:tcPr>
            <w:tcW w:w="1368" w:type="dxa"/>
          </w:tcPr>
          <w:p w14:paraId="002851A4" w14:textId="77777777" w:rsidR="0060663A" w:rsidRDefault="0060663A" w:rsidP="0060663A">
            <w:pPr>
              <w:jc w:val="center"/>
            </w:pPr>
          </w:p>
        </w:tc>
      </w:tr>
    </w:tbl>
    <w:p w14:paraId="50D50310" w14:textId="77777777" w:rsidR="0060663A" w:rsidRDefault="0060663A" w:rsidP="0060663A">
      <w:pPr>
        <w:jc w:val="center"/>
      </w:pPr>
    </w:p>
    <w:tbl>
      <w:tblPr>
        <w:tblStyle w:val="CalendarAddIn"/>
        <w:tblW w:w="9576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60663A" w:rsidRPr="0060663A" w14:paraId="2BD06736" w14:textId="77777777" w:rsidTr="0060663A">
        <w:trPr>
          <w:trHeight w:val="280"/>
        </w:trPr>
        <w:tc>
          <w:tcPr>
            <w:tcW w:w="9576" w:type="dxa"/>
            <w:shd w:val="clear" w:color="auto" w:fill="auto"/>
          </w:tcPr>
          <w:p w14:paraId="16E35F6C" w14:textId="77777777" w:rsidR="0060663A" w:rsidRPr="0060663A" w:rsidRDefault="0060663A" w:rsidP="0060663A">
            <w:pPr>
              <w:jc w:val="center"/>
              <w:rPr>
                <w:sz w:val="20"/>
              </w:rPr>
            </w:pPr>
          </w:p>
        </w:tc>
      </w:tr>
      <w:tr w:rsidR="0060663A" w:rsidRPr="0060663A" w14:paraId="25D60C96" w14:textId="77777777" w:rsidTr="0060663A">
        <w:trPr>
          <w:trHeight w:val="280"/>
        </w:trPr>
        <w:tc>
          <w:tcPr>
            <w:tcW w:w="9576" w:type="dxa"/>
            <w:shd w:val="clear" w:color="auto" w:fill="auto"/>
          </w:tcPr>
          <w:p w14:paraId="75144633" w14:textId="77777777" w:rsidR="0060663A" w:rsidRPr="0060663A" w:rsidRDefault="0060663A" w:rsidP="0060663A">
            <w:pPr>
              <w:jc w:val="center"/>
              <w:rPr>
                <w:sz w:val="20"/>
              </w:rPr>
            </w:pPr>
          </w:p>
        </w:tc>
      </w:tr>
      <w:tr w:rsidR="0060663A" w:rsidRPr="0060663A" w14:paraId="64B74588" w14:textId="77777777" w:rsidTr="0060663A">
        <w:trPr>
          <w:trHeight w:val="280"/>
        </w:trPr>
        <w:tc>
          <w:tcPr>
            <w:tcW w:w="9576" w:type="dxa"/>
            <w:shd w:val="clear" w:color="auto" w:fill="auto"/>
          </w:tcPr>
          <w:p w14:paraId="1FADAC4A" w14:textId="77777777" w:rsidR="0060663A" w:rsidRPr="0060663A" w:rsidRDefault="0060663A" w:rsidP="0060663A">
            <w:pPr>
              <w:jc w:val="center"/>
              <w:rPr>
                <w:sz w:val="20"/>
              </w:rPr>
            </w:pPr>
          </w:p>
        </w:tc>
      </w:tr>
      <w:tr w:rsidR="0060663A" w:rsidRPr="0060663A" w14:paraId="464A2A50" w14:textId="77777777" w:rsidTr="0060663A">
        <w:trPr>
          <w:trHeight w:val="280"/>
        </w:trPr>
        <w:tc>
          <w:tcPr>
            <w:tcW w:w="9576" w:type="dxa"/>
            <w:shd w:val="clear" w:color="auto" w:fill="auto"/>
          </w:tcPr>
          <w:p w14:paraId="65F36A84" w14:textId="77777777" w:rsidR="0060663A" w:rsidRPr="0060663A" w:rsidRDefault="0060663A" w:rsidP="0060663A">
            <w:pPr>
              <w:jc w:val="center"/>
              <w:rPr>
                <w:sz w:val="20"/>
              </w:rPr>
            </w:pPr>
          </w:p>
        </w:tc>
      </w:tr>
      <w:tr w:rsidR="0060663A" w:rsidRPr="0060663A" w14:paraId="67DA82BF" w14:textId="77777777" w:rsidTr="0060663A">
        <w:trPr>
          <w:trHeight w:val="280"/>
        </w:trPr>
        <w:tc>
          <w:tcPr>
            <w:tcW w:w="9576" w:type="dxa"/>
            <w:shd w:val="clear" w:color="auto" w:fill="auto"/>
          </w:tcPr>
          <w:p w14:paraId="2646092B" w14:textId="77777777" w:rsidR="0060663A" w:rsidRPr="0060663A" w:rsidRDefault="0060663A" w:rsidP="0060663A">
            <w:pPr>
              <w:jc w:val="center"/>
              <w:rPr>
                <w:sz w:val="20"/>
              </w:rPr>
            </w:pPr>
          </w:p>
        </w:tc>
      </w:tr>
      <w:tr w:rsidR="0060663A" w:rsidRPr="0060663A" w14:paraId="7ECB6587" w14:textId="77777777" w:rsidTr="0060663A">
        <w:trPr>
          <w:trHeight w:val="280"/>
        </w:trPr>
        <w:tc>
          <w:tcPr>
            <w:tcW w:w="9576" w:type="dxa"/>
            <w:shd w:val="clear" w:color="auto" w:fill="auto"/>
          </w:tcPr>
          <w:p w14:paraId="44D6C835" w14:textId="77777777" w:rsidR="0060663A" w:rsidRPr="0060663A" w:rsidRDefault="0060663A" w:rsidP="0060663A">
            <w:pPr>
              <w:jc w:val="center"/>
              <w:rPr>
                <w:sz w:val="20"/>
              </w:rPr>
            </w:pPr>
          </w:p>
        </w:tc>
      </w:tr>
      <w:tr w:rsidR="0060663A" w:rsidRPr="0060663A" w14:paraId="76A9C494" w14:textId="77777777" w:rsidTr="0060663A">
        <w:trPr>
          <w:trHeight w:val="280"/>
        </w:trPr>
        <w:tc>
          <w:tcPr>
            <w:tcW w:w="9576" w:type="dxa"/>
            <w:shd w:val="clear" w:color="auto" w:fill="auto"/>
          </w:tcPr>
          <w:p w14:paraId="5C02E8CC" w14:textId="77777777" w:rsidR="0060663A" w:rsidRPr="0060663A" w:rsidRDefault="0060663A" w:rsidP="0060663A">
            <w:pPr>
              <w:jc w:val="center"/>
              <w:rPr>
                <w:sz w:val="20"/>
              </w:rPr>
            </w:pPr>
          </w:p>
        </w:tc>
      </w:tr>
      <w:tr w:rsidR="0060663A" w:rsidRPr="0060663A" w14:paraId="6D4A1164" w14:textId="77777777" w:rsidTr="0060663A">
        <w:trPr>
          <w:trHeight w:val="280"/>
        </w:trPr>
        <w:tc>
          <w:tcPr>
            <w:tcW w:w="9576" w:type="dxa"/>
            <w:shd w:val="clear" w:color="auto" w:fill="auto"/>
            <w:vAlign w:val="center"/>
          </w:tcPr>
          <w:p w14:paraId="69E7663D" w14:textId="77777777" w:rsidR="0060663A" w:rsidRPr="0060663A" w:rsidRDefault="0060663A" w:rsidP="0060663A">
            <w:pPr>
              <w:jc w:val="center"/>
              <w:rPr>
                <w:sz w:val="20"/>
              </w:rPr>
            </w:pPr>
          </w:p>
        </w:tc>
      </w:tr>
    </w:tbl>
    <w:p w14:paraId="4D8A245C" w14:textId="77777777" w:rsidR="007268E4" w:rsidRPr="00BB4F60" w:rsidRDefault="0060663A" w:rsidP="0060663A">
      <w:pPr>
        <w:jc w:val="center"/>
      </w:pPr>
      <w:r>
        <w:t>© EditableCalendar.Com</w:t>
      </w:r>
    </w:p>
    <w:sectPr w:rsidR="007268E4" w:rsidRPr="00BB4F60" w:rsidSect="006066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37EAA" w14:textId="77777777" w:rsidR="006117C1" w:rsidRDefault="006117C1" w:rsidP="005762FE">
      <w:r>
        <w:separator/>
      </w:r>
    </w:p>
  </w:endnote>
  <w:endnote w:type="continuationSeparator" w:id="0">
    <w:p w14:paraId="01B07D30" w14:textId="77777777" w:rsidR="006117C1" w:rsidRDefault="006117C1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95368" w14:textId="77777777" w:rsidR="006117C1" w:rsidRDefault="006117C1" w:rsidP="005762FE">
      <w:r>
        <w:separator/>
      </w:r>
    </w:p>
  </w:footnote>
  <w:footnote w:type="continuationSeparator" w:id="0">
    <w:p w14:paraId="6BDFBBBF" w14:textId="77777777" w:rsidR="006117C1" w:rsidRDefault="006117C1" w:rsidP="0057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 w16cid:durableId="758258322">
    <w:abstractNumId w:val="0"/>
  </w:num>
  <w:num w:numId="2" w16cid:durableId="1356033281">
    <w:abstractNumId w:val="1"/>
  </w:num>
  <w:num w:numId="3" w16cid:durableId="1344093029">
    <w:abstractNumId w:val="1"/>
  </w:num>
  <w:num w:numId="4" w16cid:durableId="1052577431">
    <w:abstractNumId w:val="1"/>
  </w:num>
  <w:num w:numId="5" w16cid:durableId="107893164">
    <w:abstractNumId w:val="1"/>
  </w:num>
  <w:num w:numId="6" w16cid:durableId="458107484">
    <w:abstractNumId w:val="1"/>
  </w:num>
  <w:num w:numId="7" w16cid:durableId="904878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59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63A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0663A"/>
    <w:rsid w:val="0061176B"/>
    <w:rsid w:val="006117C1"/>
    <w:rsid w:val="006166C5"/>
    <w:rsid w:val="006171DE"/>
    <w:rsid w:val="00637819"/>
    <w:rsid w:val="006516C9"/>
    <w:rsid w:val="00656579"/>
    <w:rsid w:val="00661C88"/>
    <w:rsid w:val="00664931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8450BC"/>
    <w:rsid w:val="00855C17"/>
    <w:rsid w:val="00867BC5"/>
    <w:rsid w:val="00883782"/>
    <w:rsid w:val="008A6BFD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9E7964"/>
    <w:rsid w:val="00A079B3"/>
    <w:rsid w:val="00A17906"/>
    <w:rsid w:val="00A32448"/>
    <w:rsid w:val="00A32BF4"/>
    <w:rsid w:val="00A3360B"/>
    <w:rsid w:val="00A345C0"/>
    <w:rsid w:val="00A35D8F"/>
    <w:rsid w:val="00A7279D"/>
    <w:rsid w:val="00A81413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08CE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853E2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07B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5C020"/>
  <w15:docId w15:val="{F5735813-9861-4F36-B093-6C7F15686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EditableCalendar-ok\9.2020-calendar-april-with-holidays-and-notes-portrait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1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 Calendar January with Holidays and Notes (Portrait)</dc:title>
  <dc:subject/>
  <dc:creator>EditableCalendar.Com</dc:creator>
  <cp:keywords/>
  <dc:description>Download more at EditableCalendar.Com</dc:description>
  <cp:lastModifiedBy>Editable Calendar</cp:lastModifiedBy>
  <cp:revision>1</cp:revision>
  <dcterms:created xsi:type="dcterms:W3CDTF">2022-05-07T10:10:00Z</dcterms:created>
  <dcterms:modified xsi:type="dcterms:W3CDTF">2022-05-07T10:11:00Z</dcterms:modified>
</cp:coreProperties>
</file>