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F63BB" w:rsidRPr="00FF63BB" w14:paraId="36C8D0EA" w14:textId="77777777" w:rsidTr="00FF63BB">
        <w:trPr>
          <w:trHeight w:val="600"/>
        </w:trPr>
        <w:tc>
          <w:tcPr>
            <w:tcW w:w="9576" w:type="dxa"/>
            <w:gridSpan w:val="7"/>
          </w:tcPr>
          <w:p w14:paraId="2B5D5669" w14:textId="77777777" w:rsidR="00FF63BB" w:rsidRPr="00FF63BB" w:rsidRDefault="00FF63BB" w:rsidP="00FF63BB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2024</w:t>
            </w:r>
          </w:p>
        </w:tc>
      </w:tr>
      <w:tr w:rsidR="00FF63BB" w14:paraId="24EFE846" w14:textId="77777777" w:rsidTr="00FF63BB">
        <w:tc>
          <w:tcPr>
            <w:tcW w:w="1368" w:type="dxa"/>
          </w:tcPr>
          <w:p w14:paraId="51036185" w14:textId="77777777" w:rsidR="00FF63BB" w:rsidRDefault="00FF63BB" w:rsidP="00FF63BB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9C11438" w14:textId="77777777" w:rsidR="00FF63BB" w:rsidRDefault="00FF63BB" w:rsidP="00FF63BB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316735" w14:textId="77777777" w:rsidR="00FF63BB" w:rsidRDefault="00FF63BB" w:rsidP="00FF63BB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51454E" w14:textId="77777777" w:rsidR="00FF63BB" w:rsidRDefault="00FF63BB" w:rsidP="00FF63B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DC8E24" w14:textId="77777777" w:rsidR="00FF63BB" w:rsidRDefault="00FF63BB" w:rsidP="00FF63B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45B585" w14:textId="77777777" w:rsidR="00FF63BB" w:rsidRDefault="00FF63BB" w:rsidP="00FF63B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651A33B" w14:textId="77777777" w:rsidR="00FF63BB" w:rsidRDefault="00FF63BB" w:rsidP="00FF63BB">
            <w:pPr>
              <w:jc w:val="center"/>
            </w:pPr>
            <w:r>
              <w:t>Saturday</w:t>
            </w:r>
          </w:p>
        </w:tc>
      </w:tr>
      <w:tr w:rsidR="00FF63BB" w14:paraId="4F3CE872" w14:textId="77777777" w:rsidTr="00FF63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2AE971B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E799D6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0574F8" w14:textId="77777777" w:rsidR="00FF63BB" w:rsidRDefault="00FF63BB" w:rsidP="00FF63B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6519DA" w14:textId="77777777" w:rsidR="00FF63BB" w:rsidRDefault="00FF63BB" w:rsidP="00FF63B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9D65CF" w14:textId="77777777" w:rsidR="00FF63BB" w:rsidRDefault="00FF63BB" w:rsidP="00FF63B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579715" w14:textId="77777777" w:rsidR="00FF63BB" w:rsidRDefault="00FF63BB" w:rsidP="00FF63B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4BD526" w14:textId="77777777" w:rsidR="00FF63BB" w:rsidRDefault="00FF63BB" w:rsidP="00FF63B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FF63BB" w14:paraId="5F77CE7F" w14:textId="77777777" w:rsidTr="00FF63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AE4EDA" w14:textId="77777777" w:rsidR="00FF63BB" w:rsidRDefault="00FF63BB" w:rsidP="00FF63B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14018C" w14:textId="77777777" w:rsidR="00FF63BB" w:rsidRDefault="00FF63BB" w:rsidP="00FF63B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8C378C" w14:textId="77777777" w:rsidR="00FF63BB" w:rsidRDefault="00FF63BB" w:rsidP="00FF63B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3BA79D" w14:textId="77777777" w:rsidR="00FF63BB" w:rsidRDefault="00FF63BB" w:rsidP="00FF63B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99FCE3" w14:textId="77777777" w:rsidR="00FF63BB" w:rsidRDefault="00FF63BB" w:rsidP="00FF63B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877BE9" w14:textId="77777777" w:rsidR="00FF63BB" w:rsidRDefault="00FF63BB" w:rsidP="00FF63B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A9859F" w14:textId="77777777" w:rsidR="00FF63BB" w:rsidRDefault="00FF63BB" w:rsidP="00FF63B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FF63BB" w14:paraId="574C60B3" w14:textId="77777777" w:rsidTr="00FF63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39BEA6" w14:textId="77777777" w:rsidR="00FF63BB" w:rsidRDefault="00FF63BB" w:rsidP="00FF63B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53A372" w14:textId="77777777" w:rsidR="00FF63BB" w:rsidRDefault="00FF63BB" w:rsidP="00FF63BB">
            <w:pPr>
              <w:jc w:val="center"/>
            </w:pPr>
            <w:r>
              <w:t>14</w:t>
            </w:r>
            <w:r>
              <w:br/>
            </w:r>
            <w:r>
              <w:br/>
              <w:t>Columbus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B22EA5" w14:textId="77777777" w:rsidR="00FF63BB" w:rsidRDefault="00FF63BB" w:rsidP="00FF63B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B44ECD" w14:textId="77777777" w:rsidR="00FF63BB" w:rsidRDefault="00FF63BB" w:rsidP="00FF63B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3FE6A9" w14:textId="77777777" w:rsidR="00FF63BB" w:rsidRDefault="00FF63BB" w:rsidP="00FF63B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80D994" w14:textId="77777777" w:rsidR="00FF63BB" w:rsidRDefault="00FF63BB" w:rsidP="00FF63B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27EA18" w14:textId="77777777" w:rsidR="00FF63BB" w:rsidRDefault="00FF63BB" w:rsidP="00FF63B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FF63BB" w14:paraId="7CA9912B" w14:textId="77777777" w:rsidTr="00FF63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26A5E5" w14:textId="77777777" w:rsidR="00FF63BB" w:rsidRDefault="00FF63BB" w:rsidP="00FF63B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B7071F" w14:textId="77777777" w:rsidR="00FF63BB" w:rsidRDefault="00FF63BB" w:rsidP="00FF63B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9934AA" w14:textId="77777777" w:rsidR="00FF63BB" w:rsidRDefault="00FF63BB" w:rsidP="00FF63B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860FBD" w14:textId="77777777" w:rsidR="00FF63BB" w:rsidRDefault="00FF63BB" w:rsidP="00FF63B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167F0E" w14:textId="77777777" w:rsidR="00FF63BB" w:rsidRDefault="00FF63BB" w:rsidP="00FF63B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9151B2B" w14:textId="77777777" w:rsidR="00FF63BB" w:rsidRDefault="00FF63BB" w:rsidP="00FF63B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9C02DCB" w14:textId="77777777" w:rsidR="00FF63BB" w:rsidRDefault="00FF63BB" w:rsidP="00FF63B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FF63BB" w14:paraId="30CC231B" w14:textId="77777777" w:rsidTr="00FF63BB">
        <w:trPr>
          <w:trHeight w:val="1500"/>
        </w:trPr>
        <w:tc>
          <w:tcPr>
            <w:tcW w:w="1368" w:type="dxa"/>
            <w:shd w:val="clear" w:color="auto" w:fill="auto"/>
          </w:tcPr>
          <w:p w14:paraId="10332951" w14:textId="77777777" w:rsidR="00FF63BB" w:rsidRDefault="00FF63BB" w:rsidP="00FF63B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5C4C44C" w14:textId="77777777" w:rsidR="00FF63BB" w:rsidRDefault="00FF63BB" w:rsidP="00FF63B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8AB501B" w14:textId="77777777" w:rsidR="00FF63BB" w:rsidRDefault="00FF63BB" w:rsidP="00FF63B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F2CF400" w14:textId="77777777" w:rsidR="00FF63BB" w:rsidRDefault="00FF63BB" w:rsidP="00FF63B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A9975D3" w14:textId="77777777" w:rsidR="00FF63BB" w:rsidRDefault="00FF63BB" w:rsidP="00FF63BB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C49E09E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</w:tcPr>
          <w:p w14:paraId="093AD363" w14:textId="77777777" w:rsidR="00FF63BB" w:rsidRDefault="00FF63BB" w:rsidP="00FF63BB">
            <w:pPr>
              <w:jc w:val="center"/>
            </w:pPr>
          </w:p>
        </w:tc>
      </w:tr>
      <w:tr w:rsidR="00FF63BB" w14:paraId="7D05CBA0" w14:textId="77777777" w:rsidTr="00FF63BB">
        <w:trPr>
          <w:trHeight w:val="1500"/>
        </w:trPr>
        <w:tc>
          <w:tcPr>
            <w:tcW w:w="1368" w:type="dxa"/>
          </w:tcPr>
          <w:p w14:paraId="226B87BF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</w:tcPr>
          <w:p w14:paraId="12436210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</w:tcPr>
          <w:p w14:paraId="3E15B1B7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</w:tcPr>
          <w:p w14:paraId="614F9245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</w:tcPr>
          <w:p w14:paraId="44AB4446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</w:tcPr>
          <w:p w14:paraId="7966F7C9" w14:textId="77777777" w:rsidR="00FF63BB" w:rsidRDefault="00FF63BB" w:rsidP="00FF63BB">
            <w:pPr>
              <w:jc w:val="center"/>
            </w:pPr>
          </w:p>
        </w:tc>
        <w:tc>
          <w:tcPr>
            <w:tcW w:w="1368" w:type="dxa"/>
          </w:tcPr>
          <w:p w14:paraId="7E3CC95C" w14:textId="77777777" w:rsidR="00FF63BB" w:rsidRDefault="00FF63BB" w:rsidP="00FF63BB">
            <w:pPr>
              <w:jc w:val="center"/>
            </w:pPr>
          </w:p>
        </w:tc>
      </w:tr>
    </w:tbl>
    <w:p w14:paraId="6261A70B" w14:textId="77777777" w:rsidR="00FF63BB" w:rsidRDefault="00FF63BB" w:rsidP="00FF63BB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FF63BB" w:rsidRPr="00FF63BB" w14:paraId="08F40661" w14:textId="77777777" w:rsidTr="00FF63BB">
        <w:trPr>
          <w:trHeight w:val="280"/>
        </w:trPr>
        <w:tc>
          <w:tcPr>
            <w:tcW w:w="9576" w:type="dxa"/>
            <w:shd w:val="clear" w:color="auto" w:fill="auto"/>
          </w:tcPr>
          <w:p w14:paraId="57523CD1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  <w:tr w:rsidR="00FF63BB" w:rsidRPr="00FF63BB" w14:paraId="2A2C7272" w14:textId="77777777" w:rsidTr="00FF63BB">
        <w:trPr>
          <w:trHeight w:val="280"/>
        </w:trPr>
        <w:tc>
          <w:tcPr>
            <w:tcW w:w="9576" w:type="dxa"/>
            <w:shd w:val="clear" w:color="auto" w:fill="auto"/>
          </w:tcPr>
          <w:p w14:paraId="14A572A9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  <w:tr w:rsidR="00FF63BB" w:rsidRPr="00FF63BB" w14:paraId="5F357EAB" w14:textId="77777777" w:rsidTr="00FF63BB">
        <w:trPr>
          <w:trHeight w:val="280"/>
        </w:trPr>
        <w:tc>
          <w:tcPr>
            <w:tcW w:w="9576" w:type="dxa"/>
            <w:shd w:val="clear" w:color="auto" w:fill="auto"/>
          </w:tcPr>
          <w:p w14:paraId="062F49F9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  <w:tr w:rsidR="00FF63BB" w:rsidRPr="00FF63BB" w14:paraId="6E97D881" w14:textId="77777777" w:rsidTr="00FF63BB">
        <w:trPr>
          <w:trHeight w:val="280"/>
        </w:trPr>
        <w:tc>
          <w:tcPr>
            <w:tcW w:w="9576" w:type="dxa"/>
            <w:shd w:val="clear" w:color="auto" w:fill="auto"/>
          </w:tcPr>
          <w:p w14:paraId="22493C37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  <w:tr w:rsidR="00FF63BB" w:rsidRPr="00FF63BB" w14:paraId="566E0157" w14:textId="77777777" w:rsidTr="00FF63BB">
        <w:trPr>
          <w:trHeight w:val="280"/>
        </w:trPr>
        <w:tc>
          <w:tcPr>
            <w:tcW w:w="9576" w:type="dxa"/>
            <w:shd w:val="clear" w:color="auto" w:fill="auto"/>
          </w:tcPr>
          <w:p w14:paraId="5259B47D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  <w:tr w:rsidR="00FF63BB" w:rsidRPr="00FF63BB" w14:paraId="1FA62C51" w14:textId="77777777" w:rsidTr="00FF63BB">
        <w:trPr>
          <w:trHeight w:val="280"/>
        </w:trPr>
        <w:tc>
          <w:tcPr>
            <w:tcW w:w="9576" w:type="dxa"/>
            <w:shd w:val="clear" w:color="auto" w:fill="auto"/>
          </w:tcPr>
          <w:p w14:paraId="55364FF4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  <w:tr w:rsidR="00FF63BB" w:rsidRPr="00FF63BB" w14:paraId="034067CE" w14:textId="77777777" w:rsidTr="00FF63BB">
        <w:trPr>
          <w:trHeight w:val="280"/>
        </w:trPr>
        <w:tc>
          <w:tcPr>
            <w:tcW w:w="9576" w:type="dxa"/>
            <w:shd w:val="clear" w:color="auto" w:fill="auto"/>
          </w:tcPr>
          <w:p w14:paraId="44FEEFC0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  <w:tr w:rsidR="00FF63BB" w:rsidRPr="00FF63BB" w14:paraId="6215702D" w14:textId="77777777" w:rsidTr="00FF63BB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58DAEF26" w14:textId="77777777" w:rsidR="00FF63BB" w:rsidRPr="00FF63BB" w:rsidRDefault="00FF63BB" w:rsidP="00FF63BB">
            <w:pPr>
              <w:jc w:val="center"/>
              <w:rPr>
                <w:sz w:val="20"/>
              </w:rPr>
            </w:pPr>
          </w:p>
        </w:tc>
      </w:tr>
    </w:tbl>
    <w:p w14:paraId="6B7D6A5A" w14:textId="77777777" w:rsidR="007268E4" w:rsidRPr="00BB4F60" w:rsidRDefault="00FF63BB" w:rsidP="00FF63BB">
      <w:pPr>
        <w:jc w:val="center"/>
      </w:pPr>
      <w:r>
        <w:t>© EditableCalendar.Com</w:t>
      </w:r>
    </w:p>
    <w:sectPr w:rsidR="007268E4" w:rsidRPr="00BB4F60" w:rsidSect="00FF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23A0" w14:textId="77777777" w:rsidR="00133BDA" w:rsidRDefault="00133BDA" w:rsidP="005762FE">
      <w:r>
        <w:separator/>
      </w:r>
    </w:p>
  </w:endnote>
  <w:endnote w:type="continuationSeparator" w:id="0">
    <w:p w14:paraId="1FE571A8" w14:textId="77777777" w:rsidR="00133BDA" w:rsidRDefault="00133BD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A081" w14:textId="77777777" w:rsidR="00133BDA" w:rsidRDefault="00133BDA" w:rsidP="005762FE">
      <w:r>
        <w:separator/>
      </w:r>
    </w:p>
  </w:footnote>
  <w:footnote w:type="continuationSeparator" w:id="0">
    <w:p w14:paraId="1CDEBA95" w14:textId="77777777" w:rsidR="00133BDA" w:rsidRDefault="00133BD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33BDA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3125"/>
  <w15:docId w15:val="{019F088D-9481-4440-B492-C24D6A8D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October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2022-05-07T10:52:00Z</dcterms:created>
  <dcterms:modified xsi:type="dcterms:W3CDTF">2022-05-07T10:52:00Z</dcterms:modified>
</cp:coreProperties>
</file>