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04DE7" w:rsidRPr="00B04DE7" w14:paraId="2429BC52" w14:textId="77777777" w:rsidTr="00B04DE7">
        <w:trPr>
          <w:trHeight w:val="600"/>
        </w:trPr>
        <w:tc>
          <w:tcPr>
            <w:tcW w:w="9576" w:type="dxa"/>
            <w:gridSpan w:val="7"/>
          </w:tcPr>
          <w:p w14:paraId="362E2AB9" w14:textId="77777777" w:rsidR="00B04DE7" w:rsidRPr="00B04DE7" w:rsidRDefault="00B04DE7" w:rsidP="00B04DE7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2024</w:t>
            </w:r>
          </w:p>
        </w:tc>
      </w:tr>
      <w:tr w:rsidR="00B04DE7" w14:paraId="5DEDEA98" w14:textId="77777777" w:rsidTr="00B04DE7">
        <w:tc>
          <w:tcPr>
            <w:tcW w:w="1368" w:type="dxa"/>
            <w:tcBorders>
              <w:bottom w:val="single" w:sz="4" w:space="0" w:color="auto"/>
            </w:tcBorders>
          </w:tcPr>
          <w:p w14:paraId="702A69B5" w14:textId="77777777" w:rsidR="00B04DE7" w:rsidRDefault="00B04DE7" w:rsidP="00B04DE7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262F61" w14:textId="77777777" w:rsidR="00B04DE7" w:rsidRDefault="00B04DE7" w:rsidP="00B04DE7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F46200" w14:textId="77777777" w:rsidR="00B04DE7" w:rsidRDefault="00B04DE7" w:rsidP="00B04DE7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605199" w14:textId="77777777" w:rsidR="00B04DE7" w:rsidRDefault="00B04DE7" w:rsidP="00B04DE7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272BE2" w14:textId="77777777" w:rsidR="00B04DE7" w:rsidRDefault="00B04DE7" w:rsidP="00B04DE7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CB33A6" w14:textId="77777777" w:rsidR="00B04DE7" w:rsidRDefault="00B04DE7" w:rsidP="00B04DE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894A22" w14:textId="77777777" w:rsidR="00B04DE7" w:rsidRDefault="00B04DE7" w:rsidP="00B04DE7">
            <w:pPr>
              <w:jc w:val="center"/>
            </w:pPr>
            <w:r>
              <w:t>Saturday</w:t>
            </w:r>
          </w:p>
        </w:tc>
      </w:tr>
      <w:tr w:rsidR="00B04DE7" w14:paraId="5895B887" w14:textId="77777777" w:rsidTr="00B04DE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4DA6F5" w14:textId="77777777" w:rsidR="00B04DE7" w:rsidRDefault="00B04DE7" w:rsidP="00B04DE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0AC166" w14:textId="77777777" w:rsidR="00B04DE7" w:rsidRDefault="00B04DE7" w:rsidP="00B04DE7">
            <w:pPr>
              <w:jc w:val="center"/>
            </w:pPr>
            <w:r>
              <w:t>2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AA28F7" w14:textId="77777777" w:rsidR="00B04DE7" w:rsidRDefault="00B04DE7" w:rsidP="00B04DE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F26D6F" w14:textId="77777777" w:rsidR="00B04DE7" w:rsidRDefault="00B04DE7" w:rsidP="00B04DE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5D3622" w14:textId="77777777" w:rsidR="00B04DE7" w:rsidRDefault="00B04DE7" w:rsidP="00B04DE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F2851A" w14:textId="77777777" w:rsidR="00B04DE7" w:rsidRDefault="00B04DE7" w:rsidP="00B04DE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E90C9E" w14:textId="77777777" w:rsidR="00B04DE7" w:rsidRDefault="00B04DE7" w:rsidP="00B04DE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B04DE7" w14:paraId="3349C362" w14:textId="77777777" w:rsidTr="00B04DE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D4F68D" w14:textId="77777777" w:rsidR="00B04DE7" w:rsidRDefault="00B04DE7" w:rsidP="00B04DE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033B17" w14:textId="77777777" w:rsidR="00B04DE7" w:rsidRDefault="00B04DE7" w:rsidP="00B04DE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FEC037" w14:textId="77777777" w:rsidR="00B04DE7" w:rsidRDefault="00B04DE7" w:rsidP="00B04DE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20ED2D" w14:textId="77777777" w:rsidR="00B04DE7" w:rsidRDefault="00B04DE7" w:rsidP="00B04DE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37A01B" w14:textId="77777777" w:rsidR="00B04DE7" w:rsidRDefault="00B04DE7" w:rsidP="00B04DE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05ED98" w14:textId="77777777" w:rsidR="00B04DE7" w:rsidRDefault="00B04DE7" w:rsidP="00B04DE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78CC7E" w14:textId="77777777" w:rsidR="00B04DE7" w:rsidRDefault="00B04DE7" w:rsidP="00B04DE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B04DE7" w14:paraId="440278E6" w14:textId="77777777" w:rsidTr="00B04DE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D956A0" w14:textId="77777777" w:rsidR="00B04DE7" w:rsidRDefault="00B04DE7" w:rsidP="00B04DE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DD11AA" w14:textId="77777777" w:rsidR="00B04DE7" w:rsidRDefault="00B04DE7" w:rsidP="00B04DE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FB82EC" w14:textId="77777777" w:rsidR="00B04DE7" w:rsidRDefault="00B04DE7" w:rsidP="00B04DE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DA5B3F" w14:textId="77777777" w:rsidR="00B04DE7" w:rsidRDefault="00B04DE7" w:rsidP="00B04DE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EB4C9E" w14:textId="77777777" w:rsidR="00B04DE7" w:rsidRDefault="00B04DE7" w:rsidP="00B04DE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E6FCDF" w14:textId="77777777" w:rsidR="00B04DE7" w:rsidRDefault="00B04DE7" w:rsidP="00B04DE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7FEF0D" w14:textId="77777777" w:rsidR="00B04DE7" w:rsidRDefault="00B04DE7" w:rsidP="00B04DE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B04DE7" w14:paraId="38236E4F" w14:textId="77777777" w:rsidTr="00B04DE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E4EBB8" w14:textId="77777777" w:rsidR="00B04DE7" w:rsidRDefault="00B04DE7" w:rsidP="00B04DE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33B55B" w14:textId="77777777" w:rsidR="00B04DE7" w:rsidRDefault="00B04DE7" w:rsidP="00B04DE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4C130C9" w14:textId="77777777" w:rsidR="00B04DE7" w:rsidRDefault="00B04DE7" w:rsidP="00B04DE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27968DD" w14:textId="77777777" w:rsidR="00B04DE7" w:rsidRDefault="00B04DE7" w:rsidP="00B04DE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6B89198" w14:textId="77777777" w:rsidR="00B04DE7" w:rsidRDefault="00B04DE7" w:rsidP="00B04DE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1B64D9D" w14:textId="77777777" w:rsidR="00B04DE7" w:rsidRDefault="00B04DE7" w:rsidP="00B04DE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9CC27E6" w14:textId="77777777" w:rsidR="00B04DE7" w:rsidRDefault="00B04DE7" w:rsidP="00B04DE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B04DE7" w14:paraId="4DA2ACB7" w14:textId="77777777" w:rsidTr="00B04DE7">
        <w:trPr>
          <w:trHeight w:val="1500"/>
        </w:trPr>
        <w:tc>
          <w:tcPr>
            <w:tcW w:w="1368" w:type="dxa"/>
            <w:shd w:val="clear" w:color="auto" w:fill="auto"/>
          </w:tcPr>
          <w:p w14:paraId="424BAFAE" w14:textId="77777777" w:rsidR="00B04DE7" w:rsidRDefault="00B04DE7" w:rsidP="00B04DE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C9F7E06" w14:textId="77777777" w:rsidR="00B04DE7" w:rsidRDefault="00B04DE7" w:rsidP="00B04DE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DB2A7E3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09DF851D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5F024E40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7680C73C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45684EC5" w14:textId="77777777" w:rsidR="00B04DE7" w:rsidRDefault="00B04DE7" w:rsidP="00B04DE7">
            <w:pPr>
              <w:jc w:val="center"/>
            </w:pPr>
          </w:p>
        </w:tc>
      </w:tr>
      <w:tr w:rsidR="00B04DE7" w14:paraId="71E4BD30" w14:textId="77777777" w:rsidTr="00B04DE7">
        <w:trPr>
          <w:trHeight w:val="1500"/>
        </w:trPr>
        <w:tc>
          <w:tcPr>
            <w:tcW w:w="1368" w:type="dxa"/>
          </w:tcPr>
          <w:p w14:paraId="74C8B774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5332C836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5E37AF2F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194889AD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0ED65F08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51087DB0" w14:textId="77777777" w:rsidR="00B04DE7" w:rsidRDefault="00B04DE7" w:rsidP="00B04DE7">
            <w:pPr>
              <w:jc w:val="center"/>
            </w:pPr>
          </w:p>
        </w:tc>
        <w:tc>
          <w:tcPr>
            <w:tcW w:w="1368" w:type="dxa"/>
          </w:tcPr>
          <w:p w14:paraId="4DCAA33A" w14:textId="77777777" w:rsidR="00B04DE7" w:rsidRDefault="00B04DE7" w:rsidP="00B04DE7">
            <w:pPr>
              <w:jc w:val="center"/>
            </w:pPr>
          </w:p>
        </w:tc>
      </w:tr>
    </w:tbl>
    <w:p w14:paraId="6F3AC176" w14:textId="77777777" w:rsidR="00B04DE7" w:rsidRDefault="00B04DE7" w:rsidP="00B04DE7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04DE7" w:rsidRPr="00B04DE7" w14:paraId="36693053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3C1CC2C7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6250D8B3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7C6FA66F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65396882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529625EA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390FC6C7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666B2FA5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77EAC737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2D49811B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0D7D2A9E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04E98417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35A7BD9F" w14:textId="77777777" w:rsidTr="00B04DE7">
        <w:trPr>
          <w:trHeight w:val="280"/>
        </w:trPr>
        <w:tc>
          <w:tcPr>
            <w:tcW w:w="9576" w:type="dxa"/>
            <w:shd w:val="clear" w:color="auto" w:fill="auto"/>
          </w:tcPr>
          <w:p w14:paraId="15D8B516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  <w:tr w:rsidR="00B04DE7" w:rsidRPr="00B04DE7" w14:paraId="62B78B3F" w14:textId="77777777" w:rsidTr="00B04DE7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7F22522D" w14:textId="77777777" w:rsidR="00B04DE7" w:rsidRPr="00B04DE7" w:rsidRDefault="00B04DE7" w:rsidP="00B04DE7">
            <w:pPr>
              <w:jc w:val="center"/>
              <w:rPr>
                <w:sz w:val="20"/>
              </w:rPr>
            </w:pPr>
          </w:p>
        </w:tc>
      </w:tr>
    </w:tbl>
    <w:p w14:paraId="3665D651" w14:textId="77777777" w:rsidR="007268E4" w:rsidRPr="00BB4F60" w:rsidRDefault="00B04DE7" w:rsidP="00B04DE7">
      <w:pPr>
        <w:jc w:val="center"/>
      </w:pPr>
      <w:r>
        <w:t>© EditableCalendar.Com</w:t>
      </w:r>
    </w:p>
    <w:sectPr w:rsidR="007268E4" w:rsidRPr="00BB4F60" w:rsidSect="00B0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141C" w14:textId="77777777" w:rsidR="003E2192" w:rsidRDefault="003E2192" w:rsidP="005762FE">
      <w:r>
        <w:separator/>
      </w:r>
    </w:p>
  </w:endnote>
  <w:endnote w:type="continuationSeparator" w:id="0">
    <w:p w14:paraId="400FEF33" w14:textId="77777777" w:rsidR="003E2192" w:rsidRDefault="003E219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7C42" w14:textId="77777777" w:rsidR="003E2192" w:rsidRDefault="003E2192" w:rsidP="005762FE">
      <w:r>
        <w:separator/>
      </w:r>
    </w:p>
  </w:footnote>
  <w:footnote w:type="continuationSeparator" w:id="0">
    <w:p w14:paraId="55EFA4CE" w14:textId="77777777" w:rsidR="003E2192" w:rsidRDefault="003E219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E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E2192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4DE7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A1D4"/>
  <w15:docId w15:val="{FFF080EE-38C1-4429-A37C-8113079A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September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2022-05-07T10:52:00Z</dcterms:created>
  <dcterms:modified xsi:type="dcterms:W3CDTF">2022-05-07T10:52:00Z</dcterms:modified>
</cp:coreProperties>
</file>