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206C49" w:rsidRPr="00206C49" w14:paraId="21649227" w14:textId="77777777" w:rsidTr="00206C49">
        <w:trPr>
          <w:trHeight w:val="600"/>
        </w:trPr>
        <w:tc>
          <w:tcPr>
            <w:tcW w:w="9576" w:type="dxa"/>
            <w:gridSpan w:val="7"/>
          </w:tcPr>
          <w:p w14:paraId="5539B1BD" w14:textId="77777777" w:rsidR="00206C49" w:rsidRPr="00206C49" w:rsidRDefault="00206C49" w:rsidP="00206C49">
            <w:pPr>
              <w:jc w:val="center"/>
              <w:rPr>
                <w:sz w:val="48"/>
              </w:rPr>
            </w:pPr>
            <w:r>
              <w:rPr>
                <w:sz w:val="48"/>
              </w:rPr>
              <w:t>October 2027</w:t>
            </w:r>
          </w:p>
        </w:tc>
      </w:tr>
      <w:tr w:rsidR="00206C49" w14:paraId="41A28169" w14:textId="77777777" w:rsidTr="00206C49">
        <w:tc>
          <w:tcPr>
            <w:tcW w:w="1368" w:type="dxa"/>
          </w:tcPr>
          <w:p w14:paraId="2A47AAA0" w14:textId="77777777" w:rsidR="00206C49" w:rsidRDefault="00206C49" w:rsidP="00206C49">
            <w:pPr>
              <w:jc w:val="center"/>
            </w:pPr>
            <w:r>
              <w:t>Sunday</w:t>
            </w:r>
          </w:p>
        </w:tc>
        <w:tc>
          <w:tcPr>
            <w:tcW w:w="1368" w:type="dxa"/>
          </w:tcPr>
          <w:p w14:paraId="1A698868" w14:textId="77777777" w:rsidR="00206C49" w:rsidRDefault="00206C49" w:rsidP="00206C49">
            <w:pPr>
              <w:jc w:val="center"/>
            </w:pPr>
            <w:r>
              <w:t>Monday</w:t>
            </w:r>
          </w:p>
        </w:tc>
        <w:tc>
          <w:tcPr>
            <w:tcW w:w="1368" w:type="dxa"/>
          </w:tcPr>
          <w:p w14:paraId="5DA2ADCF" w14:textId="77777777" w:rsidR="00206C49" w:rsidRDefault="00206C49" w:rsidP="00206C49">
            <w:pPr>
              <w:jc w:val="center"/>
            </w:pPr>
            <w:r>
              <w:t>Tuesday</w:t>
            </w:r>
          </w:p>
        </w:tc>
        <w:tc>
          <w:tcPr>
            <w:tcW w:w="1368" w:type="dxa"/>
          </w:tcPr>
          <w:p w14:paraId="44F2C899" w14:textId="77777777" w:rsidR="00206C49" w:rsidRDefault="00206C49" w:rsidP="00206C49">
            <w:pPr>
              <w:jc w:val="center"/>
            </w:pPr>
            <w:r>
              <w:t>Wednesday</w:t>
            </w:r>
          </w:p>
        </w:tc>
        <w:tc>
          <w:tcPr>
            <w:tcW w:w="1368" w:type="dxa"/>
          </w:tcPr>
          <w:p w14:paraId="31066CBA" w14:textId="77777777" w:rsidR="00206C49" w:rsidRDefault="00206C49" w:rsidP="00206C49">
            <w:pPr>
              <w:jc w:val="center"/>
            </w:pPr>
            <w:r>
              <w:t>Thursday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5E85D88F" w14:textId="77777777" w:rsidR="00206C49" w:rsidRDefault="00206C49" w:rsidP="00206C49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4FD1E09B" w14:textId="77777777" w:rsidR="00206C49" w:rsidRDefault="00206C49" w:rsidP="00206C49">
            <w:pPr>
              <w:jc w:val="center"/>
            </w:pPr>
            <w:r>
              <w:t>Saturday</w:t>
            </w:r>
          </w:p>
        </w:tc>
      </w:tr>
      <w:tr w:rsidR="00206C49" w14:paraId="214799E9" w14:textId="77777777" w:rsidTr="00206C49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124B7097" w14:textId="77777777" w:rsidR="00206C49" w:rsidRDefault="00206C49" w:rsidP="00206C49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32B035B" w14:textId="77777777" w:rsidR="00206C49" w:rsidRDefault="00206C49" w:rsidP="00206C49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542CA43B" w14:textId="77777777" w:rsidR="00206C49" w:rsidRDefault="00206C49" w:rsidP="00206C49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4FA5541C" w14:textId="77777777" w:rsidR="00206C49" w:rsidRDefault="00206C49" w:rsidP="00206C49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498867F" w14:textId="77777777" w:rsidR="00206C49" w:rsidRDefault="00206C49" w:rsidP="00206C49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A6C8530" w14:textId="77777777" w:rsidR="00206C49" w:rsidRDefault="00206C49" w:rsidP="00206C49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03E4E1D" w14:textId="77777777" w:rsidR="00206C49" w:rsidRDefault="00206C49" w:rsidP="00206C49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</w:tr>
      <w:tr w:rsidR="00206C49" w14:paraId="5072426A" w14:textId="77777777" w:rsidTr="00206C49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52E83E5C" w14:textId="77777777" w:rsidR="00206C49" w:rsidRDefault="00206C49" w:rsidP="00206C49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2AD2A89" w14:textId="77777777" w:rsidR="00206C49" w:rsidRDefault="00206C49" w:rsidP="00206C49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8459ED0" w14:textId="77777777" w:rsidR="00206C49" w:rsidRDefault="00206C49" w:rsidP="00206C49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1EA719E" w14:textId="77777777" w:rsidR="00206C49" w:rsidRDefault="00206C49" w:rsidP="00206C49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A15B55A" w14:textId="77777777" w:rsidR="00206C49" w:rsidRDefault="00206C49" w:rsidP="00206C49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DDB40AC" w14:textId="77777777" w:rsidR="00206C49" w:rsidRDefault="00206C49" w:rsidP="00206C49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4F4CCD71" w14:textId="77777777" w:rsidR="00206C49" w:rsidRDefault="00206C49" w:rsidP="00206C49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</w:tr>
      <w:tr w:rsidR="00206C49" w14:paraId="26602D11" w14:textId="77777777" w:rsidTr="00206C49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4A6AB898" w14:textId="77777777" w:rsidR="00206C49" w:rsidRDefault="00206C49" w:rsidP="00206C49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B38821F" w14:textId="77777777" w:rsidR="00206C49" w:rsidRDefault="00206C49" w:rsidP="00206C49">
            <w:pPr>
              <w:jc w:val="center"/>
            </w:pPr>
            <w:r>
              <w:t>11</w:t>
            </w:r>
            <w:r>
              <w:br/>
            </w:r>
            <w:r>
              <w:br/>
              <w:t>Columbus 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41E4D679" w14:textId="77777777" w:rsidR="00206C49" w:rsidRDefault="00206C49" w:rsidP="00206C49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304B980" w14:textId="77777777" w:rsidR="00206C49" w:rsidRDefault="00206C49" w:rsidP="00206C49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74D194C" w14:textId="77777777" w:rsidR="00206C49" w:rsidRDefault="00206C49" w:rsidP="00206C49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3D0627D" w14:textId="77777777" w:rsidR="00206C49" w:rsidRDefault="00206C49" w:rsidP="00206C49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C5F12C7" w14:textId="77777777" w:rsidR="00206C49" w:rsidRDefault="00206C49" w:rsidP="00206C49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</w:tr>
      <w:tr w:rsidR="00206C49" w14:paraId="30C3B9A4" w14:textId="77777777" w:rsidTr="00206C49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52ADB7AC" w14:textId="77777777" w:rsidR="00206C49" w:rsidRDefault="00206C49" w:rsidP="00206C49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D6C1ACC" w14:textId="77777777" w:rsidR="00206C49" w:rsidRDefault="00206C49" w:rsidP="00206C49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74CF1BA" w14:textId="77777777" w:rsidR="00206C49" w:rsidRDefault="00206C49" w:rsidP="00206C49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DE262E3" w14:textId="77777777" w:rsidR="00206C49" w:rsidRDefault="00206C49" w:rsidP="00206C49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40F84AAC" w14:textId="77777777" w:rsidR="00206C49" w:rsidRDefault="00206C49" w:rsidP="00206C49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05588C5" w14:textId="77777777" w:rsidR="00206C49" w:rsidRDefault="00206C49" w:rsidP="00206C49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C6CB0B4" w14:textId="77777777" w:rsidR="00206C49" w:rsidRDefault="00206C49" w:rsidP="00206C49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</w:tr>
      <w:tr w:rsidR="00206C49" w14:paraId="787F4230" w14:textId="77777777" w:rsidTr="00206C49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5FB590A8" w14:textId="77777777" w:rsidR="00206C49" w:rsidRDefault="00206C49" w:rsidP="00206C49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537B7331" w14:textId="77777777" w:rsidR="00206C49" w:rsidRDefault="00206C49" w:rsidP="00206C49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41FF09CC" w14:textId="77777777" w:rsidR="00206C49" w:rsidRDefault="00206C49" w:rsidP="00206C49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7027BFA2" w14:textId="77777777" w:rsidR="00206C49" w:rsidRDefault="00206C49" w:rsidP="00206C49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3FEF929A" w14:textId="77777777" w:rsidR="00206C49" w:rsidRDefault="00206C49" w:rsidP="00206C49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64D7F562" w14:textId="77777777" w:rsidR="00206C49" w:rsidRDefault="00206C49" w:rsidP="00206C49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4BEDAFD4" w14:textId="77777777" w:rsidR="00206C49" w:rsidRDefault="00206C49" w:rsidP="00206C49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</w:tr>
      <w:tr w:rsidR="00206C49" w14:paraId="24CB0F62" w14:textId="77777777" w:rsidTr="00206C49">
        <w:trPr>
          <w:trHeight w:val="1500"/>
        </w:trPr>
        <w:tc>
          <w:tcPr>
            <w:tcW w:w="1368" w:type="dxa"/>
          </w:tcPr>
          <w:p w14:paraId="451B140A" w14:textId="77777777" w:rsidR="00206C49" w:rsidRDefault="00206C49" w:rsidP="00206C49">
            <w:pPr>
              <w:jc w:val="center"/>
            </w:pPr>
            <w:r>
              <w:t>31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3ADC8CFD" w14:textId="77777777" w:rsidR="00206C49" w:rsidRDefault="00206C49" w:rsidP="00206C49">
            <w:pPr>
              <w:jc w:val="center"/>
            </w:pPr>
          </w:p>
        </w:tc>
        <w:tc>
          <w:tcPr>
            <w:tcW w:w="1368" w:type="dxa"/>
          </w:tcPr>
          <w:p w14:paraId="3A199915" w14:textId="77777777" w:rsidR="00206C49" w:rsidRDefault="00206C49" w:rsidP="00206C49">
            <w:pPr>
              <w:jc w:val="center"/>
            </w:pPr>
          </w:p>
        </w:tc>
        <w:tc>
          <w:tcPr>
            <w:tcW w:w="1368" w:type="dxa"/>
          </w:tcPr>
          <w:p w14:paraId="031285F0" w14:textId="77777777" w:rsidR="00206C49" w:rsidRDefault="00206C49" w:rsidP="00206C49">
            <w:pPr>
              <w:jc w:val="center"/>
            </w:pPr>
          </w:p>
        </w:tc>
        <w:tc>
          <w:tcPr>
            <w:tcW w:w="1368" w:type="dxa"/>
          </w:tcPr>
          <w:p w14:paraId="78A8EA5A" w14:textId="77777777" w:rsidR="00206C49" w:rsidRDefault="00206C49" w:rsidP="00206C49">
            <w:pPr>
              <w:jc w:val="center"/>
            </w:pPr>
          </w:p>
        </w:tc>
        <w:tc>
          <w:tcPr>
            <w:tcW w:w="1368" w:type="dxa"/>
          </w:tcPr>
          <w:p w14:paraId="0333784F" w14:textId="77777777" w:rsidR="00206C49" w:rsidRDefault="00206C49" w:rsidP="00206C49">
            <w:pPr>
              <w:jc w:val="center"/>
            </w:pPr>
          </w:p>
        </w:tc>
        <w:tc>
          <w:tcPr>
            <w:tcW w:w="1368" w:type="dxa"/>
          </w:tcPr>
          <w:p w14:paraId="689B319C" w14:textId="77777777" w:rsidR="00206C49" w:rsidRDefault="00206C49" w:rsidP="00206C49">
            <w:pPr>
              <w:jc w:val="center"/>
            </w:pPr>
          </w:p>
        </w:tc>
      </w:tr>
    </w:tbl>
    <w:p w14:paraId="1D19E7B0" w14:textId="77777777" w:rsidR="00206C49" w:rsidRDefault="00206C49" w:rsidP="00206C49">
      <w:pPr>
        <w:jc w:val="center"/>
      </w:pPr>
    </w:p>
    <w:tbl>
      <w:tblPr>
        <w:tblStyle w:val="CalendarAddIn"/>
        <w:tblW w:w="9576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206C49" w:rsidRPr="00206C49" w14:paraId="19B99AE3" w14:textId="77777777" w:rsidTr="00206C49">
        <w:trPr>
          <w:trHeight w:val="280"/>
        </w:trPr>
        <w:tc>
          <w:tcPr>
            <w:tcW w:w="9576" w:type="dxa"/>
          </w:tcPr>
          <w:p w14:paraId="05DA108D" w14:textId="77777777" w:rsidR="00206C49" w:rsidRPr="00206C49" w:rsidRDefault="00206C49" w:rsidP="00206C49">
            <w:pPr>
              <w:jc w:val="center"/>
              <w:rPr>
                <w:sz w:val="20"/>
              </w:rPr>
            </w:pPr>
          </w:p>
        </w:tc>
      </w:tr>
      <w:tr w:rsidR="00206C49" w:rsidRPr="00206C49" w14:paraId="09B3D4BE" w14:textId="77777777" w:rsidTr="00206C49">
        <w:trPr>
          <w:trHeight w:val="280"/>
        </w:trPr>
        <w:tc>
          <w:tcPr>
            <w:tcW w:w="9576" w:type="dxa"/>
          </w:tcPr>
          <w:p w14:paraId="0077A9A5" w14:textId="77777777" w:rsidR="00206C49" w:rsidRPr="00206C49" w:rsidRDefault="00206C49" w:rsidP="00206C49">
            <w:pPr>
              <w:jc w:val="center"/>
              <w:rPr>
                <w:sz w:val="20"/>
              </w:rPr>
            </w:pPr>
          </w:p>
        </w:tc>
      </w:tr>
      <w:tr w:rsidR="00206C49" w:rsidRPr="00206C49" w14:paraId="25B9A000" w14:textId="77777777" w:rsidTr="00206C49">
        <w:trPr>
          <w:trHeight w:val="280"/>
        </w:trPr>
        <w:tc>
          <w:tcPr>
            <w:tcW w:w="9576" w:type="dxa"/>
          </w:tcPr>
          <w:p w14:paraId="52F54089" w14:textId="77777777" w:rsidR="00206C49" w:rsidRPr="00206C49" w:rsidRDefault="00206C49" w:rsidP="00206C49">
            <w:pPr>
              <w:jc w:val="center"/>
              <w:rPr>
                <w:sz w:val="20"/>
              </w:rPr>
            </w:pPr>
          </w:p>
        </w:tc>
      </w:tr>
      <w:tr w:rsidR="00206C49" w:rsidRPr="00206C49" w14:paraId="5D5D47C6" w14:textId="77777777" w:rsidTr="00206C49">
        <w:trPr>
          <w:trHeight w:val="280"/>
        </w:trPr>
        <w:tc>
          <w:tcPr>
            <w:tcW w:w="9576" w:type="dxa"/>
          </w:tcPr>
          <w:p w14:paraId="5D3BE216" w14:textId="77777777" w:rsidR="00206C49" w:rsidRPr="00206C49" w:rsidRDefault="00206C49" w:rsidP="00206C49">
            <w:pPr>
              <w:jc w:val="center"/>
              <w:rPr>
                <w:sz w:val="20"/>
              </w:rPr>
            </w:pPr>
          </w:p>
        </w:tc>
      </w:tr>
      <w:tr w:rsidR="00206C49" w:rsidRPr="00206C49" w14:paraId="6E3EC485" w14:textId="77777777" w:rsidTr="00206C49">
        <w:trPr>
          <w:trHeight w:val="280"/>
        </w:trPr>
        <w:tc>
          <w:tcPr>
            <w:tcW w:w="9576" w:type="dxa"/>
          </w:tcPr>
          <w:p w14:paraId="5E975257" w14:textId="77777777" w:rsidR="00206C49" w:rsidRPr="00206C49" w:rsidRDefault="00206C49" w:rsidP="00206C49">
            <w:pPr>
              <w:jc w:val="center"/>
              <w:rPr>
                <w:sz w:val="20"/>
              </w:rPr>
            </w:pPr>
          </w:p>
        </w:tc>
      </w:tr>
      <w:tr w:rsidR="00206C49" w:rsidRPr="00206C49" w14:paraId="79DD4BDA" w14:textId="77777777" w:rsidTr="00206C49">
        <w:trPr>
          <w:trHeight w:val="280"/>
        </w:trPr>
        <w:tc>
          <w:tcPr>
            <w:tcW w:w="9576" w:type="dxa"/>
          </w:tcPr>
          <w:p w14:paraId="79061840" w14:textId="77777777" w:rsidR="00206C49" w:rsidRPr="00206C49" w:rsidRDefault="00206C49" w:rsidP="00206C49">
            <w:pPr>
              <w:jc w:val="center"/>
              <w:rPr>
                <w:sz w:val="20"/>
              </w:rPr>
            </w:pPr>
          </w:p>
        </w:tc>
      </w:tr>
      <w:tr w:rsidR="00206C49" w:rsidRPr="00206C49" w14:paraId="469B9825" w14:textId="77777777" w:rsidTr="00206C49">
        <w:trPr>
          <w:trHeight w:val="280"/>
        </w:trPr>
        <w:tc>
          <w:tcPr>
            <w:tcW w:w="9576" w:type="dxa"/>
          </w:tcPr>
          <w:p w14:paraId="39B3ED19" w14:textId="77777777" w:rsidR="00206C49" w:rsidRPr="00206C49" w:rsidRDefault="00206C49" w:rsidP="00206C49">
            <w:pPr>
              <w:jc w:val="center"/>
              <w:rPr>
                <w:sz w:val="20"/>
              </w:rPr>
            </w:pPr>
          </w:p>
        </w:tc>
      </w:tr>
      <w:tr w:rsidR="00206C49" w:rsidRPr="00206C49" w14:paraId="64E430C8" w14:textId="77777777" w:rsidTr="00206C49">
        <w:trPr>
          <w:trHeight w:val="280"/>
        </w:trPr>
        <w:tc>
          <w:tcPr>
            <w:tcW w:w="9576" w:type="dxa"/>
            <w:vAlign w:val="center"/>
          </w:tcPr>
          <w:p w14:paraId="5A28A8E5" w14:textId="77777777" w:rsidR="00206C49" w:rsidRPr="00206C49" w:rsidRDefault="00206C49" w:rsidP="00206C49">
            <w:pPr>
              <w:jc w:val="center"/>
              <w:rPr>
                <w:sz w:val="20"/>
              </w:rPr>
            </w:pPr>
          </w:p>
        </w:tc>
      </w:tr>
    </w:tbl>
    <w:p w14:paraId="21304F76" w14:textId="77777777" w:rsidR="007268E4" w:rsidRPr="00BB4F60" w:rsidRDefault="00206C49" w:rsidP="00206C49">
      <w:pPr>
        <w:jc w:val="center"/>
      </w:pPr>
      <w:r>
        <w:t>© EditableCalendar.Com</w:t>
      </w:r>
    </w:p>
    <w:sectPr w:rsidR="007268E4" w:rsidRPr="00BB4F60" w:rsidSect="00206C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CBD12" w14:textId="77777777" w:rsidR="00516A76" w:rsidRDefault="00516A76" w:rsidP="005762FE">
      <w:r>
        <w:separator/>
      </w:r>
    </w:p>
  </w:endnote>
  <w:endnote w:type="continuationSeparator" w:id="0">
    <w:p w14:paraId="1419F626" w14:textId="77777777" w:rsidR="00516A76" w:rsidRDefault="00516A76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D53BB" w14:textId="77777777" w:rsidR="00516A76" w:rsidRDefault="00516A76" w:rsidP="005762FE">
      <w:r>
        <w:separator/>
      </w:r>
    </w:p>
  </w:footnote>
  <w:footnote w:type="continuationSeparator" w:id="0">
    <w:p w14:paraId="3341539F" w14:textId="77777777" w:rsidR="00516A76" w:rsidRDefault="00516A76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758258322">
    <w:abstractNumId w:val="0"/>
  </w:num>
  <w:num w:numId="2" w16cid:durableId="1356033281">
    <w:abstractNumId w:val="1"/>
  </w:num>
  <w:num w:numId="3" w16cid:durableId="1344093029">
    <w:abstractNumId w:val="1"/>
  </w:num>
  <w:num w:numId="4" w16cid:durableId="1052577431">
    <w:abstractNumId w:val="1"/>
  </w:num>
  <w:num w:numId="5" w16cid:durableId="107893164">
    <w:abstractNumId w:val="1"/>
  </w:num>
  <w:num w:numId="6" w16cid:durableId="458107484">
    <w:abstractNumId w:val="1"/>
  </w:num>
  <w:num w:numId="7" w16cid:durableId="904878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57"/>
  <w:proofState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C49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06C49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33863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51128F"/>
    <w:rsid w:val="005138B7"/>
    <w:rsid w:val="00516A76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64931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8A6BFD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07B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879B3"/>
  <w15:docId w15:val="{8D94602B-206C-452A-BCB5-743F09658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EditableCalendar-ok\9.2020-calendar-april-with-holidays-and-notes-portrait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Calendar October with Holidays and Notes (Portrait)</dc:title>
  <dc:subject/>
  <dc:creator>EditableCalendar.Com</dc:creator>
  <cp:keywords/>
  <dc:description>Download more at EditableCalendar.Com</dc:description>
  <cp:lastModifiedBy>Manh Nguyen</cp:lastModifiedBy>
  <cp:revision>1</cp:revision>
  <dcterms:created xsi:type="dcterms:W3CDTF">2026-04-06T02:37:00Z</dcterms:created>
  <dcterms:modified xsi:type="dcterms:W3CDTF">2026-04-06T02:37:00Z</dcterms:modified>
</cp:coreProperties>
</file>