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FD3790" w:rsidRPr="00FD3790" w14:paraId="315DACD4" w14:textId="77777777" w:rsidTr="00FD3790">
        <w:trPr>
          <w:trHeight w:val="600"/>
        </w:trPr>
        <w:tc>
          <w:tcPr>
            <w:tcW w:w="9576" w:type="dxa"/>
            <w:gridSpan w:val="7"/>
          </w:tcPr>
          <w:p w14:paraId="1EBC1AD2" w14:textId="77777777" w:rsidR="00FD3790" w:rsidRPr="00FD3790" w:rsidRDefault="00FD3790" w:rsidP="00FD3790">
            <w:pPr>
              <w:jc w:val="center"/>
              <w:rPr>
                <w:sz w:val="48"/>
              </w:rPr>
            </w:pPr>
            <w:r>
              <w:rPr>
                <w:sz w:val="48"/>
              </w:rPr>
              <w:t>September 2027</w:t>
            </w:r>
          </w:p>
        </w:tc>
      </w:tr>
      <w:tr w:rsidR="00FD3790" w14:paraId="3DE94FDE" w14:textId="77777777" w:rsidTr="00FD3790">
        <w:tc>
          <w:tcPr>
            <w:tcW w:w="1368" w:type="dxa"/>
          </w:tcPr>
          <w:p w14:paraId="71BBFFE1" w14:textId="77777777" w:rsidR="00FD3790" w:rsidRDefault="00FD3790" w:rsidP="00FD3790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545443C9" w14:textId="77777777" w:rsidR="00FD3790" w:rsidRDefault="00FD3790" w:rsidP="00FD3790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3FB96956" w14:textId="77777777" w:rsidR="00FD3790" w:rsidRDefault="00FD3790" w:rsidP="00FD3790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70AD09F" w14:textId="77777777" w:rsidR="00FD3790" w:rsidRDefault="00FD3790" w:rsidP="00FD3790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4F24F70" w14:textId="77777777" w:rsidR="00FD3790" w:rsidRDefault="00FD3790" w:rsidP="00FD3790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EDE2FD6" w14:textId="77777777" w:rsidR="00FD3790" w:rsidRDefault="00FD3790" w:rsidP="00FD3790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CDE0EC5" w14:textId="77777777" w:rsidR="00FD3790" w:rsidRDefault="00FD3790" w:rsidP="00FD3790">
            <w:pPr>
              <w:jc w:val="center"/>
            </w:pPr>
            <w:r>
              <w:t>Saturday</w:t>
            </w:r>
          </w:p>
        </w:tc>
      </w:tr>
      <w:tr w:rsidR="00FD3790" w14:paraId="1447A21F" w14:textId="77777777" w:rsidTr="00FD3790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3AA9C93F" w14:textId="77777777" w:rsidR="00FD3790" w:rsidRDefault="00FD3790" w:rsidP="00FD3790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E9A484F" w14:textId="77777777" w:rsidR="00FD3790" w:rsidRDefault="00FD3790" w:rsidP="00FD3790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FD4D10C" w14:textId="77777777" w:rsidR="00FD3790" w:rsidRDefault="00FD3790" w:rsidP="00FD3790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26484BD" w14:textId="77777777" w:rsidR="00FD3790" w:rsidRDefault="00FD3790" w:rsidP="00FD3790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5451629" w14:textId="77777777" w:rsidR="00FD3790" w:rsidRDefault="00FD3790" w:rsidP="00FD3790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66FF204" w14:textId="77777777" w:rsidR="00FD3790" w:rsidRDefault="00FD3790" w:rsidP="00FD3790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FA47C76" w14:textId="77777777" w:rsidR="00FD3790" w:rsidRDefault="00FD3790" w:rsidP="00FD3790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</w:tr>
      <w:tr w:rsidR="00FD3790" w14:paraId="518909FD" w14:textId="77777777" w:rsidTr="00FD3790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1B233E6E" w14:textId="77777777" w:rsidR="00FD3790" w:rsidRDefault="00FD3790" w:rsidP="00FD3790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21EBA29" w14:textId="77777777" w:rsidR="00FD3790" w:rsidRDefault="00FD3790" w:rsidP="00FD3790">
            <w:pPr>
              <w:jc w:val="center"/>
            </w:pPr>
            <w:r>
              <w:t>6</w:t>
            </w:r>
            <w:r>
              <w:br/>
            </w:r>
            <w:r>
              <w:br/>
              <w:t>Labor 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FD87336" w14:textId="77777777" w:rsidR="00FD3790" w:rsidRDefault="00FD3790" w:rsidP="00FD3790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DC8C0ED" w14:textId="77777777" w:rsidR="00FD3790" w:rsidRDefault="00FD3790" w:rsidP="00FD3790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99E038F" w14:textId="77777777" w:rsidR="00FD3790" w:rsidRDefault="00FD3790" w:rsidP="00FD3790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DFB7F61" w14:textId="77777777" w:rsidR="00FD3790" w:rsidRDefault="00FD3790" w:rsidP="00FD3790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452A4CC" w14:textId="77777777" w:rsidR="00FD3790" w:rsidRDefault="00FD3790" w:rsidP="00FD3790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</w:tr>
      <w:tr w:rsidR="00FD3790" w14:paraId="0385BBE6" w14:textId="77777777" w:rsidTr="00FD3790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11510D9F" w14:textId="77777777" w:rsidR="00FD3790" w:rsidRDefault="00FD3790" w:rsidP="00FD3790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D845703" w14:textId="77777777" w:rsidR="00FD3790" w:rsidRDefault="00FD3790" w:rsidP="00FD3790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90B0E85" w14:textId="77777777" w:rsidR="00FD3790" w:rsidRDefault="00FD3790" w:rsidP="00FD3790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838C4AF" w14:textId="77777777" w:rsidR="00FD3790" w:rsidRDefault="00FD3790" w:rsidP="00FD3790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4DE222E" w14:textId="77777777" w:rsidR="00FD3790" w:rsidRDefault="00FD3790" w:rsidP="00FD3790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8D1DF74" w14:textId="77777777" w:rsidR="00FD3790" w:rsidRDefault="00FD3790" w:rsidP="00FD3790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6764D72" w14:textId="77777777" w:rsidR="00FD3790" w:rsidRDefault="00FD3790" w:rsidP="00FD3790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</w:tr>
      <w:tr w:rsidR="00FD3790" w14:paraId="609A3403" w14:textId="77777777" w:rsidTr="00FD3790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3C8623D9" w14:textId="77777777" w:rsidR="00FD3790" w:rsidRDefault="00FD3790" w:rsidP="00FD3790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11A05A4" w14:textId="77777777" w:rsidR="00FD3790" w:rsidRDefault="00FD3790" w:rsidP="00FD3790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E5714D5" w14:textId="77777777" w:rsidR="00FD3790" w:rsidRDefault="00FD3790" w:rsidP="00FD3790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DC70852" w14:textId="77777777" w:rsidR="00FD3790" w:rsidRDefault="00FD3790" w:rsidP="00FD3790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7970808" w14:textId="77777777" w:rsidR="00FD3790" w:rsidRDefault="00FD3790" w:rsidP="00FD3790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281BF75F" w14:textId="77777777" w:rsidR="00FD3790" w:rsidRDefault="00FD3790" w:rsidP="00FD3790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53EDB088" w14:textId="77777777" w:rsidR="00FD3790" w:rsidRDefault="00FD3790" w:rsidP="00FD3790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</w:tr>
      <w:tr w:rsidR="00FD3790" w14:paraId="7E226F26" w14:textId="77777777" w:rsidTr="00FD3790">
        <w:trPr>
          <w:trHeight w:val="1500"/>
        </w:trPr>
        <w:tc>
          <w:tcPr>
            <w:tcW w:w="1368" w:type="dxa"/>
          </w:tcPr>
          <w:p w14:paraId="16CA326E" w14:textId="77777777" w:rsidR="00FD3790" w:rsidRDefault="00FD3790" w:rsidP="00FD3790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65FD698B" w14:textId="77777777" w:rsidR="00FD3790" w:rsidRDefault="00FD3790" w:rsidP="00FD3790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45C6F38E" w14:textId="77777777" w:rsidR="00FD3790" w:rsidRDefault="00FD3790" w:rsidP="00FD3790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7C7A644D" w14:textId="77777777" w:rsidR="00FD3790" w:rsidRDefault="00FD3790" w:rsidP="00FD3790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7E66D661" w14:textId="77777777" w:rsidR="00FD3790" w:rsidRDefault="00FD3790" w:rsidP="00FD3790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4A3B438B" w14:textId="77777777" w:rsidR="00FD3790" w:rsidRDefault="00FD3790" w:rsidP="00FD3790">
            <w:pPr>
              <w:jc w:val="center"/>
            </w:pPr>
          </w:p>
        </w:tc>
        <w:tc>
          <w:tcPr>
            <w:tcW w:w="1368" w:type="dxa"/>
          </w:tcPr>
          <w:p w14:paraId="5E9B1285" w14:textId="77777777" w:rsidR="00FD3790" w:rsidRDefault="00FD3790" w:rsidP="00FD3790">
            <w:pPr>
              <w:jc w:val="center"/>
            </w:pPr>
          </w:p>
        </w:tc>
      </w:tr>
      <w:tr w:rsidR="00FD3790" w14:paraId="4AEB2747" w14:textId="77777777" w:rsidTr="00FD3790">
        <w:trPr>
          <w:trHeight w:val="1500"/>
        </w:trPr>
        <w:tc>
          <w:tcPr>
            <w:tcW w:w="1368" w:type="dxa"/>
          </w:tcPr>
          <w:p w14:paraId="0A0F0828" w14:textId="77777777" w:rsidR="00FD3790" w:rsidRDefault="00FD3790" w:rsidP="00FD3790">
            <w:pPr>
              <w:jc w:val="center"/>
            </w:pPr>
          </w:p>
        </w:tc>
        <w:tc>
          <w:tcPr>
            <w:tcW w:w="1368" w:type="dxa"/>
          </w:tcPr>
          <w:p w14:paraId="7DB8AA0A" w14:textId="77777777" w:rsidR="00FD3790" w:rsidRDefault="00FD3790" w:rsidP="00FD3790">
            <w:pPr>
              <w:jc w:val="center"/>
            </w:pPr>
          </w:p>
        </w:tc>
        <w:tc>
          <w:tcPr>
            <w:tcW w:w="1368" w:type="dxa"/>
          </w:tcPr>
          <w:p w14:paraId="306034B9" w14:textId="77777777" w:rsidR="00FD3790" w:rsidRDefault="00FD3790" w:rsidP="00FD3790">
            <w:pPr>
              <w:jc w:val="center"/>
            </w:pPr>
          </w:p>
        </w:tc>
        <w:tc>
          <w:tcPr>
            <w:tcW w:w="1368" w:type="dxa"/>
          </w:tcPr>
          <w:p w14:paraId="75D3770B" w14:textId="77777777" w:rsidR="00FD3790" w:rsidRDefault="00FD3790" w:rsidP="00FD3790">
            <w:pPr>
              <w:jc w:val="center"/>
            </w:pPr>
          </w:p>
        </w:tc>
        <w:tc>
          <w:tcPr>
            <w:tcW w:w="1368" w:type="dxa"/>
          </w:tcPr>
          <w:p w14:paraId="4C8AD908" w14:textId="77777777" w:rsidR="00FD3790" w:rsidRDefault="00FD3790" w:rsidP="00FD3790">
            <w:pPr>
              <w:jc w:val="center"/>
            </w:pPr>
          </w:p>
        </w:tc>
        <w:tc>
          <w:tcPr>
            <w:tcW w:w="1368" w:type="dxa"/>
          </w:tcPr>
          <w:p w14:paraId="05B4E173" w14:textId="77777777" w:rsidR="00FD3790" w:rsidRDefault="00FD3790" w:rsidP="00FD3790">
            <w:pPr>
              <w:jc w:val="center"/>
            </w:pPr>
          </w:p>
        </w:tc>
        <w:tc>
          <w:tcPr>
            <w:tcW w:w="1368" w:type="dxa"/>
          </w:tcPr>
          <w:p w14:paraId="0739AE94" w14:textId="77777777" w:rsidR="00FD3790" w:rsidRDefault="00FD3790" w:rsidP="00FD3790">
            <w:pPr>
              <w:jc w:val="center"/>
            </w:pPr>
          </w:p>
        </w:tc>
      </w:tr>
    </w:tbl>
    <w:p w14:paraId="3A4E9B85" w14:textId="77777777" w:rsidR="00FD3790" w:rsidRDefault="00FD3790" w:rsidP="00FD3790">
      <w:pPr>
        <w:jc w:val="center"/>
      </w:pPr>
    </w:p>
    <w:tbl>
      <w:tblPr>
        <w:tblStyle w:val="CalendarAddIn"/>
        <w:tblW w:w="9576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FD3790" w:rsidRPr="00FD3790" w14:paraId="48D22B34" w14:textId="77777777" w:rsidTr="00FD3790">
        <w:trPr>
          <w:trHeight w:val="280"/>
        </w:trPr>
        <w:tc>
          <w:tcPr>
            <w:tcW w:w="9576" w:type="dxa"/>
          </w:tcPr>
          <w:p w14:paraId="74B11727" w14:textId="77777777" w:rsidR="00FD3790" w:rsidRPr="00FD3790" w:rsidRDefault="00FD3790" w:rsidP="00FD3790">
            <w:pPr>
              <w:jc w:val="center"/>
              <w:rPr>
                <w:sz w:val="20"/>
              </w:rPr>
            </w:pPr>
          </w:p>
        </w:tc>
      </w:tr>
      <w:tr w:rsidR="00FD3790" w:rsidRPr="00FD3790" w14:paraId="6DB7AF1F" w14:textId="77777777" w:rsidTr="00FD3790">
        <w:trPr>
          <w:trHeight w:val="280"/>
        </w:trPr>
        <w:tc>
          <w:tcPr>
            <w:tcW w:w="9576" w:type="dxa"/>
          </w:tcPr>
          <w:p w14:paraId="41D0436E" w14:textId="77777777" w:rsidR="00FD3790" w:rsidRPr="00FD3790" w:rsidRDefault="00FD3790" w:rsidP="00FD3790">
            <w:pPr>
              <w:jc w:val="center"/>
              <w:rPr>
                <w:sz w:val="20"/>
              </w:rPr>
            </w:pPr>
          </w:p>
        </w:tc>
      </w:tr>
      <w:tr w:rsidR="00FD3790" w:rsidRPr="00FD3790" w14:paraId="5E186584" w14:textId="77777777" w:rsidTr="00FD3790">
        <w:trPr>
          <w:trHeight w:val="280"/>
        </w:trPr>
        <w:tc>
          <w:tcPr>
            <w:tcW w:w="9576" w:type="dxa"/>
          </w:tcPr>
          <w:p w14:paraId="3AC62223" w14:textId="77777777" w:rsidR="00FD3790" w:rsidRPr="00FD3790" w:rsidRDefault="00FD3790" w:rsidP="00FD3790">
            <w:pPr>
              <w:jc w:val="center"/>
              <w:rPr>
                <w:sz w:val="20"/>
              </w:rPr>
            </w:pPr>
          </w:p>
        </w:tc>
      </w:tr>
      <w:tr w:rsidR="00FD3790" w:rsidRPr="00FD3790" w14:paraId="0DAF5B65" w14:textId="77777777" w:rsidTr="00FD3790">
        <w:trPr>
          <w:trHeight w:val="280"/>
        </w:trPr>
        <w:tc>
          <w:tcPr>
            <w:tcW w:w="9576" w:type="dxa"/>
          </w:tcPr>
          <w:p w14:paraId="68FB59C2" w14:textId="77777777" w:rsidR="00FD3790" w:rsidRPr="00FD3790" w:rsidRDefault="00FD3790" w:rsidP="00FD3790">
            <w:pPr>
              <w:jc w:val="center"/>
              <w:rPr>
                <w:sz w:val="20"/>
              </w:rPr>
            </w:pPr>
          </w:p>
        </w:tc>
      </w:tr>
      <w:tr w:rsidR="00FD3790" w:rsidRPr="00FD3790" w14:paraId="2FCE946C" w14:textId="77777777" w:rsidTr="00FD3790">
        <w:trPr>
          <w:trHeight w:val="280"/>
        </w:trPr>
        <w:tc>
          <w:tcPr>
            <w:tcW w:w="9576" w:type="dxa"/>
          </w:tcPr>
          <w:p w14:paraId="1B51E518" w14:textId="77777777" w:rsidR="00FD3790" w:rsidRPr="00FD3790" w:rsidRDefault="00FD3790" w:rsidP="00FD3790">
            <w:pPr>
              <w:jc w:val="center"/>
              <w:rPr>
                <w:sz w:val="20"/>
              </w:rPr>
            </w:pPr>
          </w:p>
        </w:tc>
      </w:tr>
      <w:tr w:rsidR="00FD3790" w:rsidRPr="00FD3790" w14:paraId="3CF4FD3D" w14:textId="77777777" w:rsidTr="00FD3790">
        <w:trPr>
          <w:trHeight w:val="280"/>
        </w:trPr>
        <w:tc>
          <w:tcPr>
            <w:tcW w:w="9576" w:type="dxa"/>
          </w:tcPr>
          <w:p w14:paraId="2320D0BF" w14:textId="77777777" w:rsidR="00FD3790" w:rsidRPr="00FD3790" w:rsidRDefault="00FD3790" w:rsidP="00FD3790">
            <w:pPr>
              <w:jc w:val="center"/>
              <w:rPr>
                <w:sz w:val="20"/>
              </w:rPr>
            </w:pPr>
          </w:p>
        </w:tc>
      </w:tr>
      <w:tr w:rsidR="00FD3790" w:rsidRPr="00FD3790" w14:paraId="324C6EE8" w14:textId="77777777" w:rsidTr="00FD3790">
        <w:trPr>
          <w:trHeight w:val="280"/>
        </w:trPr>
        <w:tc>
          <w:tcPr>
            <w:tcW w:w="9576" w:type="dxa"/>
          </w:tcPr>
          <w:p w14:paraId="1DA3DC70" w14:textId="77777777" w:rsidR="00FD3790" w:rsidRPr="00FD3790" w:rsidRDefault="00FD3790" w:rsidP="00FD3790">
            <w:pPr>
              <w:jc w:val="center"/>
              <w:rPr>
                <w:sz w:val="20"/>
              </w:rPr>
            </w:pPr>
          </w:p>
        </w:tc>
      </w:tr>
      <w:tr w:rsidR="00FD3790" w:rsidRPr="00FD3790" w14:paraId="0AD09203" w14:textId="77777777" w:rsidTr="00FD3790">
        <w:trPr>
          <w:trHeight w:val="280"/>
        </w:trPr>
        <w:tc>
          <w:tcPr>
            <w:tcW w:w="9576" w:type="dxa"/>
            <w:vAlign w:val="center"/>
          </w:tcPr>
          <w:p w14:paraId="3947994B" w14:textId="77777777" w:rsidR="00FD3790" w:rsidRPr="00FD3790" w:rsidRDefault="00FD3790" w:rsidP="00FD3790">
            <w:pPr>
              <w:jc w:val="center"/>
              <w:rPr>
                <w:sz w:val="20"/>
              </w:rPr>
            </w:pPr>
          </w:p>
        </w:tc>
      </w:tr>
    </w:tbl>
    <w:p w14:paraId="7E7E46AA" w14:textId="77777777" w:rsidR="007268E4" w:rsidRPr="00BB4F60" w:rsidRDefault="00FD3790" w:rsidP="00FD3790">
      <w:pPr>
        <w:jc w:val="center"/>
      </w:pPr>
      <w:r>
        <w:t>© EditableCalendar.Com</w:t>
      </w:r>
    </w:p>
    <w:sectPr w:rsidR="007268E4" w:rsidRPr="00BB4F60" w:rsidSect="00FD3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426A8" w14:textId="77777777" w:rsidR="00BA0321" w:rsidRDefault="00BA0321" w:rsidP="005762FE">
      <w:r>
        <w:separator/>
      </w:r>
    </w:p>
  </w:endnote>
  <w:endnote w:type="continuationSeparator" w:id="0">
    <w:p w14:paraId="5CE846E4" w14:textId="77777777" w:rsidR="00BA0321" w:rsidRDefault="00BA0321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54F88" w14:textId="77777777" w:rsidR="00BA0321" w:rsidRDefault="00BA0321" w:rsidP="005762FE">
      <w:r>
        <w:separator/>
      </w:r>
    </w:p>
  </w:footnote>
  <w:footnote w:type="continuationSeparator" w:id="0">
    <w:p w14:paraId="49702FF3" w14:textId="77777777" w:rsidR="00BA0321" w:rsidRDefault="00BA0321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57"/>
  <w:proofState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790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33863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A0321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D3790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F2623"/>
  <w15:docId w15:val="{0AA979A5-AA54-42E7-A04B-21DF1196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9.2020-calendar-april-with-holidays-and-notes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Calendar September with Holidays and Notes (Portrait)</dc:title>
  <dc:subject/>
  <dc:creator>EditableCalendar.Com</dc:creator>
  <cp:keywords/>
  <dc:description>Download more at EditableCalendar.Com</dc:description>
  <cp:lastModifiedBy>Manh Nguyen</cp:lastModifiedBy>
  <cp:revision>1</cp:revision>
  <dcterms:created xsi:type="dcterms:W3CDTF">2026-04-06T02:36:00Z</dcterms:created>
  <dcterms:modified xsi:type="dcterms:W3CDTF">2026-04-06T02:37:00Z</dcterms:modified>
</cp:coreProperties>
</file>