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717EFD" w:rsidRPr="00717EFD" w14:paraId="12B7A0E3" w14:textId="77777777" w:rsidTr="00717EFD">
        <w:trPr>
          <w:trHeight w:val="600"/>
        </w:trPr>
        <w:tc>
          <w:tcPr>
            <w:tcW w:w="9576" w:type="dxa"/>
            <w:gridSpan w:val="7"/>
          </w:tcPr>
          <w:p w14:paraId="45C0DBA8" w14:textId="77777777" w:rsidR="00717EFD" w:rsidRPr="00717EFD" w:rsidRDefault="00717EFD" w:rsidP="00717EFD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2028</w:t>
            </w:r>
          </w:p>
        </w:tc>
      </w:tr>
      <w:tr w:rsidR="00717EFD" w14:paraId="520BA034" w14:textId="77777777" w:rsidTr="00717EFD">
        <w:tc>
          <w:tcPr>
            <w:tcW w:w="1368" w:type="dxa"/>
          </w:tcPr>
          <w:p w14:paraId="29A3EAAD" w14:textId="77777777" w:rsidR="00717EFD" w:rsidRDefault="00717EFD" w:rsidP="00717EFD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106EA9E5" w14:textId="77777777" w:rsidR="00717EFD" w:rsidRDefault="00717EFD" w:rsidP="00717EFD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0786EC4" w14:textId="77777777" w:rsidR="00717EFD" w:rsidRDefault="00717EFD" w:rsidP="00717EF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3E0E00" w14:textId="77777777" w:rsidR="00717EFD" w:rsidRDefault="00717EFD" w:rsidP="00717EF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ABE3B4" w14:textId="77777777" w:rsidR="00717EFD" w:rsidRDefault="00717EFD" w:rsidP="00717EF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74B3D3A" w14:textId="77777777" w:rsidR="00717EFD" w:rsidRDefault="00717EFD" w:rsidP="00717EF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C78D18B" w14:textId="77777777" w:rsidR="00717EFD" w:rsidRDefault="00717EFD" w:rsidP="00717EFD">
            <w:pPr>
              <w:jc w:val="center"/>
            </w:pPr>
            <w:r>
              <w:t>Saturday</w:t>
            </w:r>
          </w:p>
        </w:tc>
      </w:tr>
      <w:tr w:rsidR="00717EFD" w14:paraId="6CE45E5E" w14:textId="77777777" w:rsidTr="00717EF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230DDB83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5AAE44A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804D175" w14:textId="77777777" w:rsidR="00717EFD" w:rsidRDefault="00717EFD" w:rsidP="00717EF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E468E5" w14:textId="77777777" w:rsidR="00717EFD" w:rsidRDefault="00717EFD" w:rsidP="00717EF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498E88B" w14:textId="77777777" w:rsidR="00717EFD" w:rsidRDefault="00717EFD" w:rsidP="00717EF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1DDDB0" w14:textId="77777777" w:rsidR="00717EFD" w:rsidRDefault="00717EFD" w:rsidP="00717EF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9CE5D77" w14:textId="77777777" w:rsidR="00717EFD" w:rsidRDefault="00717EFD" w:rsidP="00717EF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717EFD" w14:paraId="71E8533E" w14:textId="77777777" w:rsidTr="00717EF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0052893" w14:textId="77777777" w:rsidR="00717EFD" w:rsidRDefault="00717EFD" w:rsidP="00717EF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0F23C96" w14:textId="77777777" w:rsidR="00717EFD" w:rsidRDefault="00717EFD" w:rsidP="00717EF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80B0E46" w14:textId="77777777" w:rsidR="00717EFD" w:rsidRDefault="00717EFD" w:rsidP="00717EF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2F6DB8" w14:textId="77777777" w:rsidR="00717EFD" w:rsidRDefault="00717EFD" w:rsidP="00717EF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59100F7" w14:textId="77777777" w:rsidR="00717EFD" w:rsidRDefault="00717EFD" w:rsidP="00717EF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DEC465" w14:textId="77777777" w:rsidR="00717EFD" w:rsidRDefault="00717EFD" w:rsidP="00717EF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B212729" w14:textId="77777777" w:rsidR="00717EFD" w:rsidRDefault="00717EFD" w:rsidP="00717EF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717EFD" w14:paraId="02339FA5" w14:textId="77777777" w:rsidTr="00717EF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8CE5B65" w14:textId="77777777" w:rsidR="00717EFD" w:rsidRDefault="00717EFD" w:rsidP="00717EF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F9524DC" w14:textId="77777777" w:rsidR="00717EFD" w:rsidRDefault="00717EFD" w:rsidP="00717EF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7B3C671" w14:textId="77777777" w:rsidR="00717EFD" w:rsidRDefault="00717EFD" w:rsidP="00717EF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6D0B193" w14:textId="77777777" w:rsidR="00717EFD" w:rsidRDefault="00717EFD" w:rsidP="00717EF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3903AF" w14:textId="77777777" w:rsidR="00717EFD" w:rsidRDefault="00717EFD" w:rsidP="00717EF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4F1BA8" w14:textId="77777777" w:rsidR="00717EFD" w:rsidRDefault="00717EFD" w:rsidP="00717EF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AE4AFA9" w14:textId="77777777" w:rsidR="00717EFD" w:rsidRDefault="00717EFD" w:rsidP="00717EF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717EFD" w14:paraId="03B95CAA" w14:textId="77777777" w:rsidTr="00717EF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18027BB" w14:textId="77777777" w:rsidR="00717EFD" w:rsidRDefault="00717EFD" w:rsidP="00717EF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C80D98B" w14:textId="77777777" w:rsidR="00717EFD" w:rsidRDefault="00717EFD" w:rsidP="00717EFD">
            <w:pPr>
              <w:jc w:val="center"/>
            </w:pPr>
            <w:r>
              <w:t>21</w:t>
            </w:r>
            <w:r>
              <w:br/>
            </w:r>
            <w:r>
              <w:br/>
              <w:t>President 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626AB92" w14:textId="77777777" w:rsidR="00717EFD" w:rsidRDefault="00717EFD" w:rsidP="00717EF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4490E677" w14:textId="77777777" w:rsidR="00717EFD" w:rsidRDefault="00717EFD" w:rsidP="00717EF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5E648C3" w14:textId="77777777" w:rsidR="00717EFD" w:rsidRDefault="00717EFD" w:rsidP="00717EF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E821909" w14:textId="77777777" w:rsidR="00717EFD" w:rsidRDefault="00717EFD" w:rsidP="00717EF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00750F4" w14:textId="77777777" w:rsidR="00717EFD" w:rsidRDefault="00717EFD" w:rsidP="00717EF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717EFD" w14:paraId="26C49327" w14:textId="77777777" w:rsidTr="00717EFD">
        <w:trPr>
          <w:trHeight w:val="1500"/>
        </w:trPr>
        <w:tc>
          <w:tcPr>
            <w:tcW w:w="1368" w:type="dxa"/>
          </w:tcPr>
          <w:p w14:paraId="792485D3" w14:textId="77777777" w:rsidR="00717EFD" w:rsidRDefault="00717EFD" w:rsidP="00717EF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92EE5F8" w14:textId="77777777" w:rsidR="00717EFD" w:rsidRDefault="00717EFD" w:rsidP="00717EF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7390760" w14:textId="77777777" w:rsidR="00717EFD" w:rsidRDefault="00717EFD" w:rsidP="00717EFD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11DCD521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5FE91200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0B6480FD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29B52E79" w14:textId="77777777" w:rsidR="00717EFD" w:rsidRDefault="00717EFD" w:rsidP="00717EFD">
            <w:pPr>
              <w:jc w:val="center"/>
            </w:pPr>
          </w:p>
        </w:tc>
      </w:tr>
      <w:tr w:rsidR="00717EFD" w14:paraId="63E469C7" w14:textId="77777777" w:rsidTr="00717EFD">
        <w:trPr>
          <w:trHeight w:val="1500"/>
        </w:trPr>
        <w:tc>
          <w:tcPr>
            <w:tcW w:w="1368" w:type="dxa"/>
          </w:tcPr>
          <w:p w14:paraId="5E4E05AD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723C94C3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1923F1A8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12FA7467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2D505A00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7E998FE2" w14:textId="77777777" w:rsidR="00717EFD" w:rsidRDefault="00717EFD" w:rsidP="00717EFD">
            <w:pPr>
              <w:jc w:val="center"/>
            </w:pPr>
          </w:p>
        </w:tc>
        <w:tc>
          <w:tcPr>
            <w:tcW w:w="1368" w:type="dxa"/>
          </w:tcPr>
          <w:p w14:paraId="6431C1CB" w14:textId="77777777" w:rsidR="00717EFD" w:rsidRDefault="00717EFD" w:rsidP="00717EFD">
            <w:pPr>
              <w:jc w:val="center"/>
            </w:pPr>
          </w:p>
        </w:tc>
      </w:tr>
    </w:tbl>
    <w:p w14:paraId="4CBAD9C0" w14:textId="77777777" w:rsidR="00717EFD" w:rsidRDefault="00717EFD" w:rsidP="00717EF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717EFD" w:rsidRPr="00717EFD" w14:paraId="3CE86BFF" w14:textId="77777777" w:rsidTr="00717EFD">
        <w:trPr>
          <w:trHeight w:val="280"/>
        </w:trPr>
        <w:tc>
          <w:tcPr>
            <w:tcW w:w="9576" w:type="dxa"/>
          </w:tcPr>
          <w:p w14:paraId="37406827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4E7E78E4" w14:textId="77777777" w:rsidTr="00717EFD">
        <w:trPr>
          <w:trHeight w:val="280"/>
        </w:trPr>
        <w:tc>
          <w:tcPr>
            <w:tcW w:w="9576" w:type="dxa"/>
          </w:tcPr>
          <w:p w14:paraId="3B83E895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7CF96653" w14:textId="77777777" w:rsidTr="00717EFD">
        <w:trPr>
          <w:trHeight w:val="280"/>
        </w:trPr>
        <w:tc>
          <w:tcPr>
            <w:tcW w:w="9576" w:type="dxa"/>
          </w:tcPr>
          <w:p w14:paraId="64F097B8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148A35A3" w14:textId="77777777" w:rsidTr="00717EFD">
        <w:trPr>
          <w:trHeight w:val="280"/>
        </w:trPr>
        <w:tc>
          <w:tcPr>
            <w:tcW w:w="9576" w:type="dxa"/>
          </w:tcPr>
          <w:p w14:paraId="06D7815B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2E4DBD61" w14:textId="77777777" w:rsidTr="00717EFD">
        <w:trPr>
          <w:trHeight w:val="280"/>
        </w:trPr>
        <w:tc>
          <w:tcPr>
            <w:tcW w:w="9576" w:type="dxa"/>
          </w:tcPr>
          <w:p w14:paraId="15385CD3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471C0EE1" w14:textId="77777777" w:rsidTr="00717EFD">
        <w:trPr>
          <w:trHeight w:val="280"/>
        </w:trPr>
        <w:tc>
          <w:tcPr>
            <w:tcW w:w="9576" w:type="dxa"/>
          </w:tcPr>
          <w:p w14:paraId="77670AF3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5FA644D1" w14:textId="77777777" w:rsidTr="00717EFD">
        <w:trPr>
          <w:trHeight w:val="280"/>
        </w:trPr>
        <w:tc>
          <w:tcPr>
            <w:tcW w:w="9576" w:type="dxa"/>
          </w:tcPr>
          <w:p w14:paraId="1A73984B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  <w:tr w:rsidR="00717EFD" w:rsidRPr="00717EFD" w14:paraId="23873821" w14:textId="77777777" w:rsidTr="00717EFD">
        <w:trPr>
          <w:trHeight w:val="280"/>
        </w:trPr>
        <w:tc>
          <w:tcPr>
            <w:tcW w:w="9576" w:type="dxa"/>
            <w:vAlign w:val="center"/>
          </w:tcPr>
          <w:p w14:paraId="08AB0263" w14:textId="77777777" w:rsidR="00717EFD" w:rsidRPr="00717EFD" w:rsidRDefault="00717EFD" w:rsidP="00717EFD">
            <w:pPr>
              <w:jc w:val="center"/>
              <w:rPr>
                <w:sz w:val="20"/>
              </w:rPr>
            </w:pPr>
          </w:p>
        </w:tc>
      </w:tr>
    </w:tbl>
    <w:p w14:paraId="15810B41" w14:textId="77777777" w:rsidR="007268E4" w:rsidRPr="00BB4F60" w:rsidRDefault="00717EFD" w:rsidP="00717EFD">
      <w:pPr>
        <w:jc w:val="center"/>
      </w:pPr>
      <w:r>
        <w:t>© EditableCalendar.Com</w:t>
      </w:r>
    </w:p>
    <w:sectPr w:rsidR="007268E4" w:rsidRPr="00BB4F60" w:rsidSect="00717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B553" w14:textId="77777777" w:rsidR="00482672" w:rsidRDefault="00482672" w:rsidP="005762FE">
      <w:r>
        <w:separator/>
      </w:r>
    </w:p>
  </w:endnote>
  <w:endnote w:type="continuationSeparator" w:id="0">
    <w:p w14:paraId="7C264180" w14:textId="77777777" w:rsidR="00482672" w:rsidRDefault="00482672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E1FB" w14:textId="77777777" w:rsidR="00482672" w:rsidRDefault="00482672" w:rsidP="005762FE">
      <w:r>
        <w:separator/>
      </w:r>
    </w:p>
  </w:footnote>
  <w:footnote w:type="continuationSeparator" w:id="0">
    <w:p w14:paraId="5769C119" w14:textId="77777777" w:rsidR="00482672" w:rsidRDefault="00482672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F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82672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17EFD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E886C"/>
  <w15:docId w15:val="{2AA53ED5-B586-4DEC-BADE-84A95CAD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 February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2026-04-06T07:12:00Z</dcterms:created>
  <dcterms:modified xsi:type="dcterms:W3CDTF">2026-04-06T07:13:00Z</dcterms:modified>
</cp:coreProperties>
</file>