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BE1B1D" w:rsidRPr="00BE1B1D" w14:paraId="5DE40108" w14:textId="77777777" w:rsidTr="00BE1B1D">
        <w:trPr>
          <w:trHeight w:val="600"/>
        </w:trPr>
        <w:tc>
          <w:tcPr>
            <w:tcW w:w="9576" w:type="dxa"/>
            <w:gridSpan w:val="7"/>
          </w:tcPr>
          <w:p w14:paraId="5AE35295" w14:textId="77777777" w:rsidR="00BE1B1D" w:rsidRPr="00BE1B1D" w:rsidRDefault="00BE1B1D" w:rsidP="00BE1B1D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2022</w:t>
            </w:r>
          </w:p>
        </w:tc>
      </w:tr>
      <w:tr w:rsidR="00BE1B1D" w14:paraId="14C954AD" w14:textId="77777777" w:rsidTr="00BE1B1D">
        <w:tc>
          <w:tcPr>
            <w:tcW w:w="1368" w:type="dxa"/>
          </w:tcPr>
          <w:p w14:paraId="0F08871F" w14:textId="77777777" w:rsidR="00BE1B1D" w:rsidRDefault="00BE1B1D" w:rsidP="00BE1B1D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5534635D" w14:textId="77777777" w:rsidR="00BE1B1D" w:rsidRDefault="00BE1B1D" w:rsidP="00BE1B1D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55D4BBFA" w14:textId="77777777" w:rsidR="00BE1B1D" w:rsidRDefault="00BE1B1D" w:rsidP="00BE1B1D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5D3C53D0" w14:textId="77777777" w:rsidR="00BE1B1D" w:rsidRDefault="00BE1B1D" w:rsidP="00BE1B1D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E684546" w14:textId="77777777" w:rsidR="00BE1B1D" w:rsidRDefault="00BE1B1D" w:rsidP="00BE1B1D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1369228" w14:textId="77777777" w:rsidR="00BE1B1D" w:rsidRDefault="00BE1B1D" w:rsidP="00BE1B1D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591C899" w14:textId="77777777" w:rsidR="00BE1B1D" w:rsidRDefault="00BE1B1D" w:rsidP="00BE1B1D">
            <w:pPr>
              <w:jc w:val="center"/>
            </w:pPr>
            <w:r>
              <w:t>Sunday</w:t>
            </w:r>
          </w:p>
        </w:tc>
      </w:tr>
      <w:tr w:rsidR="00BE1B1D" w14:paraId="4DBC8185" w14:textId="77777777" w:rsidTr="00BE1B1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AC22214" w14:textId="77777777" w:rsidR="00BE1B1D" w:rsidRDefault="00BE1B1D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54A219B4" w14:textId="77777777" w:rsidR="00BE1B1D" w:rsidRDefault="00BE1B1D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69C0F052" w14:textId="77777777" w:rsidR="00BE1B1D" w:rsidRDefault="00BE1B1D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29D06324" w14:textId="77777777" w:rsidR="00BE1B1D" w:rsidRDefault="00BE1B1D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A781E64" w14:textId="77777777" w:rsidR="00BE1B1D" w:rsidRDefault="00BE1B1D" w:rsidP="00BE1B1D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32B2A7" w14:textId="77777777" w:rsidR="00BE1B1D" w:rsidRDefault="00BE1B1D" w:rsidP="00BE1B1D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CFC7FB9" w14:textId="77777777" w:rsidR="00BE1B1D" w:rsidRDefault="00BE1B1D" w:rsidP="00BE1B1D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BE1B1D" w14:paraId="131E21B2" w14:textId="77777777" w:rsidTr="00BE1B1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3C1B6B0" w14:textId="77777777" w:rsidR="00BE1B1D" w:rsidRDefault="00BE1B1D" w:rsidP="00BE1B1D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98A62F1" w14:textId="77777777" w:rsidR="00BE1B1D" w:rsidRDefault="00BE1B1D" w:rsidP="00BE1B1D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028BB2" w14:textId="77777777" w:rsidR="00BE1B1D" w:rsidRDefault="00BE1B1D" w:rsidP="00BE1B1D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5B604D4" w14:textId="77777777" w:rsidR="00BE1B1D" w:rsidRDefault="00BE1B1D" w:rsidP="00BE1B1D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2E418B2" w14:textId="77777777" w:rsidR="00BE1B1D" w:rsidRDefault="00BE1B1D" w:rsidP="00BE1B1D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3946325" w14:textId="77777777" w:rsidR="00BE1B1D" w:rsidRDefault="00BE1B1D" w:rsidP="00BE1B1D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AC4D4B" w14:textId="77777777" w:rsidR="00BE1B1D" w:rsidRDefault="00BE1B1D" w:rsidP="00BE1B1D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BE1B1D" w14:paraId="707264BF" w14:textId="77777777" w:rsidTr="00BE1B1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FF6F47" w14:textId="77777777" w:rsidR="00BE1B1D" w:rsidRDefault="00BE1B1D" w:rsidP="00BE1B1D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35CA074" w14:textId="77777777" w:rsidR="00BE1B1D" w:rsidRDefault="00BE1B1D" w:rsidP="00BE1B1D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845BAF" w14:textId="77777777" w:rsidR="00BE1B1D" w:rsidRDefault="00BE1B1D" w:rsidP="00BE1B1D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7BDFE60" w14:textId="77777777" w:rsidR="00BE1B1D" w:rsidRDefault="00BE1B1D" w:rsidP="00BE1B1D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D46C63" w14:textId="77777777" w:rsidR="00BE1B1D" w:rsidRDefault="00BE1B1D" w:rsidP="00BE1B1D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64EDEB1" w14:textId="77777777" w:rsidR="00BE1B1D" w:rsidRDefault="00BE1B1D" w:rsidP="00BE1B1D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AC20624" w14:textId="77777777" w:rsidR="00BE1B1D" w:rsidRDefault="00BE1B1D" w:rsidP="00BE1B1D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BE1B1D" w14:paraId="6123A656" w14:textId="77777777" w:rsidTr="00BE1B1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F8FF323" w14:textId="77777777" w:rsidR="00BE1B1D" w:rsidRDefault="00BE1B1D" w:rsidP="00BE1B1D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6F7A62" w14:textId="77777777" w:rsidR="00BE1B1D" w:rsidRDefault="00BE1B1D" w:rsidP="00BE1B1D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FB6AE09" w14:textId="77777777" w:rsidR="00BE1B1D" w:rsidRDefault="00BE1B1D" w:rsidP="00BE1B1D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3F5E19" w14:textId="77777777" w:rsidR="00BE1B1D" w:rsidRDefault="00BE1B1D" w:rsidP="00BE1B1D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009A751" w14:textId="77777777" w:rsidR="00BE1B1D" w:rsidRDefault="00BE1B1D" w:rsidP="00BE1B1D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64BE25" w14:textId="77777777" w:rsidR="00BE1B1D" w:rsidRDefault="00BE1B1D" w:rsidP="00BE1B1D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CDF649D" w14:textId="77777777" w:rsidR="00BE1B1D" w:rsidRDefault="00BE1B1D" w:rsidP="00BE1B1D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BE1B1D" w14:paraId="31994064" w14:textId="77777777" w:rsidTr="00BE1B1D">
        <w:trPr>
          <w:trHeight w:val="1500"/>
        </w:trPr>
        <w:tc>
          <w:tcPr>
            <w:tcW w:w="1368" w:type="dxa"/>
            <w:shd w:val="clear" w:color="auto" w:fill="auto"/>
          </w:tcPr>
          <w:p w14:paraId="2FB12023" w14:textId="77777777" w:rsidR="00BE1B1D" w:rsidRDefault="00BE1B1D" w:rsidP="00BE1B1D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92AB1F6" w14:textId="77777777" w:rsidR="00BE1B1D" w:rsidRDefault="00BE1B1D" w:rsidP="00BE1B1D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5F9FCA4" w14:textId="77777777" w:rsidR="00BE1B1D" w:rsidRDefault="00BE1B1D" w:rsidP="00BE1B1D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25DE3FD" w14:textId="77777777" w:rsidR="00BE1B1D" w:rsidRDefault="00BE1B1D" w:rsidP="00BE1B1D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7003487" w14:textId="77777777" w:rsidR="00BE1B1D" w:rsidRDefault="00BE1B1D" w:rsidP="00BE1B1D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DEC1428" w14:textId="77777777" w:rsidR="00BE1B1D" w:rsidRDefault="00BE1B1D" w:rsidP="00BE1B1D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4CE18C6" w14:textId="77777777" w:rsidR="00BE1B1D" w:rsidRDefault="00BE1B1D" w:rsidP="00BB4F60"/>
        </w:tc>
      </w:tr>
      <w:tr w:rsidR="00BE1B1D" w14:paraId="1B5A179D" w14:textId="77777777" w:rsidTr="00BE1B1D">
        <w:trPr>
          <w:trHeight w:val="1500"/>
        </w:trPr>
        <w:tc>
          <w:tcPr>
            <w:tcW w:w="1368" w:type="dxa"/>
          </w:tcPr>
          <w:p w14:paraId="5F481BB6" w14:textId="77777777" w:rsidR="00BE1B1D" w:rsidRDefault="00BE1B1D" w:rsidP="00BB4F60"/>
        </w:tc>
        <w:tc>
          <w:tcPr>
            <w:tcW w:w="1368" w:type="dxa"/>
          </w:tcPr>
          <w:p w14:paraId="6C5BF7B8" w14:textId="77777777" w:rsidR="00BE1B1D" w:rsidRDefault="00BE1B1D" w:rsidP="00BB4F60"/>
        </w:tc>
        <w:tc>
          <w:tcPr>
            <w:tcW w:w="1368" w:type="dxa"/>
          </w:tcPr>
          <w:p w14:paraId="1F3B4F8C" w14:textId="77777777" w:rsidR="00BE1B1D" w:rsidRDefault="00BE1B1D" w:rsidP="00BB4F60"/>
        </w:tc>
        <w:tc>
          <w:tcPr>
            <w:tcW w:w="1368" w:type="dxa"/>
          </w:tcPr>
          <w:p w14:paraId="41677185" w14:textId="77777777" w:rsidR="00BE1B1D" w:rsidRDefault="00BE1B1D" w:rsidP="00BB4F60"/>
        </w:tc>
        <w:tc>
          <w:tcPr>
            <w:tcW w:w="1368" w:type="dxa"/>
          </w:tcPr>
          <w:p w14:paraId="387AD5FB" w14:textId="77777777" w:rsidR="00BE1B1D" w:rsidRDefault="00BE1B1D" w:rsidP="00BB4F60"/>
        </w:tc>
        <w:tc>
          <w:tcPr>
            <w:tcW w:w="1368" w:type="dxa"/>
          </w:tcPr>
          <w:p w14:paraId="5B6FCFC7" w14:textId="77777777" w:rsidR="00BE1B1D" w:rsidRDefault="00BE1B1D" w:rsidP="00BB4F60"/>
        </w:tc>
        <w:tc>
          <w:tcPr>
            <w:tcW w:w="1368" w:type="dxa"/>
          </w:tcPr>
          <w:p w14:paraId="6B82FE13" w14:textId="77777777" w:rsidR="00BE1B1D" w:rsidRDefault="00BE1B1D" w:rsidP="00BB4F60"/>
        </w:tc>
      </w:tr>
    </w:tbl>
    <w:p w14:paraId="6A48AD7C" w14:textId="77777777" w:rsidR="00BE1B1D" w:rsidRDefault="00BE1B1D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E1B1D" w14:paraId="20ABDB2D" w14:textId="77777777" w:rsidTr="00BE1B1D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BE1B1D" w:rsidRPr="00BE1B1D" w14:paraId="52F504BE" w14:textId="77777777" w:rsidTr="00BE1B1D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01346AE2" w14:textId="77777777" w:rsidR="00BE1B1D" w:rsidRPr="00BE1B1D" w:rsidRDefault="00BE1B1D" w:rsidP="00BE1B1D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March 2022</w:t>
                  </w:r>
                </w:p>
              </w:tc>
            </w:tr>
            <w:tr w:rsidR="00BE1B1D" w:rsidRPr="00BE1B1D" w14:paraId="5B4ABC08" w14:textId="77777777" w:rsidTr="00BE1B1D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C3C00C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AB5531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F0018E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788CBC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BBF4B9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A80A50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A0863D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BE1B1D" w:rsidRPr="00BE1B1D" w14:paraId="0615595E" w14:textId="77777777" w:rsidTr="00BE1B1D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D1C71FF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74E1D7A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ACDA2FD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DF2C3AA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5491F0F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139552D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F8540D8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BE1B1D" w:rsidRPr="00BE1B1D" w14:paraId="5BC56C7F" w14:textId="77777777" w:rsidTr="00BE1B1D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C122148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93BD34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CE67A7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D6B63DB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BE2C1DD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5343E69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04B1731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BE1B1D" w:rsidRPr="00BE1B1D" w14:paraId="10D99DF5" w14:textId="77777777" w:rsidTr="00BE1B1D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FE018BC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321A8EF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D5A9AFD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F89E4B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7DDA0E7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C7288D9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F8B8E2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BE1B1D" w:rsidRPr="00BE1B1D" w14:paraId="3415D908" w14:textId="77777777" w:rsidTr="00BE1B1D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78D6A31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72F9764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7CFBD01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792BBDC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33DC15D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2FC97A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B512C1B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BE1B1D" w:rsidRPr="00BE1B1D" w14:paraId="47CD5A71" w14:textId="77777777" w:rsidTr="00BE1B1D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533DDD9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1D2B4C8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B6E4C86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17A91DD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63A9551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07F0996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49F8C12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</w:tr>
            <w:tr w:rsidR="00BE1B1D" w:rsidRPr="00BE1B1D" w14:paraId="30097948" w14:textId="77777777" w:rsidTr="00BE1B1D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C137AF7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612E60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53CC7C7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C91242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CE4D36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074E54A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8D051A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767E99E4" w14:textId="77777777" w:rsidR="00BE1B1D" w:rsidRDefault="00BE1B1D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BE1B1D" w:rsidRPr="00BE1B1D" w14:paraId="22BCE6EE" w14:textId="77777777" w:rsidTr="00BE1B1D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71E2BEC1" w14:textId="77777777" w:rsidR="00BE1B1D" w:rsidRPr="00BE1B1D" w:rsidRDefault="00BE1B1D" w:rsidP="00BE1B1D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2022</w:t>
                  </w:r>
                </w:p>
              </w:tc>
            </w:tr>
            <w:tr w:rsidR="00BE1B1D" w:rsidRPr="00BE1B1D" w14:paraId="4EA5D42E" w14:textId="77777777" w:rsidTr="00BE1B1D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F3F2D5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B79BF7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E70A41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8129F2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32EF16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0AE9BC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CB59F1D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BE1B1D" w:rsidRPr="00BE1B1D" w14:paraId="1F5AB720" w14:textId="77777777" w:rsidTr="00BE1B1D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AC9CED6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B10D7B0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02F3CA7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F36919B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B7CD753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F5D7A46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028914B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BE1B1D" w:rsidRPr="00BE1B1D" w14:paraId="1A715B3D" w14:textId="77777777" w:rsidTr="00BE1B1D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6300809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BB13110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7B40CF3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161B3D2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C3C6E8E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56A33AD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64D3183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BE1B1D" w:rsidRPr="00BE1B1D" w14:paraId="0E521145" w14:textId="77777777" w:rsidTr="00BE1B1D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9C5F52D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5B73CD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17638A4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F67DC1E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E746482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40A17F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806FE9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BE1B1D" w:rsidRPr="00BE1B1D" w14:paraId="0E6E152D" w14:textId="77777777" w:rsidTr="00BE1B1D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D6D2C73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04F344E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9969057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02C4B0D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E47E559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3666F1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D180B16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BE1B1D" w:rsidRPr="00BE1B1D" w14:paraId="25990AB6" w14:textId="77777777" w:rsidTr="00BE1B1D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02F0C15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EF45F7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15BE162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CE23F79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EA9DAC1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539D0C3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60AC0F3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</w:tr>
            <w:tr w:rsidR="00BE1B1D" w:rsidRPr="00BE1B1D" w14:paraId="6782EC68" w14:textId="77777777" w:rsidTr="00BE1B1D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B3CB930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39954CE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57521C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F5A589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6DC366F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9212CF9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C70E78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24B43151" w14:textId="77777777" w:rsidR="00BE1B1D" w:rsidRDefault="00BE1B1D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BE1B1D" w:rsidRPr="00BE1B1D" w14:paraId="0F079F68" w14:textId="77777777" w:rsidTr="00BE1B1D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FD4BA9B" w14:textId="77777777" w:rsidR="00BE1B1D" w:rsidRPr="00BE1B1D" w:rsidRDefault="00BE1B1D" w:rsidP="00BE1B1D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May 2022</w:t>
                  </w:r>
                </w:p>
              </w:tc>
            </w:tr>
            <w:tr w:rsidR="00BE1B1D" w:rsidRPr="00BE1B1D" w14:paraId="22978885" w14:textId="77777777" w:rsidTr="00BE1B1D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7B1D1E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18D48D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9EF818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A08684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55289C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F03940F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3BD72" w14:textId="77777777" w:rsidR="00BE1B1D" w:rsidRPr="00BE1B1D" w:rsidRDefault="00BE1B1D" w:rsidP="00BE1B1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BE1B1D" w:rsidRPr="00BE1B1D" w14:paraId="693CDBC2" w14:textId="77777777" w:rsidTr="00BE1B1D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A5D2272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1FF37DE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70F324A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D091747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0CEC2D4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7151629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EFFDFE2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BE1B1D" w:rsidRPr="00BE1B1D" w14:paraId="01C1865E" w14:textId="77777777" w:rsidTr="00BE1B1D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EC788A7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D24D14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9E3CD02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33CB046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A435283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3C12057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3027EA6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BE1B1D" w:rsidRPr="00BE1B1D" w14:paraId="5C783494" w14:textId="77777777" w:rsidTr="00BE1B1D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84C7260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CCCFDB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4EBC3A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297FBB4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B9FDAF8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EA026DE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1001D7D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BE1B1D" w:rsidRPr="00BE1B1D" w14:paraId="0F7F4A6E" w14:textId="77777777" w:rsidTr="00BE1B1D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A85E863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30D08A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1BD2F46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1CB74E9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550D860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989AA86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15FB3BE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BE1B1D" w:rsidRPr="00BE1B1D" w14:paraId="0708D610" w14:textId="77777777" w:rsidTr="00BE1B1D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1571F9A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640EEB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9D1B25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127491D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2C9BE1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964BF02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9009960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BE1B1D" w:rsidRPr="00BE1B1D" w14:paraId="2A9A63B2" w14:textId="77777777" w:rsidTr="00BE1B1D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908E3A6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5124E37" w14:textId="77777777" w:rsidR="00BE1B1D" w:rsidRPr="00BE1B1D" w:rsidRDefault="00BE1B1D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4F7803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5BBD160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15C11E3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4270C47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90EDF53" w14:textId="77777777" w:rsidR="00BE1B1D" w:rsidRPr="00BE1B1D" w:rsidRDefault="00BE1B1D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7FEF76C2" w14:textId="77777777" w:rsidR="00BE1B1D" w:rsidRDefault="00BE1B1D" w:rsidP="00BB4F60"/>
        </w:tc>
      </w:tr>
    </w:tbl>
    <w:p w14:paraId="7C0419FF" w14:textId="77777777" w:rsidR="007268E4" w:rsidRPr="00BB4F60" w:rsidRDefault="007268E4" w:rsidP="00BB4F60"/>
    <w:sectPr w:rsidR="007268E4" w:rsidRPr="00BB4F60" w:rsidSect="00BE1B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EC486" w14:textId="77777777" w:rsidR="00992987" w:rsidRDefault="00992987" w:rsidP="005762FE">
      <w:r>
        <w:separator/>
      </w:r>
    </w:p>
  </w:endnote>
  <w:endnote w:type="continuationSeparator" w:id="0">
    <w:p w14:paraId="5039F3C8" w14:textId="77777777" w:rsidR="00992987" w:rsidRDefault="00992987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9509F" w14:textId="77777777" w:rsidR="00BE1B1D" w:rsidRDefault="00BE1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CF22A" w14:textId="77777777" w:rsidR="00BE1B1D" w:rsidRPr="00BE1B1D" w:rsidRDefault="00BE1B1D" w:rsidP="00BE1B1D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EditableCalendar.Com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413FD" w14:textId="77777777" w:rsidR="00BE1B1D" w:rsidRDefault="00BE1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64B9E" w14:textId="77777777" w:rsidR="00992987" w:rsidRDefault="00992987" w:rsidP="005762FE">
      <w:r>
        <w:separator/>
      </w:r>
    </w:p>
  </w:footnote>
  <w:footnote w:type="continuationSeparator" w:id="0">
    <w:p w14:paraId="7BB20E5C" w14:textId="77777777" w:rsidR="00992987" w:rsidRDefault="00992987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229E5" w14:textId="77777777" w:rsidR="00BE1B1D" w:rsidRDefault="00BE1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ED17A" w14:textId="77777777" w:rsidR="00BE1B1D" w:rsidRPr="00BE1B1D" w:rsidRDefault="00BE1B1D" w:rsidP="00BE1B1D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22C38" w14:textId="77777777" w:rsidR="00BE1B1D" w:rsidRDefault="00BE1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1D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987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E1B1D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BA81"/>
  <w15:docId w15:val="{863A4848-FE0C-481E-97FC-8026B7A7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ls\EditableCalendar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</dc:creator>
  <cp:lastModifiedBy>Manh Nguyen</cp:lastModifiedBy>
  <cp:revision>1</cp:revision>
  <dcterms:created xsi:type="dcterms:W3CDTF">2020-09-10T08:53:00Z</dcterms:created>
  <dcterms:modified xsi:type="dcterms:W3CDTF">2020-09-10T08:54:00Z</dcterms:modified>
</cp:coreProperties>
</file>