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0BA" w:rsidRDefault="00005270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August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2019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1E10BA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:rsidR="001E10BA" w:rsidRDefault="002429B5">
            <w:pPr>
              <w:pStyle w:val="Day"/>
            </w:pPr>
            <w:r>
              <w:t>Sunday</w:t>
            </w: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005270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005270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804D08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005270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804D08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005270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804D08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804D08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804D08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005270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= </w:instrText>
            </w:r>
            <w:r w:rsidR="002429B5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005270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005270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Thursday</w:instrText>
            </w:r>
            <w:r>
              <w:fldChar w:fldCharType="end"/>
            </w:r>
            <w:r>
              <w:instrText xml:space="preserve"> = </w:instrText>
            </w:r>
            <w:r w:rsidR="002429B5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005270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005270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005270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005270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005270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005270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005270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173B4" w:rsidP="001173B4">
            <w:pPr>
              <w:pStyle w:val="CalendarText"/>
              <w:jc w:val="center"/>
            </w:pPr>
            <w:r w:rsidRPr="001173B4">
              <w:t>Purple Heart Day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005270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005270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005270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005270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005270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005270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005270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005270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005270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005270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005270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005270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005270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005270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173B4" w:rsidP="001173B4">
            <w:pPr>
              <w:pStyle w:val="CalendarText"/>
              <w:jc w:val="center"/>
            </w:pPr>
            <w:r w:rsidRPr="001173B4">
              <w:t>National Aviation Day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00527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00527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00527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00527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00527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00527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00527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DD6151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  <w:tr w:rsidR="001E10BA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00527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DD6151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DD6151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00527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2429B5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Date"/>
            </w:pPr>
          </w:p>
        </w:tc>
      </w:tr>
      <w:tr w:rsidR="001E10BA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1E10BA" w:rsidRDefault="001E10BA">
            <w:pPr>
              <w:pStyle w:val="CalendarText"/>
            </w:pPr>
          </w:p>
        </w:tc>
      </w:tr>
    </w:tbl>
    <w:p w:rsidR="001E10BA" w:rsidRDefault="005A4A9B" w:rsidP="005A4A9B">
      <w:pPr>
        <w:jc w:val="center"/>
      </w:pPr>
      <w:r>
        <w:t>© EditableCalendar.Com</w:t>
      </w:r>
      <w:bookmarkStart w:id="0" w:name="_GoBack"/>
      <w:bookmarkEnd w:id="0"/>
    </w:p>
    <w:sectPr w:rsidR="001E10BA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8/31/2019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8/1/2019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2429B5"/>
    <w:rsid w:val="00005270"/>
    <w:rsid w:val="001173B4"/>
    <w:rsid w:val="00195EDC"/>
    <w:rsid w:val="001E10BA"/>
    <w:rsid w:val="002429B5"/>
    <w:rsid w:val="00356813"/>
    <w:rsid w:val="003E225A"/>
    <w:rsid w:val="005A4A9B"/>
    <w:rsid w:val="007F567D"/>
    <w:rsid w:val="00804D08"/>
    <w:rsid w:val="00BC4110"/>
    <w:rsid w:val="00DD6151"/>
    <w:rsid w:val="00F4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A0EFAF-A6DC-4982-AC80-22869FD2F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>Microsoft</Company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2019 Calendar Printable with holidays</dc:title>
  <dc:creator>editablecalendar.com</dc:creator>
  <cp:lastModifiedBy>AutoBVT</cp:lastModifiedBy>
  <cp:revision>3</cp:revision>
  <cp:lastPrinted>2017-03-20T14:22:00Z</cp:lastPrinted>
  <dcterms:created xsi:type="dcterms:W3CDTF">2017-08-04T08:05:00Z</dcterms:created>
  <dcterms:modified xsi:type="dcterms:W3CDTF">2019-05-07T11:18:00Z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