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96082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June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625FE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625FE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25FE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625FE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25FEE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625FE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25FE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625FE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25FEE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625FE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25FE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625FE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25FE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625FE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25FE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625FE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25FEE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625FE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25FE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FC12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96082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FC12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C125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FC125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C125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C759FB" w:rsidP="00C759FB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6/30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6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1162BE"/>
    <w:rsid w:val="00195EDC"/>
    <w:rsid w:val="001E10BA"/>
    <w:rsid w:val="002429B5"/>
    <w:rsid w:val="00356813"/>
    <w:rsid w:val="003F707A"/>
    <w:rsid w:val="004077E7"/>
    <w:rsid w:val="00547D33"/>
    <w:rsid w:val="00625FEE"/>
    <w:rsid w:val="00792798"/>
    <w:rsid w:val="007F567D"/>
    <w:rsid w:val="00802CB0"/>
    <w:rsid w:val="00804D08"/>
    <w:rsid w:val="008451D3"/>
    <w:rsid w:val="008B378F"/>
    <w:rsid w:val="00960821"/>
    <w:rsid w:val="00BC4110"/>
    <w:rsid w:val="00C759FB"/>
    <w:rsid w:val="00DD6151"/>
    <w:rsid w:val="00F463B4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1BAEB-4FB9-4725-A04E-1C93C047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June Calendar 2020</dc:title>
  <dc:creator>AutoBVT</dc:creator>
  <cp:lastModifiedBy>AutoBVT</cp:lastModifiedBy>
  <cp:revision>4</cp:revision>
  <cp:lastPrinted>2017-03-20T14:32:00Z</cp:lastPrinted>
  <dcterms:created xsi:type="dcterms:W3CDTF">2017-03-20T14:45:00Z</dcterms:created>
  <dcterms:modified xsi:type="dcterms:W3CDTF">2019-05-07T11:30:00Z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