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2AA28" w14:textId="77777777" w:rsidR="00D967FF" w:rsidRDefault="00263645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December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2022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D967FF" w14:paraId="5C8ABE58" w14:textId="77777777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4AE688B0" w14:textId="77777777" w:rsidR="00D967FF" w:rsidRDefault="001C6C31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09169EB5" w14:textId="77777777" w:rsidR="00D967FF" w:rsidRDefault="001C6C31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43D34644" w14:textId="77777777" w:rsidR="00D967FF" w:rsidRDefault="001C6C31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1B3B879B" w14:textId="77777777" w:rsidR="00D967FF" w:rsidRDefault="001C6C31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55CE042C" w14:textId="77777777" w:rsidR="00D967FF" w:rsidRDefault="001C6C31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5B82F508" w14:textId="77777777" w:rsidR="00D967FF" w:rsidRDefault="001C6C31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49FF2712" w14:textId="77777777" w:rsidR="00D967FF" w:rsidRDefault="001C6C31">
            <w:pPr>
              <w:pStyle w:val="Day"/>
            </w:pPr>
            <w:r>
              <w:t>Sunday</w:t>
            </w:r>
          </w:p>
        </w:tc>
      </w:tr>
      <w:tr w:rsidR="00D967FF" w14:paraId="05802B5F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1B529E2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149CDE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E17EA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7D2BB5A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F86530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6A4935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F86530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F86530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86530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A87441A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= </w:instrText>
            </w:r>
            <w:r w:rsidR="001C6C31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4C8F15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E19F95D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</w:tr>
      <w:tr w:rsidR="00D967FF" w14:paraId="52D39C94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0C9309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718A98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DEF09D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C19991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2D241F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CF87F0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9ED162" w14:textId="77777777" w:rsidR="00D967FF" w:rsidRDefault="00D967FF">
            <w:pPr>
              <w:pStyle w:val="CalendarText"/>
            </w:pPr>
          </w:p>
        </w:tc>
      </w:tr>
      <w:tr w:rsidR="00D967FF" w14:paraId="3DFB4054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B2ABCE6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19D82F1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2B54B04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00BAEC6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3C9EFE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FAC77E6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68095AF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</w:tr>
      <w:tr w:rsidR="00D967FF" w14:paraId="34B8C49A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DFA3C4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9A7A76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58B5D7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44E30E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C763C8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4BC561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DFC5EC" w14:textId="77777777" w:rsidR="00D967FF" w:rsidRDefault="00D967FF">
            <w:pPr>
              <w:pStyle w:val="CalendarText"/>
            </w:pPr>
          </w:p>
        </w:tc>
      </w:tr>
      <w:tr w:rsidR="00D967FF" w14:paraId="7C5C5D96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5B27EE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717A316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40D863BA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8769D27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77BF0F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1E9466A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D3F3189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</w:tr>
      <w:tr w:rsidR="00D967FF" w14:paraId="12A20C41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7F3767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7D6A9E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73702781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A886A9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42D28B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93ED79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09FFAA" w14:textId="77777777" w:rsidR="00D967FF" w:rsidRDefault="00D967FF">
            <w:pPr>
              <w:pStyle w:val="CalendarText"/>
            </w:pPr>
          </w:p>
        </w:tc>
      </w:tr>
      <w:tr w:rsidR="00D967FF" w14:paraId="76FDA6D5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DBCD7E0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0B2AA69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61401F56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73FF11FD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B6203DC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3AC699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BE18D7C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</w:tr>
      <w:tr w:rsidR="00D967FF" w14:paraId="177593ED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F642F2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732AA3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2A377846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2D0DCCBA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73D75D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19AB74" w14:textId="77777777" w:rsidR="00D967FF" w:rsidRDefault="00870138" w:rsidP="00870138">
            <w:pPr>
              <w:pStyle w:val="CalendarText"/>
              <w:jc w:val="center"/>
            </w:pPr>
            <w:r w:rsidRPr="00870138">
              <w:t>Christmas Eve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D3627A" w14:textId="77777777" w:rsidR="00D967FF" w:rsidRDefault="00870138" w:rsidP="00870138">
            <w:pPr>
              <w:pStyle w:val="CalendarText"/>
              <w:jc w:val="center"/>
            </w:pPr>
            <w:r w:rsidRPr="00870138">
              <w:t>Christmas Day</w:t>
            </w:r>
          </w:p>
        </w:tc>
      </w:tr>
      <w:tr w:rsidR="00D967FF" w14:paraId="4C3BA8C6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B8A804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0B126EC8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D30B384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063A605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9E4EA33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DF9A54E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D478810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E622D0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D967FF" w14:paraId="2484937F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C6A167" w14:textId="77777777" w:rsidR="00D967FF" w:rsidRDefault="00870138" w:rsidP="00870138">
            <w:pPr>
              <w:pStyle w:val="CalendarText"/>
              <w:jc w:val="center"/>
            </w:pPr>
            <w:r w:rsidRPr="00870138">
              <w:t>'Christmas Day' observed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0A2AAE5C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6FACE8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48FD93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34BA35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D859DE" w14:textId="77777777" w:rsidR="00D967FF" w:rsidRDefault="00870138" w:rsidP="00870138">
            <w:pPr>
              <w:pStyle w:val="CalendarText"/>
              <w:jc w:val="center"/>
            </w:pPr>
            <w:r w:rsidRPr="00870138">
              <w:t>New Year's Eve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FC98F3" w14:textId="77777777" w:rsidR="00D967FF" w:rsidRDefault="00D967FF">
            <w:pPr>
              <w:pStyle w:val="CalendarText"/>
            </w:pPr>
          </w:p>
        </w:tc>
      </w:tr>
      <w:tr w:rsidR="00D967FF" w14:paraId="72CBE122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D1B344D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E622D0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622D0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E622D0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622D0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7B2142F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E622D0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622D0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CB7E81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5BD4157" w14:textId="77777777"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8808085" w14:textId="77777777"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4CF46F5" w14:textId="77777777"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EE1FA47" w14:textId="77777777"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E4B1E08" w14:textId="77777777" w:rsidR="00D967FF" w:rsidRDefault="00D967FF">
            <w:pPr>
              <w:pStyle w:val="Date"/>
            </w:pPr>
          </w:p>
        </w:tc>
      </w:tr>
      <w:tr w:rsidR="00D967FF" w14:paraId="58574428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88D974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0AF39C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30718D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810BCE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AED904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C85FF7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168E21" w14:textId="77777777" w:rsidR="00D967FF" w:rsidRDefault="00D967FF">
            <w:pPr>
              <w:pStyle w:val="CalendarText"/>
            </w:pPr>
          </w:p>
        </w:tc>
      </w:tr>
    </w:tbl>
    <w:p w14:paraId="26DE86E7" w14:textId="520C223F" w:rsidR="00D967FF" w:rsidRDefault="00CF4995" w:rsidP="00CF4995">
      <w:pPr>
        <w:jc w:val="center"/>
      </w:pPr>
      <w:r>
        <w:t xml:space="preserve">© </w:t>
      </w:r>
      <w:r w:rsidR="00BA0918">
        <w:t>Editable</w:t>
      </w:r>
      <w:bookmarkStart w:id="0" w:name="_GoBack"/>
      <w:bookmarkEnd w:id="0"/>
      <w:r>
        <w:t>Calendar.Com</w:t>
      </w:r>
    </w:p>
    <w:sectPr w:rsidR="00D967FF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onthEnd" w:val="12/31/2022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12/1/2022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1C6C31"/>
    <w:rsid w:val="001C6C31"/>
    <w:rsid w:val="00263645"/>
    <w:rsid w:val="002C6F54"/>
    <w:rsid w:val="00335FFD"/>
    <w:rsid w:val="003F32D0"/>
    <w:rsid w:val="00473FDE"/>
    <w:rsid w:val="005076C9"/>
    <w:rsid w:val="00521CAA"/>
    <w:rsid w:val="005B38A3"/>
    <w:rsid w:val="00615FF2"/>
    <w:rsid w:val="00870138"/>
    <w:rsid w:val="008712EC"/>
    <w:rsid w:val="009619B8"/>
    <w:rsid w:val="00BA0918"/>
    <w:rsid w:val="00BF49AE"/>
    <w:rsid w:val="00C12A57"/>
    <w:rsid w:val="00C56884"/>
    <w:rsid w:val="00CB7E81"/>
    <w:rsid w:val="00CF4995"/>
    <w:rsid w:val="00D11F65"/>
    <w:rsid w:val="00D2091D"/>
    <w:rsid w:val="00D967FF"/>
    <w:rsid w:val="00DA4936"/>
    <w:rsid w:val="00E17EA1"/>
    <w:rsid w:val="00E622D0"/>
    <w:rsid w:val="00F8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FB472"/>
  <w15:docId w15:val="{37A4A7EA-D606-425D-8BF5-2735C0C9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B5BEC-D6AD-42B1-A73D-046FC852D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evergreen.dotm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2022 Printable Calendar with Holidays</vt:lpstr>
    </vt:vector>
  </TitlesOfParts>
  <Company>Microsoft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2022 Printable Calendar with Holidays</dc:title>
  <dc:creator>AutoBVT</dc:creator>
  <cp:lastModifiedBy>admin</cp:lastModifiedBy>
  <cp:revision>5</cp:revision>
  <dcterms:created xsi:type="dcterms:W3CDTF">2018-11-20T03:29:00Z</dcterms:created>
  <dcterms:modified xsi:type="dcterms:W3CDTF">2019-05-20T03:12:00Z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