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819CD" w:rsidRPr="003819CD" w14:paraId="32266904" w14:textId="77777777" w:rsidTr="003819CD">
        <w:trPr>
          <w:trHeight w:val="600"/>
        </w:trPr>
        <w:tc>
          <w:tcPr>
            <w:tcW w:w="13176" w:type="dxa"/>
            <w:gridSpan w:val="7"/>
          </w:tcPr>
          <w:p w14:paraId="520558A4" w14:textId="77777777" w:rsidR="003819CD" w:rsidRPr="003819CD" w:rsidRDefault="003819CD" w:rsidP="003819CD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2023</w:t>
            </w:r>
          </w:p>
        </w:tc>
      </w:tr>
      <w:tr w:rsidR="003819CD" w14:paraId="2660EB04" w14:textId="77777777" w:rsidTr="003819CD">
        <w:tc>
          <w:tcPr>
            <w:tcW w:w="1882" w:type="dxa"/>
          </w:tcPr>
          <w:p w14:paraId="06978557" w14:textId="77777777" w:rsidR="003819CD" w:rsidRDefault="003819CD" w:rsidP="003819CD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DE307A2" w14:textId="77777777" w:rsidR="003819CD" w:rsidRDefault="003819CD" w:rsidP="003819CD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09A8D86D" w14:textId="77777777" w:rsidR="003819CD" w:rsidRDefault="003819CD" w:rsidP="003819CD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D8389C4" w14:textId="77777777" w:rsidR="003819CD" w:rsidRDefault="003819CD" w:rsidP="003819CD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A48F893" w14:textId="77777777" w:rsidR="003819CD" w:rsidRDefault="003819CD" w:rsidP="003819CD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C74E71C" w14:textId="77777777" w:rsidR="003819CD" w:rsidRDefault="003819CD" w:rsidP="003819CD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BD2F07E" w14:textId="77777777" w:rsidR="003819CD" w:rsidRDefault="003819CD" w:rsidP="003819CD">
            <w:pPr>
              <w:jc w:val="center"/>
            </w:pPr>
            <w:r>
              <w:t>Saturday</w:t>
            </w:r>
          </w:p>
        </w:tc>
      </w:tr>
      <w:tr w:rsidR="003819CD" w14:paraId="5080560E" w14:textId="77777777" w:rsidTr="003819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F24B8BD" w14:textId="77777777" w:rsidR="003819CD" w:rsidRDefault="003819CD" w:rsidP="003819C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ED02504" w14:textId="77777777" w:rsidR="003819CD" w:rsidRDefault="003819CD" w:rsidP="003819C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228FC1F" w14:textId="77777777" w:rsidR="003819CD" w:rsidRDefault="003819CD" w:rsidP="003819C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95CF9DE" w14:textId="77777777" w:rsidR="003819CD" w:rsidRDefault="003819CD" w:rsidP="003819C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EA93DD" w14:textId="77777777" w:rsidR="003819CD" w:rsidRDefault="003819CD" w:rsidP="003819C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837536F" w14:textId="77777777" w:rsidR="003819CD" w:rsidRDefault="003819CD" w:rsidP="003819C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D88B47A" w14:textId="77777777" w:rsidR="003819CD" w:rsidRDefault="003819CD" w:rsidP="003819C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3819CD" w14:paraId="025A7202" w14:textId="77777777" w:rsidTr="003819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6723797" w14:textId="77777777" w:rsidR="003819CD" w:rsidRDefault="003819CD" w:rsidP="003819C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CB9A42" w14:textId="77777777" w:rsidR="003819CD" w:rsidRDefault="003819CD" w:rsidP="003819C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E9C03A" w14:textId="77777777" w:rsidR="003819CD" w:rsidRDefault="003819CD" w:rsidP="003819C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1803A47" w14:textId="77777777" w:rsidR="003819CD" w:rsidRDefault="003819CD" w:rsidP="003819C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487B07" w14:textId="77777777" w:rsidR="003819CD" w:rsidRDefault="003819CD" w:rsidP="003819C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AA48F17" w14:textId="77777777" w:rsidR="003819CD" w:rsidRDefault="003819CD" w:rsidP="003819C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6122D24" w14:textId="77777777" w:rsidR="003819CD" w:rsidRDefault="003819CD" w:rsidP="003819C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3819CD" w14:paraId="49E99DCB" w14:textId="77777777" w:rsidTr="003819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2D4657B" w14:textId="77777777" w:rsidR="003819CD" w:rsidRDefault="003819CD" w:rsidP="003819C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94606B7" w14:textId="77777777" w:rsidR="003819CD" w:rsidRDefault="003819CD" w:rsidP="003819C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E7C5B97" w14:textId="77777777" w:rsidR="003819CD" w:rsidRDefault="003819CD" w:rsidP="003819C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3D2AA23" w14:textId="77777777" w:rsidR="003819CD" w:rsidRDefault="003819CD" w:rsidP="003819C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3D5EB57" w14:textId="77777777" w:rsidR="003819CD" w:rsidRDefault="003819CD" w:rsidP="003819C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0B22E4A" w14:textId="77777777" w:rsidR="003819CD" w:rsidRDefault="003819CD" w:rsidP="003819C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EA6A3E0" w14:textId="77777777" w:rsidR="003819CD" w:rsidRDefault="003819CD" w:rsidP="003819C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3819CD" w14:paraId="69D4A4FB" w14:textId="77777777" w:rsidTr="003819C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2575149" w14:textId="77777777" w:rsidR="003819CD" w:rsidRDefault="003819CD" w:rsidP="003819C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AD61D83" w14:textId="77777777" w:rsidR="003819CD" w:rsidRDefault="003819CD" w:rsidP="003819CD">
            <w:pPr>
              <w:jc w:val="center"/>
            </w:pPr>
            <w:r>
              <w:t>20</w:t>
            </w:r>
            <w:r>
              <w:br/>
            </w:r>
            <w:r>
              <w:br/>
              <w:t>President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36E2B6" w14:textId="77777777" w:rsidR="003819CD" w:rsidRDefault="003819CD" w:rsidP="003819C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BA43BD3" w14:textId="77777777" w:rsidR="003819CD" w:rsidRDefault="003819CD" w:rsidP="003819C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6981A71" w14:textId="77777777" w:rsidR="003819CD" w:rsidRDefault="003819CD" w:rsidP="003819C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43B4693" w14:textId="77777777" w:rsidR="003819CD" w:rsidRDefault="003819CD" w:rsidP="003819C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210F7A54" w14:textId="77777777" w:rsidR="003819CD" w:rsidRDefault="003819CD" w:rsidP="003819C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3819CD" w14:paraId="25C89A8F" w14:textId="77777777" w:rsidTr="003819CD">
        <w:trPr>
          <w:trHeight w:val="1340"/>
        </w:trPr>
        <w:tc>
          <w:tcPr>
            <w:tcW w:w="1882" w:type="dxa"/>
            <w:shd w:val="clear" w:color="auto" w:fill="auto"/>
          </w:tcPr>
          <w:p w14:paraId="1DCA216E" w14:textId="77777777" w:rsidR="003819CD" w:rsidRDefault="003819CD" w:rsidP="003819C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E71302E" w14:textId="77777777" w:rsidR="003819CD" w:rsidRDefault="003819CD" w:rsidP="003819C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7524FE6" w14:textId="77777777" w:rsidR="003819CD" w:rsidRDefault="003819CD" w:rsidP="003819C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7BCFCF57" w14:textId="77777777" w:rsidR="003819CD" w:rsidRDefault="003819CD" w:rsidP="003819CD">
            <w:pPr>
              <w:jc w:val="center"/>
            </w:pPr>
          </w:p>
        </w:tc>
        <w:tc>
          <w:tcPr>
            <w:tcW w:w="1882" w:type="dxa"/>
          </w:tcPr>
          <w:p w14:paraId="6E5243EC" w14:textId="77777777" w:rsidR="003819CD" w:rsidRDefault="003819CD" w:rsidP="003819CD">
            <w:pPr>
              <w:jc w:val="center"/>
            </w:pPr>
          </w:p>
        </w:tc>
        <w:tc>
          <w:tcPr>
            <w:tcW w:w="1883" w:type="dxa"/>
          </w:tcPr>
          <w:p w14:paraId="6504B6BC" w14:textId="77777777" w:rsidR="003819CD" w:rsidRDefault="003819CD" w:rsidP="003819CD">
            <w:pPr>
              <w:jc w:val="center"/>
            </w:pPr>
          </w:p>
        </w:tc>
        <w:tc>
          <w:tcPr>
            <w:tcW w:w="1883" w:type="dxa"/>
          </w:tcPr>
          <w:p w14:paraId="00E329D6" w14:textId="77777777" w:rsidR="003819CD" w:rsidRDefault="003819CD" w:rsidP="003819CD">
            <w:pPr>
              <w:jc w:val="center"/>
            </w:pPr>
          </w:p>
        </w:tc>
      </w:tr>
      <w:tr w:rsidR="003819CD" w14:paraId="62BF194A" w14:textId="77777777" w:rsidTr="003819CD">
        <w:trPr>
          <w:trHeight w:val="1340"/>
        </w:trPr>
        <w:tc>
          <w:tcPr>
            <w:tcW w:w="1882" w:type="dxa"/>
          </w:tcPr>
          <w:p w14:paraId="1BDE330C" w14:textId="77777777" w:rsidR="003819CD" w:rsidRDefault="003819CD" w:rsidP="003819CD">
            <w:pPr>
              <w:jc w:val="center"/>
            </w:pPr>
          </w:p>
        </w:tc>
        <w:tc>
          <w:tcPr>
            <w:tcW w:w="1882" w:type="dxa"/>
          </w:tcPr>
          <w:p w14:paraId="36592332" w14:textId="77777777" w:rsidR="003819CD" w:rsidRDefault="003819CD" w:rsidP="003819CD">
            <w:pPr>
              <w:jc w:val="center"/>
            </w:pPr>
          </w:p>
        </w:tc>
        <w:tc>
          <w:tcPr>
            <w:tcW w:w="1882" w:type="dxa"/>
          </w:tcPr>
          <w:p w14:paraId="14A81078" w14:textId="77777777" w:rsidR="003819CD" w:rsidRDefault="003819CD" w:rsidP="003819CD">
            <w:pPr>
              <w:jc w:val="center"/>
            </w:pPr>
          </w:p>
        </w:tc>
        <w:tc>
          <w:tcPr>
            <w:tcW w:w="1882" w:type="dxa"/>
          </w:tcPr>
          <w:p w14:paraId="0E8C788E" w14:textId="77777777" w:rsidR="003819CD" w:rsidRDefault="003819CD" w:rsidP="003819CD">
            <w:pPr>
              <w:jc w:val="center"/>
            </w:pPr>
          </w:p>
        </w:tc>
        <w:tc>
          <w:tcPr>
            <w:tcW w:w="1882" w:type="dxa"/>
          </w:tcPr>
          <w:p w14:paraId="3DF99276" w14:textId="77777777" w:rsidR="003819CD" w:rsidRDefault="003819CD" w:rsidP="003819CD">
            <w:pPr>
              <w:jc w:val="center"/>
            </w:pPr>
          </w:p>
        </w:tc>
        <w:tc>
          <w:tcPr>
            <w:tcW w:w="1883" w:type="dxa"/>
          </w:tcPr>
          <w:p w14:paraId="2A749F85" w14:textId="77777777" w:rsidR="003819CD" w:rsidRDefault="003819CD" w:rsidP="003819CD">
            <w:pPr>
              <w:jc w:val="center"/>
            </w:pPr>
          </w:p>
        </w:tc>
        <w:tc>
          <w:tcPr>
            <w:tcW w:w="1883" w:type="dxa"/>
          </w:tcPr>
          <w:p w14:paraId="5718854F" w14:textId="77777777" w:rsidR="003819CD" w:rsidRDefault="003819CD" w:rsidP="003819CD">
            <w:pPr>
              <w:jc w:val="center"/>
            </w:pPr>
          </w:p>
        </w:tc>
      </w:tr>
    </w:tbl>
    <w:p w14:paraId="583A13CF" w14:textId="77777777" w:rsidR="007268E4" w:rsidRPr="00BB4F60" w:rsidRDefault="003819CD" w:rsidP="003819CD">
      <w:pPr>
        <w:jc w:val="center"/>
      </w:pPr>
      <w:r>
        <w:t>© EditableCalendar.Com</w:t>
      </w:r>
    </w:p>
    <w:sectPr w:rsidR="007268E4" w:rsidRPr="00BB4F60" w:rsidSect="003819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F38D" w14:textId="77777777" w:rsidR="00712B20" w:rsidRDefault="00712B20" w:rsidP="005762FE">
      <w:r>
        <w:separator/>
      </w:r>
    </w:p>
  </w:endnote>
  <w:endnote w:type="continuationSeparator" w:id="0">
    <w:p w14:paraId="6DF0F234" w14:textId="77777777" w:rsidR="00712B20" w:rsidRDefault="00712B2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16F2" w14:textId="77777777" w:rsidR="00712B20" w:rsidRDefault="00712B20" w:rsidP="005762FE">
      <w:r>
        <w:separator/>
      </w:r>
    </w:p>
  </w:footnote>
  <w:footnote w:type="continuationSeparator" w:id="0">
    <w:p w14:paraId="45C2DC82" w14:textId="77777777" w:rsidR="00712B20" w:rsidRDefault="00712B20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C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19CD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12B20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280A"/>
  <w15:docId w15:val="{2AFB450D-BEC0-455F-8509-231B316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2023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2022-05-07T09:43:00Z</dcterms:created>
  <dcterms:modified xsi:type="dcterms:W3CDTF">2022-05-07T09:43:00Z</dcterms:modified>
</cp:coreProperties>
</file>