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B470A" w:rsidRPr="007B470A" w14:paraId="201CC49B" w14:textId="77777777" w:rsidTr="007B470A">
        <w:trPr>
          <w:trHeight w:val="600"/>
        </w:trPr>
        <w:tc>
          <w:tcPr>
            <w:tcW w:w="13176" w:type="dxa"/>
            <w:gridSpan w:val="7"/>
          </w:tcPr>
          <w:p w14:paraId="26B8F1B0" w14:textId="77777777" w:rsidR="007B470A" w:rsidRPr="007B470A" w:rsidRDefault="007B470A" w:rsidP="007B470A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2024</w:t>
            </w:r>
          </w:p>
        </w:tc>
      </w:tr>
      <w:tr w:rsidR="007B470A" w14:paraId="60257ECF" w14:textId="77777777" w:rsidTr="007B470A">
        <w:tc>
          <w:tcPr>
            <w:tcW w:w="1882" w:type="dxa"/>
          </w:tcPr>
          <w:p w14:paraId="0AAF35B8" w14:textId="77777777" w:rsidR="007B470A" w:rsidRDefault="007B470A" w:rsidP="007B470A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EAC8B4A" w14:textId="77777777" w:rsidR="007B470A" w:rsidRDefault="007B470A" w:rsidP="007B470A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3C687F9B" w14:textId="77777777" w:rsidR="007B470A" w:rsidRDefault="007B470A" w:rsidP="007B470A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0FF4428A" w14:textId="77777777" w:rsidR="007B470A" w:rsidRDefault="007B470A" w:rsidP="007B470A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A96AD2" w14:textId="77777777" w:rsidR="007B470A" w:rsidRDefault="007B470A" w:rsidP="007B470A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673C718" w14:textId="77777777" w:rsidR="007B470A" w:rsidRDefault="007B470A" w:rsidP="007B470A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2A99E2A" w14:textId="77777777" w:rsidR="007B470A" w:rsidRDefault="007B470A" w:rsidP="007B470A">
            <w:pPr>
              <w:jc w:val="center"/>
            </w:pPr>
            <w:r>
              <w:t>Saturday</w:t>
            </w:r>
          </w:p>
        </w:tc>
      </w:tr>
      <w:tr w:rsidR="007B470A" w14:paraId="5A35002C" w14:textId="77777777" w:rsidTr="007B470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197EA4F7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A8B6270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04C19D6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287F498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4BF3A7D" w14:textId="77777777" w:rsidR="007B470A" w:rsidRDefault="007B470A" w:rsidP="007B470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733D45B" w14:textId="77777777" w:rsidR="007B470A" w:rsidRDefault="007B470A" w:rsidP="007B470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A668624" w14:textId="77777777" w:rsidR="007B470A" w:rsidRDefault="007B470A" w:rsidP="007B470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7B470A" w14:paraId="192FBE43" w14:textId="77777777" w:rsidTr="007B470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5483CE" w14:textId="77777777" w:rsidR="007B470A" w:rsidRDefault="007B470A" w:rsidP="007B470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B515E49" w14:textId="77777777" w:rsidR="007B470A" w:rsidRDefault="007B470A" w:rsidP="007B470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9AF84E" w14:textId="77777777" w:rsidR="007B470A" w:rsidRDefault="007B470A" w:rsidP="007B470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3347D62" w14:textId="77777777" w:rsidR="007B470A" w:rsidRDefault="007B470A" w:rsidP="007B470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FBB0985" w14:textId="77777777" w:rsidR="007B470A" w:rsidRDefault="007B470A" w:rsidP="007B470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56902E3" w14:textId="77777777" w:rsidR="007B470A" w:rsidRDefault="007B470A" w:rsidP="007B470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8A0BAED" w14:textId="77777777" w:rsidR="007B470A" w:rsidRDefault="007B470A" w:rsidP="007B470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7B470A" w14:paraId="197C0667" w14:textId="77777777" w:rsidTr="007B470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A2D19A" w14:textId="77777777" w:rsidR="007B470A" w:rsidRDefault="007B470A" w:rsidP="007B470A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C4FE2CE" w14:textId="77777777" w:rsidR="007B470A" w:rsidRDefault="007B470A" w:rsidP="007B470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FBCB4DB" w14:textId="77777777" w:rsidR="007B470A" w:rsidRDefault="007B470A" w:rsidP="007B470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572FBFE" w14:textId="77777777" w:rsidR="007B470A" w:rsidRDefault="007B470A" w:rsidP="007B470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73A0F38" w14:textId="77777777" w:rsidR="007B470A" w:rsidRDefault="007B470A" w:rsidP="007B470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66D047" w14:textId="77777777" w:rsidR="007B470A" w:rsidRDefault="007B470A" w:rsidP="007B470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8511414" w14:textId="77777777" w:rsidR="007B470A" w:rsidRDefault="007B470A" w:rsidP="007B470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7B470A" w14:paraId="3B16DDBD" w14:textId="77777777" w:rsidTr="007B470A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0E6DAB" w14:textId="77777777" w:rsidR="007B470A" w:rsidRDefault="007B470A" w:rsidP="007B470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2920134" w14:textId="77777777" w:rsidR="007B470A" w:rsidRDefault="007B470A" w:rsidP="007B470A">
            <w:pPr>
              <w:jc w:val="center"/>
            </w:pPr>
            <w:r>
              <w:t>19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644F7B1" w14:textId="77777777" w:rsidR="007B470A" w:rsidRDefault="007B470A" w:rsidP="007B470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EDF05EF" w14:textId="77777777" w:rsidR="007B470A" w:rsidRDefault="007B470A" w:rsidP="007B470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CF38A5A" w14:textId="77777777" w:rsidR="007B470A" w:rsidRDefault="007B470A" w:rsidP="007B470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760F6114" w14:textId="77777777" w:rsidR="007B470A" w:rsidRDefault="007B470A" w:rsidP="007B470A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70C39EC" w14:textId="77777777" w:rsidR="007B470A" w:rsidRDefault="007B470A" w:rsidP="007B470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7B470A" w14:paraId="6BB91BE2" w14:textId="77777777" w:rsidTr="007B470A">
        <w:trPr>
          <w:trHeight w:val="1340"/>
        </w:trPr>
        <w:tc>
          <w:tcPr>
            <w:tcW w:w="1882" w:type="dxa"/>
            <w:shd w:val="clear" w:color="auto" w:fill="auto"/>
          </w:tcPr>
          <w:p w14:paraId="77456EAD" w14:textId="77777777" w:rsidR="007B470A" w:rsidRDefault="007B470A" w:rsidP="007B470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DB3ECF1" w14:textId="77777777" w:rsidR="007B470A" w:rsidRDefault="007B470A" w:rsidP="007B470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A95AA66" w14:textId="77777777" w:rsidR="007B470A" w:rsidRDefault="007B470A" w:rsidP="007B470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AB6E486" w14:textId="77777777" w:rsidR="007B470A" w:rsidRDefault="007B470A" w:rsidP="007B470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5699782" w14:textId="77777777" w:rsidR="007B470A" w:rsidRDefault="007B470A" w:rsidP="007B470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EE64438" w14:textId="77777777" w:rsidR="007B470A" w:rsidRDefault="007B470A" w:rsidP="007B470A">
            <w:pPr>
              <w:jc w:val="center"/>
            </w:pPr>
          </w:p>
        </w:tc>
        <w:tc>
          <w:tcPr>
            <w:tcW w:w="1883" w:type="dxa"/>
          </w:tcPr>
          <w:p w14:paraId="12D40B10" w14:textId="77777777" w:rsidR="007B470A" w:rsidRDefault="007B470A" w:rsidP="007B470A">
            <w:pPr>
              <w:jc w:val="center"/>
            </w:pPr>
          </w:p>
        </w:tc>
      </w:tr>
      <w:tr w:rsidR="007B470A" w14:paraId="4942F170" w14:textId="77777777" w:rsidTr="007B470A">
        <w:trPr>
          <w:trHeight w:val="1340"/>
        </w:trPr>
        <w:tc>
          <w:tcPr>
            <w:tcW w:w="1882" w:type="dxa"/>
          </w:tcPr>
          <w:p w14:paraId="376F9A59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</w:tcPr>
          <w:p w14:paraId="4F811BE0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</w:tcPr>
          <w:p w14:paraId="27174E85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</w:tcPr>
          <w:p w14:paraId="442C1E9B" w14:textId="77777777" w:rsidR="007B470A" w:rsidRDefault="007B470A" w:rsidP="007B470A">
            <w:pPr>
              <w:jc w:val="center"/>
            </w:pPr>
          </w:p>
        </w:tc>
        <w:tc>
          <w:tcPr>
            <w:tcW w:w="1882" w:type="dxa"/>
          </w:tcPr>
          <w:p w14:paraId="6B9EF56D" w14:textId="77777777" w:rsidR="007B470A" w:rsidRDefault="007B470A" w:rsidP="007B470A">
            <w:pPr>
              <w:jc w:val="center"/>
            </w:pPr>
          </w:p>
        </w:tc>
        <w:tc>
          <w:tcPr>
            <w:tcW w:w="1883" w:type="dxa"/>
          </w:tcPr>
          <w:p w14:paraId="4C3A3DA0" w14:textId="77777777" w:rsidR="007B470A" w:rsidRDefault="007B470A" w:rsidP="007B470A">
            <w:pPr>
              <w:jc w:val="center"/>
            </w:pPr>
          </w:p>
        </w:tc>
        <w:tc>
          <w:tcPr>
            <w:tcW w:w="1883" w:type="dxa"/>
          </w:tcPr>
          <w:p w14:paraId="715AF3AC" w14:textId="77777777" w:rsidR="007B470A" w:rsidRDefault="007B470A" w:rsidP="007B470A">
            <w:pPr>
              <w:jc w:val="center"/>
            </w:pPr>
          </w:p>
        </w:tc>
      </w:tr>
    </w:tbl>
    <w:p w14:paraId="28353B84" w14:textId="77777777" w:rsidR="007268E4" w:rsidRPr="00BB4F60" w:rsidRDefault="007B470A" w:rsidP="007B470A">
      <w:pPr>
        <w:jc w:val="center"/>
      </w:pPr>
      <w:r>
        <w:t>© EditableCalendar.Com</w:t>
      </w:r>
    </w:p>
    <w:sectPr w:rsidR="007268E4" w:rsidRPr="00BB4F60" w:rsidSect="007B47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BCB7" w14:textId="77777777" w:rsidR="001A6C33" w:rsidRDefault="001A6C33" w:rsidP="005762FE">
      <w:r>
        <w:separator/>
      </w:r>
    </w:p>
  </w:endnote>
  <w:endnote w:type="continuationSeparator" w:id="0">
    <w:p w14:paraId="580AAB43" w14:textId="77777777" w:rsidR="001A6C33" w:rsidRDefault="001A6C33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DD50A" w14:textId="77777777" w:rsidR="001A6C33" w:rsidRDefault="001A6C33" w:rsidP="005762FE">
      <w:r>
        <w:separator/>
      </w:r>
    </w:p>
  </w:footnote>
  <w:footnote w:type="continuationSeparator" w:id="0">
    <w:p w14:paraId="2267210C" w14:textId="77777777" w:rsidR="001A6C33" w:rsidRDefault="001A6C33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0A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6C33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B470A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29FE"/>
  <w15:docId w15:val="{3DFFFA4D-180F-42A0-903F-09238AEB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2024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2022-05-07T10:01:00Z</dcterms:created>
  <dcterms:modified xsi:type="dcterms:W3CDTF">2022-05-07T10:01:00Z</dcterms:modified>
</cp:coreProperties>
</file>