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67C61" w:rsidRPr="00467C61" w14:paraId="57452A64" w14:textId="77777777" w:rsidTr="00467C61">
        <w:trPr>
          <w:trHeight w:val="600"/>
        </w:trPr>
        <w:tc>
          <w:tcPr>
            <w:tcW w:w="9576" w:type="dxa"/>
            <w:gridSpan w:val="7"/>
          </w:tcPr>
          <w:p w14:paraId="2E7846E9" w14:textId="77777777" w:rsidR="00467C61" w:rsidRPr="00467C61" w:rsidRDefault="00467C61" w:rsidP="00467C61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2028</w:t>
            </w:r>
          </w:p>
        </w:tc>
      </w:tr>
      <w:tr w:rsidR="00467C61" w14:paraId="7197607D" w14:textId="77777777" w:rsidTr="00467C61">
        <w:tc>
          <w:tcPr>
            <w:tcW w:w="1368" w:type="dxa"/>
          </w:tcPr>
          <w:p w14:paraId="13781EB0" w14:textId="77777777" w:rsidR="00467C61" w:rsidRDefault="00467C61" w:rsidP="00467C61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23E100C" w14:textId="77777777" w:rsidR="00467C61" w:rsidRDefault="00467C61" w:rsidP="00467C61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FA4220" w14:textId="77777777" w:rsidR="00467C61" w:rsidRDefault="00467C61" w:rsidP="00467C61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C78E16" w14:textId="77777777" w:rsidR="00467C61" w:rsidRDefault="00467C61" w:rsidP="00467C6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A29EE9" w14:textId="77777777" w:rsidR="00467C61" w:rsidRDefault="00467C61" w:rsidP="00467C6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B71DF9" w14:textId="77777777" w:rsidR="00467C61" w:rsidRDefault="00467C61" w:rsidP="00467C6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059E52" w14:textId="77777777" w:rsidR="00467C61" w:rsidRDefault="00467C61" w:rsidP="00467C61">
            <w:pPr>
              <w:jc w:val="center"/>
            </w:pPr>
            <w:r>
              <w:t>Saturday</w:t>
            </w:r>
          </w:p>
        </w:tc>
      </w:tr>
      <w:tr w:rsidR="00467C61" w14:paraId="4E4FFBB2" w14:textId="77777777" w:rsidTr="00467C6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75D9E29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896363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B6944C" w14:textId="77777777" w:rsidR="00467C61" w:rsidRDefault="00467C61" w:rsidP="00467C6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63FE74" w14:textId="77777777" w:rsidR="00467C61" w:rsidRDefault="00467C61" w:rsidP="00467C6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256F9E" w14:textId="77777777" w:rsidR="00467C61" w:rsidRDefault="00467C61" w:rsidP="00467C6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380B8A" w14:textId="77777777" w:rsidR="00467C61" w:rsidRDefault="00467C61" w:rsidP="00467C6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1F92CF" w14:textId="77777777" w:rsidR="00467C61" w:rsidRDefault="00467C61" w:rsidP="00467C6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467C61" w14:paraId="188ECD30" w14:textId="77777777" w:rsidTr="00467C6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D77B61A" w14:textId="77777777" w:rsidR="00467C61" w:rsidRDefault="00467C61" w:rsidP="00467C6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91E681" w14:textId="77777777" w:rsidR="00467C61" w:rsidRDefault="00467C61" w:rsidP="00467C6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449B70" w14:textId="77777777" w:rsidR="00467C61" w:rsidRDefault="00467C61" w:rsidP="00467C6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0BD07C" w14:textId="77777777" w:rsidR="00467C61" w:rsidRDefault="00467C61" w:rsidP="00467C6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49F2BF" w14:textId="77777777" w:rsidR="00467C61" w:rsidRDefault="00467C61" w:rsidP="00467C6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F27117" w14:textId="77777777" w:rsidR="00467C61" w:rsidRDefault="00467C61" w:rsidP="00467C6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DE941D2" w14:textId="77777777" w:rsidR="00467C61" w:rsidRDefault="00467C61" w:rsidP="00467C6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467C61" w14:paraId="008129FB" w14:textId="77777777" w:rsidTr="00467C6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962713F" w14:textId="77777777" w:rsidR="00467C61" w:rsidRDefault="00467C61" w:rsidP="00467C6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9F4A51" w14:textId="77777777" w:rsidR="00467C61" w:rsidRDefault="00467C61" w:rsidP="00467C6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F2C364" w14:textId="77777777" w:rsidR="00467C61" w:rsidRDefault="00467C61" w:rsidP="00467C6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3EB57D" w14:textId="77777777" w:rsidR="00467C61" w:rsidRDefault="00467C61" w:rsidP="00467C6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C52DF0" w14:textId="77777777" w:rsidR="00467C61" w:rsidRDefault="00467C61" w:rsidP="00467C6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802C7F" w14:textId="77777777" w:rsidR="00467C61" w:rsidRDefault="00467C61" w:rsidP="00467C6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38076A" w14:textId="77777777" w:rsidR="00467C61" w:rsidRDefault="00467C61" w:rsidP="00467C6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467C61" w14:paraId="3E307B08" w14:textId="77777777" w:rsidTr="00467C6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63425B3" w14:textId="77777777" w:rsidR="00467C61" w:rsidRDefault="00467C61" w:rsidP="00467C6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972FFC" w14:textId="77777777" w:rsidR="00467C61" w:rsidRDefault="00467C61" w:rsidP="00467C61">
            <w:pPr>
              <w:jc w:val="center"/>
            </w:pPr>
            <w:r>
              <w:t>21</w:t>
            </w:r>
            <w:r>
              <w:br/>
            </w:r>
            <w:r>
              <w:br/>
              <w:t>President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18C19F" w14:textId="77777777" w:rsidR="00467C61" w:rsidRDefault="00467C61" w:rsidP="00467C6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8C8B9E3" w14:textId="77777777" w:rsidR="00467C61" w:rsidRDefault="00467C61" w:rsidP="00467C6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7904475" w14:textId="77777777" w:rsidR="00467C61" w:rsidRDefault="00467C61" w:rsidP="00467C6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49F1440" w14:textId="77777777" w:rsidR="00467C61" w:rsidRDefault="00467C61" w:rsidP="00467C6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5D88342" w14:textId="77777777" w:rsidR="00467C61" w:rsidRDefault="00467C61" w:rsidP="00467C6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467C61" w14:paraId="26BB40C3" w14:textId="77777777" w:rsidTr="00467C61">
        <w:trPr>
          <w:trHeight w:val="1500"/>
        </w:trPr>
        <w:tc>
          <w:tcPr>
            <w:tcW w:w="1368" w:type="dxa"/>
          </w:tcPr>
          <w:p w14:paraId="64ECA5A4" w14:textId="77777777" w:rsidR="00467C61" w:rsidRDefault="00467C61" w:rsidP="00467C6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59B6635" w14:textId="77777777" w:rsidR="00467C61" w:rsidRDefault="00467C61" w:rsidP="00467C6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5ACF319" w14:textId="77777777" w:rsidR="00467C61" w:rsidRDefault="00467C61" w:rsidP="00467C6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6F6B284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612B40C7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5360EF6E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48CE2055" w14:textId="77777777" w:rsidR="00467C61" w:rsidRDefault="00467C61" w:rsidP="00467C61">
            <w:pPr>
              <w:jc w:val="center"/>
            </w:pPr>
          </w:p>
        </w:tc>
      </w:tr>
      <w:tr w:rsidR="00467C61" w14:paraId="053B43B9" w14:textId="77777777" w:rsidTr="00467C61">
        <w:trPr>
          <w:trHeight w:val="1500"/>
        </w:trPr>
        <w:tc>
          <w:tcPr>
            <w:tcW w:w="1368" w:type="dxa"/>
          </w:tcPr>
          <w:p w14:paraId="78B0312F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1A5BC8B2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4E2F0870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7D639E3B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71BA2CB3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0E51C531" w14:textId="77777777" w:rsidR="00467C61" w:rsidRDefault="00467C61" w:rsidP="00467C61">
            <w:pPr>
              <w:jc w:val="center"/>
            </w:pPr>
          </w:p>
        </w:tc>
        <w:tc>
          <w:tcPr>
            <w:tcW w:w="1368" w:type="dxa"/>
          </w:tcPr>
          <w:p w14:paraId="7206AD82" w14:textId="77777777" w:rsidR="00467C61" w:rsidRDefault="00467C61" w:rsidP="00467C61">
            <w:pPr>
              <w:jc w:val="center"/>
            </w:pPr>
          </w:p>
        </w:tc>
      </w:tr>
    </w:tbl>
    <w:p w14:paraId="4DA1CE79" w14:textId="77777777" w:rsidR="00467C61" w:rsidRDefault="00467C61" w:rsidP="00467C61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7C61" w14:paraId="53930DFB" w14:textId="77777777" w:rsidTr="00467C61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67C61" w:rsidRPr="00467C61" w14:paraId="297BF489" w14:textId="77777777" w:rsidTr="00467C61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37ACF9F" w14:textId="77777777" w:rsidR="00467C61" w:rsidRPr="00467C61" w:rsidRDefault="00467C61" w:rsidP="00467C6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2028</w:t>
                  </w:r>
                </w:p>
              </w:tc>
            </w:tr>
            <w:tr w:rsidR="00467C61" w:rsidRPr="00467C61" w14:paraId="1685BB80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360E33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6F99EB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14A448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9346A9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AE980B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AFAC05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0B2CD9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67C61" w:rsidRPr="00467C61" w14:paraId="51BAD062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376E66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371F38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5977FE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0123A7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65A1C5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9FDC3B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7494A7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467C61" w:rsidRPr="00467C61" w14:paraId="46ABB3E9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6D923E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5344439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7CE2DC4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2629DF3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2F64529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6C2158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4EC069E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467C61" w:rsidRPr="00467C61" w14:paraId="11CF80F8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421C83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5F09AB6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1101AA0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07E54C1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02A54EB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AC8E6E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284FA09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467C61" w:rsidRPr="00467C61" w14:paraId="26351689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093569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0F6E27B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0FF756A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1EC4FC9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061B339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5C967ED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148DFD2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467C61" w:rsidRPr="00467C61" w14:paraId="10ACC5FF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DAE520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038E6CC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09EEEC2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2DE644F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75EFDB4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0DBBBA5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75E9429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467C61" w:rsidRPr="00467C61" w14:paraId="4E924B03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F34760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2AA0620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65DC7F1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703FD6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F1C474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AE7753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C88939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D549F69" w14:textId="77777777" w:rsidR="00467C61" w:rsidRDefault="00467C61" w:rsidP="00467C61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67C61" w:rsidRPr="00467C61" w14:paraId="149AAC51" w14:textId="77777777" w:rsidTr="00467C61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12745983" w14:textId="77777777" w:rsidR="00467C61" w:rsidRPr="00467C61" w:rsidRDefault="00467C61" w:rsidP="00467C6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2028</w:t>
                  </w:r>
                </w:p>
              </w:tc>
            </w:tr>
            <w:tr w:rsidR="00467C61" w:rsidRPr="00467C61" w14:paraId="6FE64F40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CD15BF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6C209F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D043C0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67F3AA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9F9BA0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C61D86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0B80D6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67C61" w:rsidRPr="00467C61" w14:paraId="67BB67FB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17B449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103DFF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CB4426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A6529D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601DEB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0C9D74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A541BC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467C61" w:rsidRPr="00467C61" w14:paraId="1E78B4FB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B90EBB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21AEA12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4369CD7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4CFCBFE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1759C63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A15537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4F30CEC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467C61" w:rsidRPr="00467C61" w14:paraId="6BCED98D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7C3C61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4C944AE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700B8B1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05E3CA2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0ECED0B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F2A168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7CAF4AA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467C61" w:rsidRPr="00467C61" w14:paraId="534A6616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97CF91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4A6E00B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791D457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72FEC4C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2D05C3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7E6E73E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6E627C6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467C61" w:rsidRPr="00467C61" w14:paraId="070B7531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83B338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4234C49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7D65D88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473165F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D20F51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68519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0E276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67C61" w:rsidRPr="00467C61" w14:paraId="6AF99AC2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D9B7E3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144E9C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BC9582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6488AD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043C4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589D452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3A34E2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4B302F6" w14:textId="77777777" w:rsidR="00467C61" w:rsidRDefault="00467C61" w:rsidP="00467C61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67C61" w:rsidRPr="00467C61" w14:paraId="2C562C02" w14:textId="77777777" w:rsidTr="00467C61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62853BDB" w14:textId="77777777" w:rsidR="00467C61" w:rsidRPr="00467C61" w:rsidRDefault="00467C61" w:rsidP="00467C6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2028</w:t>
                  </w:r>
                </w:p>
              </w:tc>
            </w:tr>
            <w:tr w:rsidR="00467C61" w:rsidRPr="00467C61" w14:paraId="54A6F423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0E30E5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1A9C94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99B0F3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CA4A53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361F49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FF15EB9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9CBA5D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67C61" w:rsidRPr="00467C61" w14:paraId="6FCCB5F9" w14:textId="77777777" w:rsidTr="00467C6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3F0CF4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84D04E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DC2D70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6C02D1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58DB30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819E2D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41F4CA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67C61" w:rsidRPr="00467C61" w14:paraId="5D6D5B1E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B6E15D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69494AE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3BCB395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7E62912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2667258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5E17E49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5A95D4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467C61" w:rsidRPr="00467C61" w14:paraId="6F57E108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74D695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7FCDEC9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19FB38F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55C57EB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149A757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049A1BC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7291D5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467C61" w:rsidRPr="00467C61" w14:paraId="43F665DA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960D9D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33927A68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156EA51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50BF93B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60925D5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6A14DE7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DA6D2EB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467C61" w:rsidRPr="00467C61" w14:paraId="4C3D28AD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EAE25E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59F1C4BF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2B15B073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7A1EF62E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0D72AB7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298E6674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56FD3DEA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67C61" w:rsidRPr="00467C61" w14:paraId="0B85FAB3" w14:textId="77777777" w:rsidTr="00467C61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14E598D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5CE54DC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79A3F36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377B270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20558E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22FF361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4988DD5" w14:textId="77777777" w:rsidR="00467C61" w:rsidRPr="00467C61" w:rsidRDefault="00467C61" w:rsidP="00467C6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DEF6218" w14:textId="77777777" w:rsidR="00467C61" w:rsidRDefault="00467C61" w:rsidP="00467C61">
            <w:pPr>
              <w:jc w:val="center"/>
            </w:pPr>
          </w:p>
        </w:tc>
      </w:tr>
    </w:tbl>
    <w:p w14:paraId="4B8C392A" w14:textId="77777777" w:rsidR="007268E4" w:rsidRPr="00BB4F60" w:rsidRDefault="00467C61" w:rsidP="00467C61">
      <w:pPr>
        <w:jc w:val="center"/>
      </w:pPr>
      <w:r>
        <w:t>© EditableCalendar.Com</w:t>
      </w:r>
    </w:p>
    <w:sectPr w:rsidR="007268E4" w:rsidRPr="00BB4F60" w:rsidSect="00467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20DC" w14:textId="77777777" w:rsidR="002B4AF1" w:rsidRDefault="002B4AF1" w:rsidP="005762FE">
      <w:r>
        <w:separator/>
      </w:r>
    </w:p>
  </w:endnote>
  <w:endnote w:type="continuationSeparator" w:id="0">
    <w:p w14:paraId="7507492B" w14:textId="77777777" w:rsidR="002B4AF1" w:rsidRDefault="002B4AF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E722" w14:textId="77777777" w:rsidR="002B4AF1" w:rsidRDefault="002B4AF1" w:rsidP="005762FE">
      <w:r>
        <w:separator/>
      </w:r>
    </w:p>
  </w:footnote>
  <w:footnote w:type="continuationSeparator" w:id="0">
    <w:p w14:paraId="45A529E1" w14:textId="77777777" w:rsidR="002B4AF1" w:rsidRDefault="002B4AF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1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B4AF1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67C61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9247"/>
  <w15:docId w15:val="{39E5D24C-1B74-4566-8523-AEC01D23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2026-04-04T01:57:00Z</dcterms:created>
  <dcterms:modified xsi:type="dcterms:W3CDTF">2026-04-04T01:57:00Z</dcterms:modified>
</cp:coreProperties>
</file>