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CalendarAddIn"/>
        <w:tblW w:w="13176" w:type="dxa"/>
        <w:tblLayout w:type="fixed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B1316E" w:rsidRPr="00B1316E" w14:paraId="1FBB8952" w14:textId="77777777" w:rsidTr="00B1316E">
        <w:trPr>
          <w:trHeight w:val="600"/>
        </w:trPr>
        <w:tc>
          <w:tcPr>
            <w:tcW w:w="13176" w:type="dxa"/>
            <w:gridSpan w:val="7"/>
          </w:tcPr>
          <w:p w14:paraId="18D78950" w14:textId="77777777" w:rsidR="00B1316E" w:rsidRPr="00B1316E" w:rsidRDefault="00B1316E" w:rsidP="00B1316E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2028</w:t>
            </w:r>
          </w:p>
        </w:tc>
      </w:tr>
      <w:tr w:rsidR="00B1316E" w14:paraId="094F1D7E" w14:textId="77777777" w:rsidTr="00B1316E">
        <w:tc>
          <w:tcPr>
            <w:tcW w:w="1882" w:type="dxa"/>
          </w:tcPr>
          <w:p w14:paraId="788FDEA9" w14:textId="77777777" w:rsidR="00B1316E" w:rsidRDefault="00B1316E" w:rsidP="00B1316E">
            <w:pPr>
              <w:jc w:val="center"/>
            </w:pPr>
            <w:r>
              <w:t>Sunday</w:t>
            </w:r>
          </w:p>
        </w:tc>
        <w:tc>
          <w:tcPr>
            <w:tcW w:w="1882" w:type="dxa"/>
          </w:tcPr>
          <w:p w14:paraId="425DEB5C" w14:textId="77777777" w:rsidR="00B1316E" w:rsidRDefault="00B1316E" w:rsidP="00B1316E">
            <w:pPr>
              <w:jc w:val="center"/>
            </w:pPr>
            <w:r>
              <w:t>Monday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81B0CE7" w14:textId="77777777" w:rsidR="00B1316E" w:rsidRDefault="00B1316E" w:rsidP="00B1316E">
            <w:pPr>
              <w:jc w:val="center"/>
            </w:pPr>
            <w:r>
              <w:t>Tuesday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30CAC3A6" w14:textId="77777777" w:rsidR="00B1316E" w:rsidRDefault="00B1316E" w:rsidP="00B1316E">
            <w:pPr>
              <w:jc w:val="center"/>
            </w:pPr>
            <w:r>
              <w:t>Wednesday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DC086F3" w14:textId="77777777" w:rsidR="00B1316E" w:rsidRDefault="00B1316E" w:rsidP="00B1316E">
            <w:pPr>
              <w:jc w:val="center"/>
            </w:pPr>
            <w:r>
              <w:t>Thursday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0E061BB4" w14:textId="77777777" w:rsidR="00B1316E" w:rsidRDefault="00B1316E" w:rsidP="00B1316E">
            <w:pPr>
              <w:jc w:val="center"/>
            </w:pPr>
            <w:r>
              <w:t>Friday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1B6192F2" w14:textId="77777777" w:rsidR="00B1316E" w:rsidRDefault="00B1316E" w:rsidP="00B1316E">
            <w:pPr>
              <w:jc w:val="center"/>
            </w:pPr>
            <w:r>
              <w:t>Saturday</w:t>
            </w:r>
          </w:p>
        </w:tc>
      </w:tr>
      <w:tr w:rsidR="00B1316E" w14:paraId="1CED4DA7" w14:textId="77777777" w:rsidTr="00B1316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3B2B1A81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FA49562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803DE97" w14:textId="77777777" w:rsidR="00B1316E" w:rsidRDefault="00B1316E" w:rsidP="00B1316E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77F28C9" w14:textId="77777777" w:rsidR="00B1316E" w:rsidRDefault="00B1316E" w:rsidP="00B1316E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644C905E" w14:textId="77777777" w:rsidR="00B1316E" w:rsidRDefault="00B1316E" w:rsidP="00B1316E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684B4EF9" w14:textId="77777777" w:rsidR="00B1316E" w:rsidRDefault="00B1316E" w:rsidP="00B1316E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2C2184B8" w14:textId="77777777" w:rsidR="00B1316E" w:rsidRDefault="00B1316E" w:rsidP="00B1316E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</w:tr>
      <w:tr w:rsidR="00B1316E" w14:paraId="1E93B113" w14:textId="77777777" w:rsidTr="00B1316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56C8CC18" w14:textId="77777777" w:rsidR="00B1316E" w:rsidRDefault="00B1316E" w:rsidP="00B1316E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04A990C" w14:textId="77777777" w:rsidR="00B1316E" w:rsidRDefault="00B1316E" w:rsidP="00B1316E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8DE4383" w14:textId="77777777" w:rsidR="00B1316E" w:rsidRDefault="00B1316E" w:rsidP="00B1316E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01D0F6FF" w14:textId="77777777" w:rsidR="00B1316E" w:rsidRDefault="00B1316E" w:rsidP="00B1316E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8A05899" w14:textId="77777777" w:rsidR="00B1316E" w:rsidRDefault="00B1316E" w:rsidP="00B1316E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A73B5C2" w14:textId="77777777" w:rsidR="00B1316E" w:rsidRDefault="00B1316E" w:rsidP="00B1316E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410AB97" w14:textId="77777777" w:rsidR="00B1316E" w:rsidRDefault="00B1316E" w:rsidP="00B1316E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</w:tr>
      <w:tr w:rsidR="00B1316E" w14:paraId="60A98E29" w14:textId="77777777" w:rsidTr="00B1316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22FCEAFD" w14:textId="77777777" w:rsidR="00B1316E" w:rsidRDefault="00B1316E" w:rsidP="00B1316E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5BCFB184" w14:textId="77777777" w:rsidR="00B1316E" w:rsidRDefault="00B1316E" w:rsidP="00B1316E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9DA0B57" w14:textId="77777777" w:rsidR="00B1316E" w:rsidRDefault="00B1316E" w:rsidP="00B1316E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CF1E225" w14:textId="77777777" w:rsidR="00B1316E" w:rsidRDefault="00B1316E" w:rsidP="00B1316E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767D819A" w14:textId="77777777" w:rsidR="00B1316E" w:rsidRDefault="00B1316E" w:rsidP="00B1316E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47E1DAD2" w14:textId="77777777" w:rsidR="00B1316E" w:rsidRDefault="00B1316E" w:rsidP="00B1316E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3E947717" w14:textId="77777777" w:rsidR="00B1316E" w:rsidRDefault="00B1316E" w:rsidP="00B1316E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</w:tr>
      <w:tr w:rsidR="00B1316E" w14:paraId="2ADC7612" w14:textId="77777777" w:rsidTr="00B1316E">
        <w:trPr>
          <w:trHeight w:val="1340"/>
        </w:trPr>
        <w:tc>
          <w:tcPr>
            <w:tcW w:w="1882" w:type="dxa"/>
            <w:tcBorders>
              <w:bottom w:val="single" w:sz="4" w:space="0" w:color="auto"/>
            </w:tcBorders>
          </w:tcPr>
          <w:p w14:paraId="63BFAECF" w14:textId="77777777" w:rsidR="00B1316E" w:rsidRDefault="00B1316E" w:rsidP="00B1316E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4BA214F7" w14:textId="77777777" w:rsidR="00B1316E" w:rsidRDefault="00B1316E" w:rsidP="00B1316E">
            <w:pPr>
              <w:jc w:val="center"/>
            </w:pPr>
            <w:r>
              <w:t>21</w:t>
            </w:r>
            <w:r>
              <w:br/>
            </w:r>
            <w:r>
              <w:br/>
              <w:t>President Day</w:t>
            </w:r>
          </w:p>
        </w:tc>
        <w:tc>
          <w:tcPr>
            <w:tcW w:w="1882" w:type="dxa"/>
            <w:tcBorders>
              <w:bottom w:val="single" w:sz="4" w:space="0" w:color="auto"/>
            </w:tcBorders>
          </w:tcPr>
          <w:p w14:paraId="240B1270" w14:textId="77777777" w:rsidR="00B1316E" w:rsidRDefault="00B1316E" w:rsidP="00B1316E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57CF09D5" w14:textId="77777777" w:rsidR="00B1316E" w:rsidRDefault="00B1316E" w:rsidP="00B1316E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CB92498" w14:textId="77777777" w:rsidR="00B1316E" w:rsidRDefault="00B1316E" w:rsidP="00B1316E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25BDAA7F" w14:textId="77777777" w:rsidR="00B1316E" w:rsidRDefault="00B1316E" w:rsidP="00B1316E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883" w:type="dxa"/>
          </w:tcPr>
          <w:p w14:paraId="7842845A" w14:textId="77777777" w:rsidR="00B1316E" w:rsidRDefault="00B1316E" w:rsidP="00B1316E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</w:tr>
      <w:tr w:rsidR="00B1316E" w14:paraId="0CEFC520" w14:textId="77777777" w:rsidTr="00B1316E">
        <w:trPr>
          <w:trHeight w:val="1340"/>
        </w:trPr>
        <w:tc>
          <w:tcPr>
            <w:tcW w:w="1882" w:type="dxa"/>
          </w:tcPr>
          <w:p w14:paraId="66AA504D" w14:textId="77777777" w:rsidR="00B1316E" w:rsidRDefault="00B1316E" w:rsidP="00B1316E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2ED789EB" w14:textId="77777777" w:rsidR="00B1316E" w:rsidRDefault="00B1316E" w:rsidP="00B1316E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1DD2BE16" w14:textId="77777777" w:rsidR="00B1316E" w:rsidRDefault="00B1316E" w:rsidP="00B1316E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882" w:type="dxa"/>
          </w:tcPr>
          <w:p w14:paraId="38D310EF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</w:tcPr>
          <w:p w14:paraId="143D6A7B" w14:textId="77777777" w:rsidR="00B1316E" w:rsidRDefault="00B1316E" w:rsidP="00B1316E">
            <w:pPr>
              <w:jc w:val="center"/>
            </w:pPr>
          </w:p>
        </w:tc>
        <w:tc>
          <w:tcPr>
            <w:tcW w:w="1883" w:type="dxa"/>
          </w:tcPr>
          <w:p w14:paraId="132AB95E" w14:textId="77777777" w:rsidR="00B1316E" w:rsidRDefault="00B1316E" w:rsidP="00B1316E">
            <w:pPr>
              <w:jc w:val="center"/>
            </w:pPr>
          </w:p>
        </w:tc>
        <w:tc>
          <w:tcPr>
            <w:tcW w:w="1883" w:type="dxa"/>
          </w:tcPr>
          <w:p w14:paraId="691605F7" w14:textId="77777777" w:rsidR="00B1316E" w:rsidRDefault="00B1316E" w:rsidP="00B1316E">
            <w:pPr>
              <w:jc w:val="center"/>
            </w:pPr>
          </w:p>
        </w:tc>
      </w:tr>
      <w:tr w:rsidR="00B1316E" w14:paraId="500EEF77" w14:textId="77777777" w:rsidTr="00B1316E">
        <w:trPr>
          <w:trHeight w:val="1340"/>
        </w:trPr>
        <w:tc>
          <w:tcPr>
            <w:tcW w:w="1882" w:type="dxa"/>
          </w:tcPr>
          <w:p w14:paraId="656A21C8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</w:tcPr>
          <w:p w14:paraId="339EE899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</w:tcPr>
          <w:p w14:paraId="724E017B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</w:tcPr>
          <w:p w14:paraId="359BCBF6" w14:textId="77777777" w:rsidR="00B1316E" w:rsidRDefault="00B1316E" w:rsidP="00B1316E">
            <w:pPr>
              <w:jc w:val="center"/>
            </w:pPr>
          </w:p>
        </w:tc>
        <w:tc>
          <w:tcPr>
            <w:tcW w:w="1882" w:type="dxa"/>
          </w:tcPr>
          <w:p w14:paraId="34EC7502" w14:textId="77777777" w:rsidR="00B1316E" w:rsidRDefault="00B1316E" w:rsidP="00B1316E">
            <w:pPr>
              <w:jc w:val="center"/>
            </w:pPr>
          </w:p>
        </w:tc>
        <w:tc>
          <w:tcPr>
            <w:tcW w:w="1883" w:type="dxa"/>
          </w:tcPr>
          <w:p w14:paraId="6E51A2FE" w14:textId="77777777" w:rsidR="00B1316E" w:rsidRDefault="00B1316E" w:rsidP="00B1316E">
            <w:pPr>
              <w:jc w:val="center"/>
            </w:pPr>
          </w:p>
        </w:tc>
        <w:tc>
          <w:tcPr>
            <w:tcW w:w="1883" w:type="dxa"/>
          </w:tcPr>
          <w:p w14:paraId="4CE6DF3C" w14:textId="77777777" w:rsidR="00B1316E" w:rsidRDefault="00B1316E" w:rsidP="00B1316E">
            <w:pPr>
              <w:jc w:val="center"/>
            </w:pPr>
          </w:p>
        </w:tc>
      </w:tr>
    </w:tbl>
    <w:p w14:paraId="68058CEF" w14:textId="77777777" w:rsidR="007268E4" w:rsidRPr="00BB4F60" w:rsidRDefault="00B1316E" w:rsidP="00B1316E">
      <w:pPr>
        <w:jc w:val="center"/>
      </w:pPr>
      <w:r>
        <w:t>© EditableCalendar.Com</w:t>
      </w:r>
    </w:p>
    <w:sectPr w:rsidR="007268E4" w:rsidRPr="00BB4F60" w:rsidSect="00B131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C8799" w14:textId="77777777" w:rsidR="000656A1" w:rsidRDefault="000656A1" w:rsidP="005762FE">
      <w:r>
        <w:separator/>
      </w:r>
    </w:p>
  </w:endnote>
  <w:endnote w:type="continuationSeparator" w:id="0">
    <w:p w14:paraId="60BC9ED2" w14:textId="77777777" w:rsidR="000656A1" w:rsidRDefault="000656A1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55D71" w14:textId="77777777" w:rsidR="000656A1" w:rsidRDefault="000656A1" w:rsidP="005762FE">
      <w:r>
        <w:separator/>
      </w:r>
    </w:p>
  </w:footnote>
  <w:footnote w:type="continuationSeparator" w:id="0">
    <w:p w14:paraId="16159AE8" w14:textId="77777777" w:rsidR="000656A1" w:rsidRDefault="000656A1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16E"/>
    <w:rsid w:val="00037140"/>
    <w:rsid w:val="0004106F"/>
    <w:rsid w:val="000656A1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4E629F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1316E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A17EC"/>
  <w15:docId w15:val="{5C05B38D-012E-45A3-9C66-58464254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5.april-2020-printable-calendar-holidays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2028 Printable Calendar with Holidays</dc:title>
  <dc:subject/>
  <dc:creator>EditableCalendar.Com</dc:creator>
  <cp:keywords/>
  <dc:description>Download more at EditableCalendar.Com</dc:description>
  <cp:lastModifiedBy>Manh Nguyen</cp:lastModifiedBy>
  <cp:revision>1</cp:revision>
  <dcterms:created xsi:type="dcterms:W3CDTF">2026-04-04T04:10:00Z</dcterms:created>
  <dcterms:modified xsi:type="dcterms:W3CDTF">2026-04-04T04:11:00Z</dcterms:modified>
</cp:coreProperties>
</file>