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95CA0" w:rsidRPr="00E95CA0" w14:paraId="65977688" w14:textId="77777777" w:rsidTr="00E95CA0">
        <w:trPr>
          <w:trHeight w:val="600"/>
        </w:trPr>
        <w:tc>
          <w:tcPr>
            <w:tcW w:w="13176" w:type="dxa"/>
            <w:gridSpan w:val="7"/>
          </w:tcPr>
          <w:p w14:paraId="7AF00908" w14:textId="77777777" w:rsidR="00E95CA0" w:rsidRPr="00E95CA0" w:rsidRDefault="00E95CA0" w:rsidP="00E95CA0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2023</w:t>
            </w:r>
          </w:p>
        </w:tc>
      </w:tr>
      <w:tr w:rsidR="00E95CA0" w14:paraId="6CADF3F0" w14:textId="77777777" w:rsidTr="00E95CA0">
        <w:tc>
          <w:tcPr>
            <w:tcW w:w="1882" w:type="dxa"/>
            <w:tcBorders>
              <w:bottom w:val="single" w:sz="4" w:space="0" w:color="auto"/>
            </w:tcBorders>
          </w:tcPr>
          <w:p w14:paraId="7EAB3EB5" w14:textId="77777777" w:rsidR="00E95CA0" w:rsidRDefault="00E95CA0" w:rsidP="00E95CA0">
            <w:pPr>
              <w:jc w:val="center"/>
            </w:pPr>
            <w:r>
              <w:t>Sunday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A9196E6" w14:textId="77777777" w:rsidR="00E95CA0" w:rsidRDefault="00E95CA0" w:rsidP="00E95CA0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E56B3D3" w14:textId="77777777" w:rsidR="00E95CA0" w:rsidRDefault="00E95CA0" w:rsidP="00E95CA0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F3D56F5" w14:textId="77777777" w:rsidR="00E95CA0" w:rsidRDefault="00E95CA0" w:rsidP="00E95CA0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F3DBC69" w14:textId="77777777" w:rsidR="00E95CA0" w:rsidRDefault="00E95CA0" w:rsidP="00E95CA0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E71E5F4" w14:textId="77777777" w:rsidR="00E95CA0" w:rsidRDefault="00E95CA0" w:rsidP="00E95CA0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28FAB5D" w14:textId="77777777" w:rsidR="00E95CA0" w:rsidRDefault="00E95CA0" w:rsidP="00E95CA0">
            <w:pPr>
              <w:jc w:val="center"/>
            </w:pPr>
            <w:r>
              <w:t>Saturday</w:t>
            </w:r>
          </w:p>
        </w:tc>
      </w:tr>
      <w:tr w:rsidR="00E95CA0" w14:paraId="3C69DAE5" w14:textId="77777777" w:rsidTr="00E95CA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8742044" w14:textId="77777777" w:rsidR="00E95CA0" w:rsidRDefault="00E95CA0" w:rsidP="00E95CA0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06C810" w14:textId="77777777" w:rsidR="00E95CA0" w:rsidRDefault="00E95CA0" w:rsidP="00E95CA0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135F538" w14:textId="77777777" w:rsidR="00E95CA0" w:rsidRDefault="00E95CA0" w:rsidP="00E95CA0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E0D0BEF" w14:textId="77777777" w:rsidR="00E95CA0" w:rsidRDefault="00E95CA0" w:rsidP="00E95CA0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58F9835" w14:textId="77777777" w:rsidR="00E95CA0" w:rsidRDefault="00E95CA0" w:rsidP="00E95CA0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0CEFA11" w14:textId="77777777" w:rsidR="00E95CA0" w:rsidRDefault="00E95CA0" w:rsidP="00E95CA0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F5C20F9" w14:textId="77777777" w:rsidR="00E95CA0" w:rsidRDefault="00E95CA0" w:rsidP="00E95CA0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E95CA0" w14:paraId="7CAD3590" w14:textId="77777777" w:rsidTr="00E95CA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3FF4ABF" w14:textId="77777777" w:rsidR="00E95CA0" w:rsidRDefault="00E95CA0" w:rsidP="00E95CA0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3E36D22" w14:textId="77777777" w:rsidR="00E95CA0" w:rsidRDefault="00E95CA0" w:rsidP="00E95CA0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6DE92D6" w14:textId="77777777" w:rsidR="00E95CA0" w:rsidRDefault="00E95CA0" w:rsidP="00E95CA0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3B3DB49" w14:textId="77777777" w:rsidR="00E95CA0" w:rsidRDefault="00E95CA0" w:rsidP="00E95CA0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5F03431" w14:textId="77777777" w:rsidR="00E95CA0" w:rsidRDefault="00E95CA0" w:rsidP="00E95CA0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B0F303E" w14:textId="77777777" w:rsidR="00E95CA0" w:rsidRDefault="00E95CA0" w:rsidP="00E95CA0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0BA787E" w14:textId="77777777" w:rsidR="00E95CA0" w:rsidRDefault="00E95CA0" w:rsidP="00E95CA0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E95CA0" w14:paraId="7BBE9D62" w14:textId="77777777" w:rsidTr="00E95CA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BECD392" w14:textId="77777777" w:rsidR="00E95CA0" w:rsidRDefault="00E95CA0" w:rsidP="00E95CA0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77D3E0F" w14:textId="77777777" w:rsidR="00E95CA0" w:rsidRDefault="00E95CA0" w:rsidP="00E95CA0">
            <w:pPr>
              <w:jc w:val="center"/>
            </w:pPr>
            <w:r>
              <w:t>16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C2C43A" w14:textId="77777777" w:rsidR="00E95CA0" w:rsidRDefault="00E95CA0" w:rsidP="00E95CA0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CEECBCC" w14:textId="77777777" w:rsidR="00E95CA0" w:rsidRDefault="00E95CA0" w:rsidP="00E95CA0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00D2C12" w14:textId="77777777" w:rsidR="00E95CA0" w:rsidRDefault="00E95CA0" w:rsidP="00E95CA0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4609C02" w14:textId="77777777" w:rsidR="00E95CA0" w:rsidRDefault="00E95CA0" w:rsidP="00E95CA0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94DE107" w14:textId="77777777" w:rsidR="00E95CA0" w:rsidRDefault="00E95CA0" w:rsidP="00E95CA0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E95CA0" w14:paraId="1EFDE58B" w14:textId="77777777" w:rsidTr="00E95CA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AA8C29E" w14:textId="77777777" w:rsidR="00E95CA0" w:rsidRDefault="00E95CA0" w:rsidP="00E95CA0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73F17B8" w14:textId="77777777" w:rsidR="00E95CA0" w:rsidRDefault="00E95CA0" w:rsidP="00E95CA0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A7DAC08" w14:textId="77777777" w:rsidR="00E95CA0" w:rsidRDefault="00E95CA0" w:rsidP="00E95CA0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23DA5F7" w14:textId="77777777" w:rsidR="00E95CA0" w:rsidRDefault="00E95CA0" w:rsidP="00E95CA0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214E69F" w14:textId="77777777" w:rsidR="00E95CA0" w:rsidRDefault="00E95CA0" w:rsidP="00E95CA0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36E03F33" w14:textId="77777777" w:rsidR="00E95CA0" w:rsidRDefault="00E95CA0" w:rsidP="00E95CA0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53E54E69" w14:textId="77777777" w:rsidR="00E95CA0" w:rsidRDefault="00E95CA0" w:rsidP="00E95CA0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E95CA0" w14:paraId="0A3F9B4D" w14:textId="77777777" w:rsidTr="00E95CA0">
        <w:trPr>
          <w:trHeight w:val="1340"/>
        </w:trPr>
        <w:tc>
          <w:tcPr>
            <w:tcW w:w="1882" w:type="dxa"/>
            <w:shd w:val="clear" w:color="auto" w:fill="auto"/>
          </w:tcPr>
          <w:p w14:paraId="0D5BBF58" w14:textId="77777777" w:rsidR="00E95CA0" w:rsidRDefault="00E95CA0" w:rsidP="00E95CA0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3C84F24" w14:textId="77777777" w:rsidR="00E95CA0" w:rsidRDefault="00E95CA0" w:rsidP="00E95CA0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690C617" w14:textId="77777777" w:rsidR="00E95CA0" w:rsidRDefault="00E95CA0" w:rsidP="00E95CA0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7B0C01B2" w14:textId="77777777" w:rsidR="00E95CA0" w:rsidRDefault="00E95CA0" w:rsidP="00E95CA0">
            <w:pPr>
              <w:jc w:val="center"/>
            </w:pPr>
          </w:p>
        </w:tc>
        <w:tc>
          <w:tcPr>
            <w:tcW w:w="1882" w:type="dxa"/>
          </w:tcPr>
          <w:p w14:paraId="16AA035A" w14:textId="77777777" w:rsidR="00E95CA0" w:rsidRDefault="00E95CA0" w:rsidP="00E95CA0">
            <w:pPr>
              <w:jc w:val="center"/>
            </w:pPr>
          </w:p>
        </w:tc>
        <w:tc>
          <w:tcPr>
            <w:tcW w:w="1883" w:type="dxa"/>
          </w:tcPr>
          <w:p w14:paraId="134F4693" w14:textId="77777777" w:rsidR="00E95CA0" w:rsidRDefault="00E95CA0" w:rsidP="00E95CA0">
            <w:pPr>
              <w:jc w:val="center"/>
            </w:pPr>
          </w:p>
        </w:tc>
        <w:tc>
          <w:tcPr>
            <w:tcW w:w="1883" w:type="dxa"/>
          </w:tcPr>
          <w:p w14:paraId="635335B0" w14:textId="77777777" w:rsidR="00E95CA0" w:rsidRDefault="00E95CA0" w:rsidP="00E95CA0">
            <w:pPr>
              <w:jc w:val="center"/>
            </w:pPr>
          </w:p>
        </w:tc>
      </w:tr>
      <w:tr w:rsidR="00E95CA0" w14:paraId="053B77D7" w14:textId="77777777" w:rsidTr="00E95CA0">
        <w:trPr>
          <w:trHeight w:val="1340"/>
        </w:trPr>
        <w:tc>
          <w:tcPr>
            <w:tcW w:w="1882" w:type="dxa"/>
          </w:tcPr>
          <w:p w14:paraId="45357DD6" w14:textId="77777777" w:rsidR="00E95CA0" w:rsidRDefault="00E95CA0" w:rsidP="00E95CA0">
            <w:pPr>
              <w:jc w:val="center"/>
            </w:pPr>
          </w:p>
        </w:tc>
        <w:tc>
          <w:tcPr>
            <w:tcW w:w="1882" w:type="dxa"/>
          </w:tcPr>
          <w:p w14:paraId="302962AB" w14:textId="77777777" w:rsidR="00E95CA0" w:rsidRDefault="00E95CA0" w:rsidP="00E95CA0">
            <w:pPr>
              <w:jc w:val="center"/>
            </w:pPr>
          </w:p>
        </w:tc>
        <w:tc>
          <w:tcPr>
            <w:tcW w:w="1882" w:type="dxa"/>
          </w:tcPr>
          <w:p w14:paraId="3EBB117D" w14:textId="77777777" w:rsidR="00E95CA0" w:rsidRDefault="00E95CA0" w:rsidP="00E95CA0">
            <w:pPr>
              <w:jc w:val="center"/>
            </w:pPr>
          </w:p>
        </w:tc>
        <w:tc>
          <w:tcPr>
            <w:tcW w:w="1882" w:type="dxa"/>
          </w:tcPr>
          <w:p w14:paraId="299ABA4F" w14:textId="77777777" w:rsidR="00E95CA0" w:rsidRDefault="00E95CA0" w:rsidP="00E95CA0">
            <w:pPr>
              <w:jc w:val="center"/>
            </w:pPr>
          </w:p>
        </w:tc>
        <w:tc>
          <w:tcPr>
            <w:tcW w:w="1882" w:type="dxa"/>
          </w:tcPr>
          <w:p w14:paraId="2FEA30A2" w14:textId="77777777" w:rsidR="00E95CA0" w:rsidRDefault="00E95CA0" w:rsidP="00E95CA0">
            <w:pPr>
              <w:jc w:val="center"/>
            </w:pPr>
          </w:p>
        </w:tc>
        <w:tc>
          <w:tcPr>
            <w:tcW w:w="1883" w:type="dxa"/>
          </w:tcPr>
          <w:p w14:paraId="465878B7" w14:textId="77777777" w:rsidR="00E95CA0" w:rsidRDefault="00E95CA0" w:rsidP="00E95CA0">
            <w:pPr>
              <w:jc w:val="center"/>
            </w:pPr>
          </w:p>
        </w:tc>
        <w:tc>
          <w:tcPr>
            <w:tcW w:w="1883" w:type="dxa"/>
          </w:tcPr>
          <w:p w14:paraId="4B1BD15B" w14:textId="77777777" w:rsidR="00E95CA0" w:rsidRDefault="00E95CA0" w:rsidP="00E95CA0">
            <w:pPr>
              <w:jc w:val="center"/>
            </w:pPr>
          </w:p>
        </w:tc>
      </w:tr>
    </w:tbl>
    <w:p w14:paraId="5571162C" w14:textId="77777777" w:rsidR="007268E4" w:rsidRPr="00BB4F60" w:rsidRDefault="00E95CA0" w:rsidP="00E95CA0">
      <w:pPr>
        <w:jc w:val="center"/>
      </w:pPr>
      <w:r>
        <w:t>© EditableCalendar.Com</w:t>
      </w:r>
    </w:p>
    <w:sectPr w:rsidR="007268E4" w:rsidRPr="00BB4F60" w:rsidSect="00E95C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BB23" w14:textId="77777777" w:rsidR="002A7CAE" w:rsidRDefault="002A7CAE" w:rsidP="005762FE">
      <w:r>
        <w:separator/>
      </w:r>
    </w:p>
  </w:endnote>
  <w:endnote w:type="continuationSeparator" w:id="0">
    <w:p w14:paraId="5D535ABE" w14:textId="77777777" w:rsidR="002A7CAE" w:rsidRDefault="002A7CAE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87BE" w14:textId="77777777" w:rsidR="002A7CAE" w:rsidRDefault="002A7CAE" w:rsidP="005762FE">
      <w:r>
        <w:separator/>
      </w:r>
    </w:p>
  </w:footnote>
  <w:footnote w:type="continuationSeparator" w:id="0">
    <w:p w14:paraId="3DA2A983" w14:textId="77777777" w:rsidR="002A7CAE" w:rsidRDefault="002A7CAE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A0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A7CAE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CA0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FFC3"/>
  <w15:docId w15:val="{E8825A58-C354-42DD-A176-45CBD197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2023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2022-05-07T09:36:00Z</dcterms:created>
  <dcterms:modified xsi:type="dcterms:W3CDTF">2022-05-07T09:40:00Z</dcterms:modified>
</cp:coreProperties>
</file>