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63129F" w:rsidRPr="0063129F" w14:paraId="2C293F89" w14:textId="77777777" w:rsidTr="0063129F">
        <w:trPr>
          <w:trHeight w:val="600"/>
        </w:trPr>
        <w:tc>
          <w:tcPr>
            <w:tcW w:w="13176" w:type="dxa"/>
            <w:gridSpan w:val="7"/>
          </w:tcPr>
          <w:p w14:paraId="3659C00B" w14:textId="77777777" w:rsidR="0063129F" w:rsidRPr="0063129F" w:rsidRDefault="0063129F" w:rsidP="0063129F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2027</w:t>
            </w:r>
          </w:p>
        </w:tc>
      </w:tr>
      <w:tr w:rsidR="0063129F" w14:paraId="3BCAE2D2" w14:textId="77777777" w:rsidTr="0063129F">
        <w:tc>
          <w:tcPr>
            <w:tcW w:w="1882" w:type="dxa"/>
          </w:tcPr>
          <w:p w14:paraId="457746EE" w14:textId="77777777" w:rsidR="0063129F" w:rsidRDefault="0063129F" w:rsidP="0063129F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0BE90257" w14:textId="77777777" w:rsidR="0063129F" w:rsidRDefault="0063129F" w:rsidP="0063129F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050B69F9" w14:textId="77777777" w:rsidR="0063129F" w:rsidRDefault="0063129F" w:rsidP="0063129F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21ED28EF" w14:textId="77777777" w:rsidR="0063129F" w:rsidRDefault="0063129F" w:rsidP="0063129F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22482A80" w14:textId="77777777" w:rsidR="0063129F" w:rsidRDefault="0063129F" w:rsidP="0063129F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5932387" w14:textId="77777777" w:rsidR="0063129F" w:rsidRDefault="0063129F" w:rsidP="0063129F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8C6C045" w14:textId="77777777" w:rsidR="0063129F" w:rsidRDefault="0063129F" w:rsidP="0063129F">
            <w:pPr>
              <w:jc w:val="center"/>
            </w:pPr>
            <w:r>
              <w:t>Saturday</w:t>
            </w:r>
          </w:p>
        </w:tc>
      </w:tr>
      <w:tr w:rsidR="0063129F" w14:paraId="00C58740" w14:textId="77777777" w:rsidTr="0063129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716C5E43" w14:textId="77777777" w:rsidR="0063129F" w:rsidRDefault="0063129F" w:rsidP="0063129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5693795" w14:textId="77777777" w:rsidR="0063129F" w:rsidRDefault="0063129F" w:rsidP="0063129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0864A17" w14:textId="77777777" w:rsidR="0063129F" w:rsidRDefault="0063129F" w:rsidP="0063129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AD50A9B" w14:textId="77777777" w:rsidR="0063129F" w:rsidRDefault="0063129F" w:rsidP="0063129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A04A344" w14:textId="77777777" w:rsidR="0063129F" w:rsidRDefault="0063129F" w:rsidP="0063129F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EF84212" w14:textId="77777777" w:rsidR="0063129F" w:rsidRDefault="0063129F" w:rsidP="0063129F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50B6243" w14:textId="77777777" w:rsidR="0063129F" w:rsidRDefault="0063129F" w:rsidP="0063129F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63129F" w14:paraId="6D3E16B6" w14:textId="77777777" w:rsidTr="0063129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4E24CBC" w14:textId="77777777" w:rsidR="0063129F" w:rsidRDefault="0063129F" w:rsidP="0063129F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8A6A1C3" w14:textId="77777777" w:rsidR="0063129F" w:rsidRDefault="0063129F" w:rsidP="0063129F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B989689" w14:textId="77777777" w:rsidR="0063129F" w:rsidRDefault="0063129F" w:rsidP="0063129F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7D3DC17" w14:textId="77777777" w:rsidR="0063129F" w:rsidRDefault="0063129F" w:rsidP="0063129F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5AF1B6C" w14:textId="77777777" w:rsidR="0063129F" w:rsidRDefault="0063129F" w:rsidP="0063129F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9BBD980" w14:textId="77777777" w:rsidR="0063129F" w:rsidRDefault="0063129F" w:rsidP="0063129F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693C01F" w14:textId="77777777" w:rsidR="0063129F" w:rsidRDefault="0063129F" w:rsidP="0063129F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63129F" w14:paraId="66786CB3" w14:textId="77777777" w:rsidTr="0063129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01FA3FD4" w14:textId="77777777" w:rsidR="0063129F" w:rsidRDefault="0063129F" w:rsidP="0063129F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86F574B" w14:textId="77777777" w:rsidR="0063129F" w:rsidRDefault="0063129F" w:rsidP="0063129F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274C9B0" w14:textId="77777777" w:rsidR="0063129F" w:rsidRDefault="0063129F" w:rsidP="0063129F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56A5601" w14:textId="77777777" w:rsidR="0063129F" w:rsidRDefault="0063129F" w:rsidP="0063129F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B7241E0" w14:textId="77777777" w:rsidR="0063129F" w:rsidRDefault="0063129F" w:rsidP="0063129F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955FC39" w14:textId="77777777" w:rsidR="0063129F" w:rsidRDefault="0063129F" w:rsidP="0063129F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2BA0C57" w14:textId="77777777" w:rsidR="0063129F" w:rsidRDefault="0063129F" w:rsidP="0063129F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63129F" w14:paraId="781875AB" w14:textId="77777777" w:rsidTr="0063129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4EEFC0D" w14:textId="77777777" w:rsidR="0063129F" w:rsidRDefault="0063129F" w:rsidP="0063129F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F483D36" w14:textId="77777777" w:rsidR="0063129F" w:rsidRDefault="0063129F" w:rsidP="0063129F">
            <w:pPr>
              <w:jc w:val="center"/>
            </w:pPr>
            <w:r>
              <w:t>18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1612D31" w14:textId="77777777" w:rsidR="0063129F" w:rsidRDefault="0063129F" w:rsidP="0063129F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80F6BD9" w14:textId="77777777" w:rsidR="0063129F" w:rsidRDefault="0063129F" w:rsidP="0063129F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2A91C66" w14:textId="77777777" w:rsidR="0063129F" w:rsidRDefault="0063129F" w:rsidP="0063129F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CB37A93" w14:textId="77777777" w:rsidR="0063129F" w:rsidRDefault="0063129F" w:rsidP="0063129F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C724D9D" w14:textId="77777777" w:rsidR="0063129F" w:rsidRDefault="0063129F" w:rsidP="0063129F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63129F" w14:paraId="4331BB7F" w14:textId="77777777" w:rsidTr="0063129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D672837" w14:textId="77777777" w:rsidR="0063129F" w:rsidRDefault="0063129F" w:rsidP="0063129F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97EB300" w14:textId="77777777" w:rsidR="0063129F" w:rsidRDefault="0063129F" w:rsidP="0063129F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6CA5EBDA" w14:textId="77777777" w:rsidR="0063129F" w:rsidRDefault="0063129F" w:rsidP="0063129F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455F6C4" w14:textId="77777777" w:rsidR="0063129F" w:rsidRDefault="0063129F" w:rsidP="0063129F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60E89EAF" w14:textId="77777777" w:rsidR="0063129F" w:rsidRDefault="0063129F" w:rsidP="0063129F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571C857A" w14:textId="77777777" w:rsidR="0063129F" w:rsidRDefault="0063129F" w:rsidP="0063129F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7C39745B" w14:textId="77777777" w:rsidR="0063129F" w:rsidRDefault="0063129F" w:rsidP="0063129F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63129F" w14:paraId="38EB0926" w14:textId="77777777" w:rsidTr="0063129F">
        <w:trPr>
          <w:trHeight w:val="1340"/>
        </w:trPr>
        <w:tc>
          <w:tcPr>
            <w:tcW w:w="1882" w:type="dxa"/>
          </w:tcPr>
          <w:p w14:paraId="65F2DB77" w14:textId="77777777" w:rsidR="0063129F" w:rsidRDefault="0063129F" w:rsidP="0063129F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0DA4663" w14:textId="77777777" w:rsidR="0063129F" w:rsidRDefault="0063129F" w:rsidP="0063129F">
            <w:pPr>
              <w:jc w:val="center"/>
            </w:pPr>
          </w:p>
        </w:tc>
        <w:tc>
          <w:tcPr>
            <w:tcW w:w="1882" w:type="dxa"/>
          </w:tcPr>
          <w:p w14:paraId="40CB1BDB" w14:textId="77777777" w:rsidR="0063129F" w:rsidRDefault="0063129F" w:rsidP="0063129F">
            <w:pPr>
              <w:jc w:val="center"/>
            </w:pPr>
          </w:p>
        </w:tc>
        <w:tc>
          <w:tcPr>
            <w:tcW w:w="1882" w:type="dxa"/>
          </w:tcPr>
          <w:p w14:paraId="4AF87CDF" w14:textId="77777777" w:rsidR="0063129F" w:rsidRDefault="0063129F" w:rsidP="0063129F">
            <w:pPr>
              <w:jc w:val="center"/>
            </w:pPr>
          </w:p>
        </w:tc>
        <w:tc>
          <w:tcPr>
            <w:tcW w:w="1882" w:type="dxa"/>
          </w:tcPr>
          <w:p w14:paraId="39DB4876" w14:textId="77777777" w:rsidR="0063129F" w:rsidRDefault="0063129F" w:rsidP="0063129F">
            <w:pPr>
              <w:jc w:val="center"/>
            </w:pPr>
          </w:p>
        </w:tc>
        <w:tc>
          <w:tcPr>
            <w:tcW w:w="1883" w:type="dxa"/>
          </w:tcPr>
          <w:p w14:paraId="2C779B5A" w14:textId="77777777" w:rsidR="0063129F" w:rsidRDefault="0063129F" w:rsidP="0063129F">
            <w:pPr>
              <w:jc w:val="center"/>
            </w:pPr>
          </w:p>
        </w:tc>
        <w:tc>
          <w:tcPr>
            <w:tcW w:w="1883" w:type="dxa"/>
          </w:tcPr>
          <w:p w14:paraId="038FA64A" w14:textId="77777777" w:rsidR="0063129F" w:rsidRDefault="0063129F" w:rsidP="0063129F">
            <w:pPr>
              <w:jc w:val="center"/>
            </w:pPr>
          </w:p>
        </w:tc>
      </w:tr>
    </w:tbl>
    <w:p w14:paraId="2BCACD59" w14:textId="77777777" w:rsidR="007268E4" w:rsidRPr="00BB4F60" w:rsidRDefault="0063129F" w:rsidP="0063129F">
      <w:pPr>
        <w:jc w:val="center"/>
      </w:pPr>
      <w:r>
        <w:t>© EditableCalendar.Com</w:t>
      </w:r>
    </w:p>
    <w:sectPr w:rsidR="007268E4" w:rsidRPr="00BB4F60" w:rsidSect="006312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AA07" w14:textId="77777777" w:rsidR="00B13F84" w:rsidRDefault="00B13F84" w:rsidP="005762FE">
      <w:r>
        <w:separator/>
      </w:r>
    </w:p>
  </w:endnote>
  <w:endnote w:type="continuationSeparator" w:id="0">
    <w:p w14:paraId="40BFC68B" w14:textId="77777777" w:rsidR="00B13F84" w:rsidRDefault="00B13F8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8C47" w14:textId="77777777" w:rsidR="00B13F84" w:rsidRDefault="00B13F84" w:rsidP="005762FE">
      <w:r>
        <w:separator/>
      </w:r>
    </w:p>
  </w:footnote>
  <w:footnote w:type="continuationSeparator" w:id="0">
    <w:p w14:paraId="14708458" w14:textId="77777777" w:rsidR="00B13F84" w:rsidRDefault="00B13F8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9F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129F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13F84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6D6A"/>
  <w15:docId w15:val="{4468B7CD-034B-4957-87EB-A1EED15B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2027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2026-04-04T03:34:00Z</dcterms:created>
  <dcterms:modified xsi:type="dcterms:W3CDTF">2026-04-04T03:34:00Z</dcterms:modified>
</cp:coreProperties>
</file>