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71581" w14:textId="77777777" w:rsidR="00D967FF" w:rsidRDefault="005076C9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July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73C16201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970BB7A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4D4E0FB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5C7D6B9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E85535E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BDC2705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7D1DDE7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93AE71F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27834D20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D9C715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B7613F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712E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1A87F2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D11F6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DE5BDB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C12A5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76ADA9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C12A5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C12A57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12A57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102B7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01E38D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D967FF" w14:paraId="633D4D86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32813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94FF5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1481F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CA1CE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C454D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F6898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07C5D5" w14:textId="77777777" w:rsidR="00D967FF" w:rsidRDefault="00D967FF">
            <w:pPr>
              <w:pStyle w:val="CalendarText"/>
            </w:pPr>
          </w:p>
        </w:tc>
      </w:tr>
      <w:tr w:rsidR="00D967FF" w14:paraId="2C49F0E1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D40305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849B86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4F532C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36A39C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2F95B3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8EE1F2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7EECA8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D967FF" w14:paraId="7F404F75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AAA75B" w14:textId="77777777" w:rsidR="00D967FF" w:rsidRDefault="0093231D" w:rsidP="0093231D">
            <w:pPr>
              <w:pStyle w:val="CalendarText"/>
              <w:jc w:val="center"/>
            </w:pPr>
            <w:r w:rsidRPr="0093231D">
              <w:t>Independence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E309B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F8085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64FC8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38716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6261C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4D79A3" w14:textId="77777777" w:rsidR="00D967FF" w:rsidRDefault="00D967FF">
            <w:pPr>
              <w:pStyle w:val="CalendarText"/>
            </w:pPr>
          </w:p>
        </w:tc>
      </w:tr>
      <w:tr w:rsidR="00D967FF" w14:paraId="5F5DA6F7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353543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492B9F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F1B5C42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AF4696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33D702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CC64DC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460C97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D967FF" w14:paraId="27EF2D28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DB2EB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9C0C4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A8FEBE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5A4DF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6DF46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457D3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E26FFE" w14:textId="77777777" w:rsidR="00D967FF" w:rsidRDefault="00D967FF">
            <w:pPr>
              <w:pStyle w:val="CalendarText"/>
            </w:pPr>
          </w:p>
        </w:tc>
      </w:tr>
      <w:tr w:rsidR="00D967FF" w14:paraId="224B7529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A40EC1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D6D6EF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20059FB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288ACC7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5929C9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A4C62E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53BB76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D967FF" w14:paraId="79184021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DA70D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271AB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D38533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4DE41E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93D0C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BC43A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7CE2DE" w14:textId="77777777" w:rsidR="00D967FF" w:rsidRDefault="00D967FF">
            <w:pPr>
              <w:pStyle w:val="CalendarText"/>
            </w:pPr>
          </w:p>
        </w:tc>
      </w:tr>
      <w:tr w:rsidR="00D967FF" w14:paraId="0168526C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6117E4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1DE60DE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36F2B9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0A8762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F8B52F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4BAC35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1A48D0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</w:tr>
      <w:tr w:rsidR="00D967FF" w14:paraId="6EAB4D49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2E9A4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8E1739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1CD02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6AF56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5612B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17DDB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A10E37" w14:textId="77777777" w:rsidR="00D967FF" w:rsidRDefault="00D967FF">
            <w:pPr>
              <w:pStyle w:val="CalendarText"/>
            </w:pPr>
          </w:p>
        </w:tc>
      </w:tr>
      <w:tr w:rsidR="00D967FF" w14:paraId="40F048E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C0ECA5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CB7E8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434AFC" w14:textId="77777777" w:rsidR="00D967FF" w:rsidRDefault="005076C9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CB7E8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B7E8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CB7E8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B7E81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A0859B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325FE7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95FD87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2C115D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A2F727" w14:textId="77777777" w:rsidR="00D967FF" w:rsidRDefault="00D967FF">
            <w:pPr>
              <w:pStyle w:val="Date"/>
            </w:pPr>
          </w:p>
        </w:tc>
      </w:tr>
      <w:tr w:rsidR="00D967FF" w14:paraId="6E2B316F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2935B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FF552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72633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5497E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548D3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B9C95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6E43C9" w14:textId="77777777" w:rsidR="00D967FF" w:rsidRDefault="00D967FF">
            <w:pPr>
              <w:pStyle w:val="CalendarText"/>
            </w:pPr>
          </w:p>
        </w:tc>
      </w:tr>
    </w:tbl>
    <w:p w14:paraId="0A14711B" w14:textId="60465FBF" w:rsidR="00D967FF" w:rsidRDefault="00E005D0" w:rsidP="00E005D0">
      <w:pPr>
        <w:jc w:val="center"/>
      </w:pPr>
      <w:r>
        <w:t xml:space="preserve">© </w:t>
      </w:r>
      <w:r w:rsidR="009753A5">
        <w:t>Editable</w:t>
      </w:r>
      <w:bookmarkStart w:id="0" w:name="_GoBack"/>
      <w:bookmarkEnd w:id="0"/>
      <w:r>
        <w:t>Calendar.Com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7/31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7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C6F54"/>
    <w:rsid w:val="00335FFD"/>
    <w:rsid w:val="003F32D0"/>
    <w:rsid w:val="00473FDE"/>
    <w:rsid w:val="005076C9"/>
    <w:rsid w:val="00521CAA"/>
    <w:rsid w:val="005B38A3"/>
    <w:rsid w:val="008712EC"/>
    <w:rsid w:val="0093231D"/>
    <w:rsid w:val="009619B8"/>
    <w:rsid w:val="009753A5"/>
    <w:rsid w:val="00BF49AE"/>
    <w:rsid w:val="00C12A57"/>
    <w:rsid w:val="00C56884"/>
    <w:rsid w:val="00CB7E81"/>
    <w:rsid w:val="00D11F65"/>
    <w:rsid w:val="00D2091D"/>
    <w:rsid w:val="00D967FF"/>
    <w:rsid w:val="00DA4936"/>
    <w:rsid w:val="00E0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67893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C263D-273A-407E-BE7B-8BA928EC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2022 Printable Calendar with Holidays</vt:lpstr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2022 Printable Calendar with Holidays</dc:title>
  <dc:creator>AutoBVT</dc:creator>
  <cp:lastModifiedBy>admin</cp:lastModifiedBy>
  <cp:revision>5</cp:revision>
  <dcterms:created xsi:type="dcterms:W3CDTF">2018-11-20T03:27:00Z</dcterms:created>
  <dcterms:modified xsi:type="dcterms:W3CDTF">2019-05-20T03:13:00Z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