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DD615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June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C411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C411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5681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5681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5681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56813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56813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49715E" w:rsidP="0049715E">
            <w:pPr>
              <w:pStyle w:val="CalendarText"/>
              <w:jc w:val="center"/>
            </w:pPr>
            <w:r w:rsidRPr="0049715E">
              <w:t>Flag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49715E" w:rsidP="0049715E">
            <w:pPr>
              <w:pStyle w:val="CalendarText"/>
              <w:jc w:val="center"/>
            </w:pPr>
            <w:r w:rsidRPr="0049715E">
              <w:t>Father's 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49715E" w:rsidP="0049715E">
            <w:pPr>
              <w:pStyle w:val="CalendarText"/>
              <w:jc w:val="center"/>
            </w:pPr>
            <w:r w:rsidRPr="0049715E">
              <w:t>June Solstice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DD615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429B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4F0782" w:rsidP="004F0782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6/30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6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195EDC"/>
    <w:rsid w:val="001E10BA"/>
    <w:rsid w:val="002429B5"/>
    <w:rsid w:val="00356813"/>
    <w:rsid w:val="0049715E"/>
    <w:rsid w:val="004F0782"/>
    <w:rsid w:val="007F567D"/>
    <w:rsid w:val="00992F4E"/>
    <w:rsid w:val="00BC4110"/>
    <w:rsid w:val="00DD6151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6DC30-AA6F-469B-8663-33C639E9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 Calendar Printable with holidays</dc:title>
  <dc:creator>AutoBVT</dc:creator>
  <cp:lastModifiedBy>AutoBVT</cp:lastModifiedBy>
  <cp:revision>3</cp:revision>
  <cp:lastPrinted>2017-03-20T14:21:00Z</cp:lastPrinted>
  <dcterms:created xsi:type="dcterms:W3CDTF">2017-08-04T08:12:00Z</dcterms:created>
  <dcterms:modified xsi:type="dcterms:W3CDTF">2019-05-07T11:19:00Z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