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FFB85" w14:textId="77777777" w:rsidR="00D967FF" w:rsidRDefault="00D2091D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June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2021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036B2DBA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FC1138D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D17FA57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BEBA795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A88E002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006A79B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A58E151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EC8AB94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3EF5BB1B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C5EDB2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3C972F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521CA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1C6C3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80D7E3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E71C4C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355AC4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E7CBCC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822C9A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D967FF" w14:paraId="688EAD99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17C64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1DCEC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3A65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61ABA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03012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502D0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DD3D8A" w14:textId="77777777" w:rsidR="00D967FF" w:rsidRDefault="00D967FF">
            <w:pPr>
              <w:pStyle w:val="CalendarText"/>
            </w:pPr>
          </w:p>
        </w:tc>
      </w:tr>
      <w:tr w:rsidR="00D967FF" w14:paraId="7A56C41E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A6B7F3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EBB84C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0A1F57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611D61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BB0E4BC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43D99D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00234B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D967FF" w14:paraId="07629037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AEA4D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F796C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5FA70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96CE5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76DEE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525B6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8A22B7" w14:textId="77777777" w:rsidR="00D967FF" w:rsidRDefault="00D967FF">
            <w:pPr>
              <w:pStyle w:val="CalendarText"/>
            </w:pPr>
          </w:p>
        </w:tc>
      </w:tr>
      <w:tr w:rsidR="00D967FF" w14:paraId="0FA04F47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433743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AC08C4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3ED911C2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8B0F0D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CD3BD0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7C8F73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981668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D967FF" w14:paraId="77610889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0E12D0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F47BF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045B59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540E2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AF3BF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9C581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ECFADF" w14:textId="77777777" w:rsidR="00D967FF" w:rsidRDefault="007C56B7" w:rsidP="007C56B7">
            <w:pPr>
              <w:pStyle w:val="CalendarText"/>
              <w:jc w:val="center"/>
            </w:pPr>
            <w:r w:rsidRPr="007C56B7">
              <w:t>Father's Day</w:t>
            </w:r>
          </w:p>
        </w:tc>
      </w:tr>
      <w:tr w:rsidR="00D967FF" w14:paraId="12F1604D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917391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0B6EFF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1CAE0701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B4F6716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3299E7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46DD68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A891E2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D967FF" w14:paraId="3111A1C3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0819A0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CBFD0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2B77AB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3ECAC8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A2B6C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4A583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28109A" w14:textId="77777777" w:rsidR="00D967FF" w:rsidRDefault="00D967FF">
            <w:pPr>
              <w:pStyle w:val="CalendarText"/>
            </w:pPr>
          </w:p>
        </w:tc>
      </w:tr>
      <w:tr w:rsidR="00D967FF" w14:paraId="7C7DFF71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778A10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0F84195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F8CCB1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D17ACB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521CA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608515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521CA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21CA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521CA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21CAA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DE271B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521CA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21CA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521CA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21CAA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8F24A7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21CA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21CA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521CA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21CAA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D967FF" w14:paraId="30FDF768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BD9E0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D63E4FA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544FB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840ED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3AB17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B5F34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42993F" w14:textId="77777777" w:rsidR="00D967FF" w:rsidRDefault="00D967FF">
            <w:pPr>
              <w:pStyle w:val="CalendarText"/>
            </w:pPr>
          </w:p>
        </w:tc>
      </w:tr>
      <w:tr w:rsidR="00D967FF" w14:paraId="52CF108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090B61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521CA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21CA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521CA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21CAA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063D5C" w14:textId="77777777"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521CA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21CA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6CEA4E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65A427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5742A2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A43238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27615E" w14:textId="77777777" w:rsidR="00D967FF" w:rsidRDefault="00D967FF">
            <w:pPr>
              <w:pStyle w:val="Date"/>
            </w:pPr>
          </w:p>
        </w:tc>
      </w:tr>
      <w:tr w:rsidR="00D967FF" w14:paraId="35C76F03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B968B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F37A1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9EB790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F503E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A380A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8C127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AD19E7" w14:textId="77777777" w:rsidR="00D967FF" w:rsidRDefault="00D967FF">
            <w:pPr>
              <w:pStyle w:val="CalendarText"/>
            </w:pPr>
          </w:p>
        </w:tc>
      </w:tr>
    </w:tbl>
    <w:p w14:paraId="3EFA937E" w14:textId="636F6CD9" w:rsidR="00D967FF" w:rsidRDefault="00E01613" w:rsidP="00E01613">
      <w:pPr>
        <w:jc w:val="center"/>
      </w:pPr>
      <w:r>
        <w:t xml:space="preserve">© </w:t>
      </w:r>
      <w:r w:rsidR="00D24703">
        <w:t>Editable</w:t>
      </w:r>
      <w:bookmarkStart w:id="0" w:name="_GoBack"/>
      <w:bookmarkEnd w:id="0"/>
      <w:r>
        <w:t>Calendar.Com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6/30/2021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6/1/2021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2C6F54"/>
    <w:rsid w:val="00521CAA"/>
    <w:rsid w:val="007C56B7"/>
    <w:rsid w:val="00D2091D"/>
    <w:rsid w:val="00D24703"/>
    <w:rsid w:val="00D967FF"/>
    <w:rsid w:val="00E0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82AE4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87477-6D0E-43DA-A0C9-7D385925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2021 Printable Calendar with Holidays</vt:lpstr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2021 Printable Calendar with Holidays</dc:title>
  <dc:creator>AutoBVT</dc:creator>
  <cp:lastModifiedBy>admin</cp:lastModifiedBy>
  <cp:revision>5</cp:revision>
  <dcterms:created xsi:type="dcterms:W3CDTF">2018-11-20T03:17:00Z</dcterms:created>
  <dcterms:modified xsi:type="dcterms:W3CDTF">2019-05-20T08:36:00Z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