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9A5985" w:rsidRPr="009A5985" w14:paraId="4126ADAC" w14:textId="77777777" w:rsidTr="009A5985">
        <w:trPr>
          <w:trHeight w:val="600"/>
        </w:trPr>
        <w:tc>
          <w:tcPr>
            <w:tcW w:w="9576" w:type="dxa"/>
            <w:gridSpan w:val="7"/>
          </w:tcPr>
          <w:p w14:paraId="5CB905F7" w14:textId="77777777" w:rsidR="009A5985" w:rsidRPr="009A5985" w:rsidRDefault="009A5985" w:rsidP="009A5985">
            <w:pPr>
              <w:jc w:val="center"/>
              <w:rPr>
                <w:sz w:val="48"/>
              </w:rPr>
            </w:pPr>
            <w:r>
              <w:rPr>
                <w:sz w:val="48"/>
              </w:rPr>
              <w:t>June 2026</w:t>
            </w:r>
          </w:p>
        </w:tc>
      </w:tr>
      <w:tr w:rsidR="009A5985" w14:paraId="4513D88B" w14:textId="77777777" w:rsidTr="009A5985">
        <w:tc>
          <w:tcPr>
            <w:tcW w:w="1368" w:type="dxa"/>
          </w:tcPr>
          <w:p w14:paraId="03E16A44" w14:textId="77777777" w:rsidR="009A5985" w:rsidRDefault="009A5985" w:rsidP="009A5985">
            <w:pPr>
              <w:jc w:val="center"/>
            </w:pPr>
            <w:r>
              <w:t>Sunday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9B670D1" w14:textId="77777777" w:rsidR="009A5985" w:rsidRDefault="009A5985" w:rsidP="009A5985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712F204" w14:textId="77777777" w:rsidR="009A5985" w:rsidRDefault="009A5985" w:rsidP="009A5985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CDB7977" w14:textId="77777777" w:rsidR="009A5985" w:rsidRDefault="009A5985" w:rsidP="009A5985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ACFA74A" w14:textId="77777777" w:rsidR="009A5985" w:rsidRDefault="009A5985" w:rsidP="009A5985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B51B2A7" w14:textId="77777777" w:rsidR="009A5985" w:rsidRDefault="009A5985" w:rsidP="009A5985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83F7261" w14:textId="77777777" w:rsidR="009A5985" w:rsidRDefault="009A5985" w:rsidP="009A5985">
            <w:pPr>
              <w:jc w:val="center"/>
            </w:pPr>
            <w:r>
              <w:t>Saturday</w:t>
            </w:r>
          </w:p>
        </w:tc>
      </w:tr>
      <w:tr w:rsidR="009A5985" w14:paraId="62A1CC96" w14:textId="77777777" w:rsidTr="009A5985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25671627" w14:textId="77777777" w:rsidR="009A5985" w:rsidRDefault="009A5985" w:rsidP="009A5985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EC99ED8" w14:textId="77777777" w:rsidR="009A5985" w:rsidRDefault="009A5985" w:rsidP="009A5985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7DFCC04" w14:textId="77777777" w:rsidR="009A5985" w:rsidRDefault="009A5985" w:rsidP="009A5985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FA27F8E" w14:textId="77777777" w:rsidR="009A5985" w:rsidRDefault="009A5985" w:rsidP="009A5985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8045D14" w14:textId="77777777" w:rsidR="009A5985" w:rsidRDefault="009A5985" w:rsidP="009A5985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A7390B8" w14:textId="77777777" w:rsidR="009A5985" w:rsidRDefault="009A5985" w:rsidP="009A5985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E83D57C" w14:textId="77777777" w:rsidR="009A5985" w:rsidRDefault="009A5985" w:rsidP="009A5985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</w:tr>
      <w:tr w:rsidR="009A5985" w14:paraId="58958DBA" w14:textId="77777777" w:rsidTr="009A5985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4328ED3" w14:textId="77777777" w:rsidR="009A5985" w:rsidRDefault="009A5985" w:rsidP="009A5985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29E29EA" w14:textId="77777777" w:rsidR="009A5985" w:rsidRDefault="009A5985" w:rsidP="009A5985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8BADA31" w14:textId="77777777" w:rsidR="009A5985" w:rsidRDefault="009A5985" w:rsidP="009A5985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35137A8" w14:textId="77777777" w:rsidR="009A5985" w:rsidRDefault="009A5985" w:rsidP="009A5985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DD10829" w14:textId="77777777" w:rsidR="009A5985" w:rsidRDefault="009A5985" w:rsidP="009A5985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7330ED3" w14:textId="77777777" w:rsidR="009A5985" w:rsidRDefault="009A5985" w:rsidP="009A5985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CCC66EE" w14:textId="77777777" w:rsidR="009A5985" w:rsidRDefault="009A5985" w:rsidP="009A5985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</w:tr>
      <w:tr w:rsidR="009A5985" w14:paraId="392EFD2F" w14:textId="77777777" w:rsidTr="009A5985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C6B0D88" w14:textId="77777777" w:rsidR="009A5985" w:rsidRDefault="009A5985" w:rsidP="009A5985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1F30900" w14:textId="77777777" w:rsidR="009A5985" w:rsidRDefault="009A5985" w:rsidP="009A5985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3AD22BC" w14:textId="77777777" w:rsidR="009A5985" w:rsidRDefault="009A5985" w:rsidP="009A5985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41A690E" w14:textId="77777777" w:rsidR="009A5985" w:rsidRDefault="009A5985" w:rsidP="009A5985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43D00FE" w14:textId="77777777" w:rsidR="009A5985" w:rsidRDefault="009A5985" w:rsidP="009A5985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35C1857" w14:textId="77777777" w:rsidR="009A5985" w:rsidRDefault="009A5985" w:rsidP="009A5985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F1EBC69" w14:textId="77777777" w:rsidR="009A5985" w:rsidRDefault="009A5985" w:rsidP="009A5985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</w:tr>
      <w:tr w:rsidR="009A5985" w14:paraId="01D2A649" w14:textId="77777777" w:rsidTr="009A5985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AB3C346" w14:textId="77777777" w:rsidR="009A5985" w:rsidRDefault="009A5985" w:rsidP="009A5985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D572E0B" w14:textId="77777777" w:rsidR="009A5985" w:rsidRDefault="009A5985" w:rsidP="009A5985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48E3F20" w14:textId="77777777" w:rsidR="009A5985" w:rsidRDefault="009A5985" w:rsidP="009A5985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70189460" w14:textId="77777777" w:rsidR="009A5985" w:rsidRDefault="009A5985" w:rsidP="009A5985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7A011A56" w14:textId="77777777" w:rsidR="009A5985" w:rsidRDefault="009A5985" w:rsidP="009A5985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75C5200" w14:textId="77777777" w:rsidR="009A5985" w:rsidRDefault="009A5985" w:rsidP="009A5985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BC28E1C" w14:textId="77777777" w:rsidR="009A5985" w:rsidRDefault="009A5985" w:rsidP="009A5985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</w:tr>
      <w:tr w:rsidR="009A5985" w14:paraId="700B5DE2" w14:textId="77777777" w:rsidTr="009A5985">
        <w:trPr>
          <w:trHeight w:val="1500"/>
        </w:trPr>
        <w:tc>
          <w:tcPr>
            <w:tcW w:w="1368" w:type="dxa"/>
            <w:shd w:val="clear" w:color="auto" w:fill="auto"/>
          </w:tcPr>
          <w:p w14:paraId="0941F765" w14:textId="77777777" w:rsidR="009A5985" w:rsidRDefault="009A5985" w:rsidP="009A5985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2BC8C00" w14:textId="77777777" w:rsidR="009A5985" w:rsidRDefault="009A5985" w:rsidP="009A5985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653B036" w14:textId="77777777" w:rsidR="009A5985" w:rsidRDefault="009A5985" w:rsidP="009A5985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639BD877" w14:textId="77777777" w:rsidR="009A5985" w:rsidRDefault="009A5985" w:rsidP="009A5985">
            <w:pPr>
              <w:jc w:val="center"/>
            </w:pPr>
          </w:p>
        </w:tc>
        <w:tc>
          <w:tcPr>
            <w:tcW w:w="1368" w:type="dxa"/>
          </w:tcPr>
          <w:p w14:paraId="6CCC26B1" w14:textId="77777777" w:rsidR="009A5985" w:rsidRDefault="009A5985" w:rsidP="009A5985">
            <w:pPr>
              <w:jc w:val="center"/>
            </w:pPr>
          </w:p>
        </w:tc>
        <w:tc>
          <w:tcPr>
            <w:tcW w:w="1368" w:type="dxa"/>
          </w:tcPr>
          <w:p w14:paraId="6EF54FDB" w14:textId="77777777" w:rsidR="009A5985" w:rsidRDefault="009A5985" w:rsidP="009A5985">
            <w:pPr>
              <w:jc w:val="center"/>
            </w:pPr>
          </w:p>
        </w:tc>
        <w:tc>
          <w:tcPr>
            <w:tcW w:w="1368" w:type="dxa"/>
          </w:tcPr>
          <w:p w14:paraId="540572A1" w14:textId="77777777" w:rsidR="009A5985" w:rsidRDefault="009A5985" w:rsidP="009A5985">
            <w:pPr>
              <w:jc w:val="center"/>
            </w:pPr>
          </w:p>
        </w:tc>
      </w:tr>
      <w:tr w:rsidR="009A5985" w14:paraId="2ED96DF4" w14:textId="77777777" w:rsidTr="009A5985">
        <w:trPr>
          <w:trHeight w:val="1500"/>
        </w:trPr>
        <w:tc>
          <w:tcPr>
            <w:tcW w:w="1368" w:type="dxa"/>
          </w:tcPr>
          <w:p w14:paraId="7F1D874E" w14:textId="77777777" w:rsidR="009A5985" w:rsidRDefault="009A5985" w:rsidP="009A5985">
            <w:pPr>
              <w:jc w:val="center"/>
            </w:pPr>
          </w:p>
        </w:tc>
        <w:tc>
          <w:tcPr>
            <w:tcW w:w="1368" w:type="dxa"/>
          </w:tcPr>
          <w:p w14:paraId="2ADCC43B" w14:textId="77777777" w:rsidR="009A5985" w:rsidRDefault="009A5985" w:rsidP="009A5985">
            <w:pPr>
              <w:jc w:val="center"/>
            </w:pPr>
          </w:p>
        </w:tc>
        <w:tc>
          <w:tcPr>
            <w:tcW w:w="1368" w:type="dxa"/>
          </w:tcPr>
          <w:p w14:paraId="7260DFE0" w14:textId="77777777" w:rsidR="009A5985" w:rsidRDefault="009A5985" w:rsidP="009A5985">
            <w:pPr>
              <w:jc w:val="center"/>
            </w:pPr>
          </w:p>
        </w:tc>
        <w:tc>
          <w:tcPr>
            <w:tcW w:w="1368" w:type="dxa"/>
          </w:tcPr>
          <w:p w14:paraId="0979896B" w14:textId="77777777" w:rsidR="009A5985" w:rsidRDefault="009A5985" w:rsidP="009A5985">
            <w:pPr>
              <w:jc w:val="center"/>
            </w:pPr>
          </w:p>
        </w:tc>
        <w:tc>
          <w:tcPr>
            <w:tcW w:w="1368" w:type="dxa"/>
          </w:tcPr>
          <w:p w14:paraId="169976DC" w14:textId="77777777" w:rsidR="009A5985" w:rsidRDefault="009A5985" w:rsidP="009A5985">
            <w:pPr>
              <w:jc w:val="center"/>
            </w:pPr>
          </w:p>
        </w:tc>
        <w:tc>
          <w:tcPr>
            <w:tcW w:w="1368" w:type="dxa"/>
          </w:tcPr>
          <w:p w14:paraId="1871971D" w14:textId="77777777" w:rsidR="009A5985" w:rsidRDefault="009A5985" w:rsidP="009A5985">
            <w:pPr>
              <w:jc w:val="center"/>
            </w:pPr>
          </w:p>
        </w:tc>
        <w:tc>
          <w:tcPr>
            <w:tcW w:w="1368" w:type="dxa"/>
          </w:tcPr>
          <w:p w14:paraId="58BEE80F" w14:textId="77777777" w:rsidR="009A5985" w:rsidRDefault="009A5985" w:rsidP="009A5985">
            <w:pPr>
              <w:jc w:val="center"/>
            </w:pPr>
          </w:p>
        </w:tc>
      </w:tr>
    </w:tbl>
    <w:p w14:paraId="665BEFB2" w14:textId="77777777" w:rsidR="009A5985" w:rsidRDefault="009A5985" w:rsidP="009A5985">
      <w:pPr>
        <w:jc w:val="center"/>
      </w:pPr>
    </w:p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A5985" w14:paraId="6A5E0B2A" w14:textId="77777777" w:rsidTr="009A5985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9A5985" w:rsidRPr="009A5985" w14:paraId="69CCE450" w14:textId="77777777" w:rsidTr="009A5985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7007797F" w14:textId="77777777" w:rsidR="009A5985" w:rsidRPr="009A5985" w:rsidRDefault="009A5985" w:rsidP="009A5985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May 2026</w:t>
                  </w:r>
                </w:p>
              </w:tc>
            </w:tr>
            <w:tr w:rsidR="009A5985" w:rsidRPr="009A5985" w14:paraId="0BD25C97" w14:textId="77777777" w:rsidTr="009A5985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45FAF8B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5DE6993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084EC78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67076AF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385EF2B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435050F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10FF261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9A5985" w:rsidRPr="009A5985" w14:paraId="56281F5E" w14:textId="77777777" w:rsidTr="009A5985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036CF52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1BC34AF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C3E0ABE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32F0DE3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F34A8C3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23B1EE0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11C4FA5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</w:tr>
            <w:tr w:rsidR="009A5985" w:rsidRPr="009A5985" w14:paraId="610C2EC0" w14:textId="77777777" w:rsidTr="009A598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C483C5A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A40356A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C4E12D9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A360BE4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672E372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08C8068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926D026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</w:tr>
            <w:tr w:rsidR="009A5985" w:rsidRPr="009A5985" w14:paraId="20065F4E" w14:textId="77777777" w:rsidTr="009A598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B6A59C9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A034C49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B92654F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A456AE8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4230CA3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FA8B88E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6BD1CCC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</w:tr>
            <w:tr w:rsidR="009A5985" w:rsidRPr="009A5985" w14:paraId="0FC23B46" w14:textId="77777777" w:rsidTr="009A598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F82F8B9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E8C8C53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0F0320F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9BD1E20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7397FB5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3E4E5B5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F4D339F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</w:tr>
            <w:tr w:rsidR="009A5985" w:rsidRPr="009A5985" w14:paraId="1B65AD49" w14:textId="77777777" w:rsidTr="009A598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9689E1C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D865C0F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68674A8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F361644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9010240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6C01908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28D2232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</w:tr>
            <w:tr w:rsidR="009A5985" w:rsidRPr="009A5985" w14:paraId="79AD01DD" w14:textId="77777777" w:rsidTr="009A598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6B58A2F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D82FD8D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545C0D8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0040845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5BE04D3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5CBF09C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BDA8855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7D2D6515" w14:textId="77777777" w:rsidR="009A5985" w:rsidRDefault="009A5985" w:rsidP="009A5985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9A5985" w:rsidRPr="009A5985" w14:paraId="79BB1DC8" w14:textId="77777777" w:rsidTr="009A5985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518BC2C0" w14:textId="77777777" w:rsidR="009A5985" w:rsidRPr="009A5985" w:rsidRDefault="009A5985" w:rsidP="009A5985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June 2026</w:t>
                  </w:r>
                </w:p>
              </w:tc>
            </w:tr>
            <w:tr w:rsidR="009A5985" w:rsidRPr="009A5985" w14:paraId="53480960" w14:textId="77777777" w:rsidTr="009A5985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A72804A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5B04976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6FEFEA5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F7BE46C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EF6CCF8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D21EF61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9E9394E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9A5985" w:rsidRPr="009A5985" w14:paraId="58E0F508" w14:textId="77777777" w:rsidTr="009A5985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D9C8FE1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A4862B6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5FFADE4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CBEF27F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469D6D7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B63D4BD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FE5404F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</w:tr>
            <w:tr w:rsidR="009A5985" w:rsidRPr="009A5985" w14:paraId="2A365716" w14:textId="77777777" w:rsidTr="009A598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925280B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17E1CAB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E1E8A76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4B2AF81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603AB26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5C9AEFD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54B061E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</w:tr>
            <w:tr w:rsidR="009A5985" w:rsidRPr="009A5985" w14:paraId="1B04E99D" w14:textId="77777777" w:rsidTr="009A598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1B7A496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D31CDCE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AB14455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D976264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3A69DBA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9FDA4BE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2A5BB08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</w:tr>
            <w:tr w:rsidR="009A5985" w:rsidRPr="009A5985" w14:paraId="3F2C0479" w14:textId="77777777" w:rsidTr="009A598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682FF5B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A8B1F4D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63C8D44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C041756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4000979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0782886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CB74DAF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</w:tr>
            <w:tr w:rsidR="009A5985" w:rsidRPr="009A5985" w14:paraId="67F6AC36" w14:textId="77777777" w:rsidTr="009A598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6B46964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23BF1CE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0B82275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30ECC4D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9C09218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BB180AD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3A26482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9A5985" w:rsidRPr="009A5985" w14:paraId="0C5E6689" w14:textId="77777777" w:rsidTr="009A598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D397D6A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18D37A2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19BF986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7C061F3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A7A59B4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2D03198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80B80F1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1C90461A" w14:textId="77777777" w:rsidR="009A5985" w:rsidRDefault="009A5985" w:rsidP="009A5985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9A5985" w:rsidRPr="009A5985" w14:paraId="12A532EF" w14:textId="77777777" w:rsidTr="009A5985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65DE0CFD" w14:textId="77777777" w:rsidR="009A5985" w:rsidRPr="009A5985" w:rsidRDefault="009A5985" w:rsidP="009A5985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July 2026</w:t>
                  </w:r>
                </w:p>
              </w:tc>
            </w:tr>
            <w:tr w:rsidR="009A5985" w:rsidRPr="009A5985" w14:paraId="2153886C" w14:textId="77777777" w:rsidTr="009A5985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69FB950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8951EA3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BC50E43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1C0D8E9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E4E41CE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B3F498A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5F4F479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9A5985" w:rsidRPr="009A5985" w14:paraId="032A52CD" w14:textId="77777777" w:rsidTr="009A5985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CA54F22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CD9922A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1C8FB53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65E5D1E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D272A0E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28532F9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B017D21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9A5985" w:rsidRPr="009A5985" w14:paraId="66BF770D" w14:textId="77777777" w:rsidTr="009A598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9B74709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72CDF77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F85B5BB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799ABDC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D630A89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B980E19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361B73D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</w:tr>
            <w:tr w:rsidR="009A5985" w:rsidRPr="009A5985" w14:paraId="1BEFE913" w14:textId="77777777" w:rsidTr="009A598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A470A08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258CCB7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3B27354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FFF3840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D1DEE2D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047292A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502EAA1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</w:tr>
            <w:tr w:rsidR="009A5985" w:rsidRPr="009A5985" w14:paraId="38925472" w14:textId="77777777" w:rsidTr="009A598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DCD43CF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6AF4819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D6DB023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40B0C60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6E69AAA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7C832CB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65150B7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</w:tr>
            <w:tr w:rsidR="009A5985" w:rsidRPr="009A5985" w14:paraId="10F06D75" w14:textId="77777777" w:rsidTr="009A598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0BE7CB1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6C285FE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F9B2621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E12BD6B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FF98E69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3D91222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99980D5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9A5985" w:rsidRPr="009A5985" w14:paraId="5A4E7C09" w14:textId="77777777" w:rsidTr="009A598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2A3E191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4115D22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92E92BA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ABFDE50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DC05689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6C4BDCE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4B26160" w14:textId="77777777" w:rsidR="009A5985" w:rsidRPr="009A5985" w:rsidRDefault="009A5985" w:rsidP="009A5985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0FF94F25" w14:textId="77777777" w:rsidR="009A5985" w:rsidRDefault="009A5985" w:rsidP="009A5985">
            <w:pPr>
              <w:jc w:val="center"/>
            </w:pPr>
          </w:p>
        </w:tc>
      </w:tr>
    </w:tbl>
    <w:p w14:paraId="34DF4A76" w14:textId="77777777" w:rsidR="007268E4" w:rsidRPr="00BB4F60" w:rsidRDefault="009A5985" w:rsidP="009A5985">
      <w:pPr>
        <w:jc w:val="center"/>
      </w:pPr>
      <w:r>
        <w:t>© EditableCalendar.Com</w:t>
      </w:r>
    </w:p>
    <w:sectPr w:rsidR="007268E4" w:rsidRPr="00BB4F60" w:rsidSect="009A5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6728B" w14:textId="77777777" w:rsidR="00EE56F1" w:rsidRDefault="00EE56F1" w:rsidP="005762FE">
      <w:r>
        <w:separator/>
      </w:r>
    </w:p>
  </w:endnote>
  <w:endnote w:type="continuationSeparator" w:id="0">
    <w:p w14:paraId="6551965A" w14:textId="77777777" w:rsidR="00EE56F1" w:rsidRDefault="00EE56F1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0EE1B" w14:textId="77777777" w:rsidR="00EE56F1" w:rsidRDefault="00EE56F1" w:rsidP="005762FE">
      <w:r>
        <w:separator/>
      </w:r>
    </w:p>
  </w:footnote>
  <w:footnote w:type="continuationSeparator" w:id="0">
    <w:p w14:paraId="605081B2" w14:textId="77777777" w:rsidR="00EE56F1" w:rsidRDefault="00EE56F1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85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A5985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EE56F1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606A"/>
  <w15:docId w15:val="{6C566D9B-6BA7-4C61-A9C3-FF3D1A84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3.april-2020-editable-calendar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2026 Editable Calendar (Portrait)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2023-11-26T05:00:00Z</dcterms:created>
  <dcterms:modified xsi:type="dcterms:W3CDTF">2023-11-26T05:01:00Z</dcterms:modified>
</cp:coreProperties>
</file>