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CalendarAddIn"/>
        <w:tblW w:w="13176" w:type="dxa"/>
        <w:tblLayout w:type="fixed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9E3D07" w:rsidRPr="009E3D07" w14:paraId="00AACC00" w14:textId="77777777" w:rsidTr="009E3D07">
        <w:trPr>
          <w:trHeight w:val="600"/>
        </w:trPr>
        <w:tc>
          <w:tcPr>
            <w:tcW w:w="13176" w:type="dxa"/>
            <w:gridSpan w:val="7"/>
          </w:tcPr>
          <w:p w14:paraId="2BF8BE57" w14:textId="77777777" w:rsidR="009E3D07" w:rsidRPr="009E3D07" w:rsidRDefault="009E3D07" w:rsidP="009E3D07">
            <w:pPr>
              <w:jc w:val="center"/>
              <w:rPr>
                <w:sz w:val="48"/>
              </w:rPr>
            </w:pPr>
            <w:r>
              <w:rPr>
                <w:sz w:val="48"/>
              </w:rPr>
              <w:t>June 2028</w:t>
            </w:r>
          </w:p>
        </w:tc>
      </w:tr>
      <w:tr w:rsidR="009E3D07" w14:paraId="3EF951A9" w14:textId="77777777" w:rsidTr="009E3D07">
        <w:tc>
          <w:tcPr>
            <w:tcW w:w="1882" w:type="dxa"/>
          </w:tcPr>
          <w:p w14:paraId="3360DEE9" w14:textId="77777777" w:rsidR="009E3D07" w:rsidRDefault="009E3D07" w:rsidP="009E3D07">
            <w:pPr>
              <w:jc w:val="center"/>
            </w:pPr>
            <w:r>
              <w:t>Sunday</w:t>
            </w:r>
          </w:p>
        </w:tc>
        <w:tc>
          <w:tcPr>
            <w:tcW w:w="1882" w:type="dxa"/>
          </w:tcPr>
          <w:p w14:paraId="2654725B" w14:textId="77777777" w:rsidR="009E3D07" w:rsidRDefault="009E3D07" w:rsidP="009E3D07">
            <w:pPr>
              <w:jc w:val="center"/>
            </w:pPr>
            <w:r>
              <w:t>Monday</w:t>
            </w:r>
          </w:p>
        </w:tc>
        <w:tc>
          <w:tcPr>
            <w:tcW w:w="1882" w:type="dxa"/>
          </w:tcPr>
          <w:p w14:paraId="10B3C6A5" w14:textId="77777777" w:rsidR="009E3D07" w:rsidRDefault="009E3D07" w:rsidP="009E3D07">
            <w:pPr>
              <w:jc w:val="center"/>
            </w:pPr>
            <w:r>
              <w:t>Tuesday</w:t>
            </w:r>
          </w:p>
        </w:tc>
        <w:tc>
          <w:tcPr>
            <w:tcW w:w="1882" w:type="dxa"/>
          </w:tcPr>
          <w:p w14:paraId="5BD85EE6" w14:textId="77777777" w:rsidR="009E3D07" w:rsidRDefault="009E3D07" w:rsidP="009E3D07">
            <w:pPr>
              <w:jc w:val="center"/>
            </w:pPr>
            <w:r>
              <w:t>Wednesday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16BD9388" w14:textId="77777777" w:rsidR="009E3D07" w:rsidRDefault="009E3D07" w:rsidP="009E3D07">
            <w:pPr>
              <w:jc w:val="center"/>
            </w:pPr>
            <w:r>
              <w:t>Thursday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01D18ED8" w14:textId="77777777" w:rsidR="009E3D07" w:rsidRDefault="009E3D07" w:rsidP="009E3D07">
            <w:pPr>
              <w:jc w:val="center"/>
            </w:pPr>
            <w:r>
              <w:t>Friday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5F619E0D" w14:textId="77777777" w:rsidR="009E3D07" w:rsidRDefault="009E3D07" w:rsidP="009E3D07">
            <w:pPr>
              <w:jc w:val="center"/>
            </w:pPr>
            <w:r>
              <w:t>Saturday</w:t>
            </w:r>
          </w:p>
        </w:tc>
      </w:tr>
      <w:tr w:rsidR="009E3D07" w14:paraId="1A483963" w14:textId="77777777" w:rsidTr="009E3D07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</w:tcPr>
          <w:p w14:paraId="7DBE9150" w14:textId="77777777" w:rsidR="009E3D07" w:rsidRDefault="009E3D07" w:rsidP="009E3D07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12D9B0DD" w14:textId="77777777" w:rsidR="009E3D07" w:rsidRDefault="009E3D07" w:rsidP="009E3D07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4462B912" w14:textId="77777777" w:rsidR="009E3D07" w:rsidRDefault="009E3D07" w:rsidP="009E3D07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1A62B684" w14:textId="77777777" w:rsidR="009E3D07" w:rsidRDefault="009E3D07" w:rsidP="009E3D07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5800AAA9" w14:textId="77777777" w:rsidR="009E3D07" w:rsidRDefault="009E3D07" w:rsidP="009E3D07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2CA004E4" w14:textId="77777777" w:rsidR="009E3D07" w:rsidRDefault="009E3D07" w:rsidP="009E3D07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11E85D19" w14:textId="77777777" w:rsidR="009E3D07" w:rsidRDefault="009E3D07" w:rsidP="009E3D07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</w:tr>
      <w:tr w:rsidR="009E3D07" w14:paraId="2AE9D939" w14:textId="77777777" w:rsidTr="009E3D07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</w:tcPr>
          <w:p w14:paraId="5FCE525F" w14:textId="77777777" w:rsidR="009E3D07" w:rsidRDefault="009E3D07" w:rsidP="009E3D07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093AE453" w14:textId="77777777" w:rsidR="009E3D07" w:rsidRDefault="009E3D07" w:rsidP="009E3D07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33560784" w14:textId="77777777" w:rsidR="009E3D07" w:rsidRDefault="009E3D07" w:rsidP="009E3D07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066B11BF" w14:textId="77777777" w:rsidR="009E3D07" w:rsidRDefault="009E3D07" w:rsidP="009E3D07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5494881B" w14:textId="77777777" w:rsidR="009E3D07" w:rsidRDefault="009E3D07" w:rsidP="009E3D07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613644BB" w14:textId="77777777" w:rsidR="009E3D07" w:rsidRDefault="009E3D07" w:rsidP="009E3D07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79F79A5D" w14:textId="77777777" w:rsidR="009E3D07" w:rsidRDefault="009E3D07" w:rsidP="009E3D07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</w:tr>
      <w:tr w:rsidR="009E3D07" w14:paraId="696EB009" w14:textId="77777777" w:rsidTr="009E3D07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</w:tcPr>
          <w:p w14:paraId="683F27DC" w14:textId="77777777" w:rsidR="009E3D07" w:rsidRDefault="009E3D07" w:rsidP="009E3D07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59E9200D" w14:textId="77777777" w:rsidR="009E3D07" w:rsidRDefault="009E3D07" w:rsidP="009E3D07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5F7F7999" w14:textId="77777777" w:rsidR="009E3D07" w:rsidRDefault="009E3D07" w:rsidP="009E3D07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3868CB7C" w14:textId="77777777" w:rsidR="009E3D07" w:rsidRDefault="009E3D07" w:rsidP="009E3D07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275312EA" w14:textId="77777777" w:rsidR="009E3D07" w:rsidRDefault="009E3D07" w:rsidP="009E3D07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39095DB2" w14:textId="77777777" w:rsidR="009E3D07" w:rsidRDefault="009E3D07" w:rsidP="009E3D07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375C4277" w14:textId="77777777" w:rsidR="009E3D07" w:rsidRDefault="009E3D07" w:rsidP="009E3D07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</w:tr>
      <w:tr w:rsidR="009E3D07" w14:paraId="58922DD5" w14:textId="77777777" w:rsidTr="009E3D07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</w:tcPr>
          <w:p w14:paraId="56643D2F" w14:textId="77777777" w:rsidR="009E3D07" w:rsidRDefault="009E3D07" w:rsidP="009E3D07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5E8C0DD6" w14:textId="77777777" w:rsidR="009E3D07" w:rsidRDefault="009E3D07" w:rsidP="009E3D07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3DFBBBCF" w14:textId="77777777" w:rsidR="009E3D07" w:rsidRDefault="009E3D07" w:rsidP="009E3D07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7D60D1B5" w14:textId="77777777" w:rsidR="009E3D07" w:rsidRDefault="009E3D07" w:rsidP="009E3D07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065A00F9" w14:textId="77777777" w:rsidR="009E3D07" w:rsidRDefault="009E3D07" w:rsidP="009E3D07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45E3F971" w14:textId="77777777" w:rsidR="009E3D07" w:rsidRDefault="009E3D07" w:rsidP="009E3D07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883" w:type="dxa"/>
          </w:tcPr>
          <w:p w14:paraId="55E54B9A" w14:textId="77777777" w:rsidR="009E3D07" w:rsidRDefault="009E3D07" w:rsidP="009E3D07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</w:tr>
      <w:tr w:rsidR="009E3D07" w14:paraId="6C64C4CC" w14:textId="77777777" w:rsidTr="009E3D07">
        <w:trPr>
          <w:trHeight w:val="1340"/>
        </w:trPr>
        <w:tc>
          <w:tcPr>
            <w:tcW w:w="1882" w:type="dxa"/>
          </w:tcPr>
          <w:p w14:paraId="7AF52AE1" w14:textId="77777777" w:rsidR="009E3D07" w:rsidRDefault="009E3D07" w:rsidP="009E3D07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882" w:type="dxa"/>
          </w:tcPr>
          <w:p w14:paraId="2A7AE629" w14:textId="77777777" w:rsidR="009E3D07" w:rsidRDefault="009E3D07" w:rsidP="009E3D07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882" w:type="dxa"/>
          </w:tcPr>
          <w:p w14:paraId="47DC8670" w14:textId="77777777" w:rsidR="009E3D07" w:rsidRDefault="009E3D07" w:rsidP="009E3D07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882" w:type="dxa"/>
          </w:tcPr>
          <w:p w14:paraId="721E64D4" w14:textId="77777777" w:rsidR="009E3D07" w:rsidRDefault="009E3D07" w:rsidP="009E3D07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882" w:type="dxa"/>
          </w:tcPr>
          <w:p w14:paraId="130F19AC" w14:textId="77777777" w:rsidR="009E3D07" w:rsidRDefault="009E3D07" w:rsidP="009E3D07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883" w:type="dxa"/>
          </w:tcPr>
          <w:p w14:paraId="45588A51" w14:textId="77777777" w:rsidR="009E3D07" w:rsidRDefault="009E3D07" w:rsidP="009E3D07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883" w:type="dxa"/>
          </w:tcPr>
          <w:p w14:paraId="70BF0D0E" w14:textId="77777777" w:rsidR="009E3D07" w:rsidRDefault="009E3D07" w:rsidP="009E3D07">
            <w:pPr>
              <w:jc w:val="center"/>
            </w:pPr>
          </w:p>
        </w:tc>
      </w:tr>
      <w:tr w:rsidR="009E3D07" w14:paraId="29D49157" w14:textId="77777777" w:rsidTr="009E3D07">
        <w:trPr>
          <w:trHeight w:val="1340"/>
        </w:trPr>
        <w:tc>
          <w:tcPr>
            <w:tcW w:w="1882" w:type="dxa"/>
          </w:tcPr>
          <w:p w14:paraId="70DEC9E8" w14:textId="77777777" w:rsidR="009E3D07" w:rsidRDefault="009E3D07" w:rsidP="009E3D07">
            <w:pPr>
              <w:jc w:val="center"/>
            </w:pPr>
          </w:p>
        </w:tc>
        <w:tc>
          <w:tcPr>
            <w:tcW w:w="1882" w:type="dxa"/>
          </w:tcPr>
          <w:p w14:paraId="2DF4B69A" w14:textId="77777777" w:rsidR="009E3D07" w:rsidRDefault="009E3D07" w:rsidP="009E3D07">
            <w:pPr>
              <w:jc w:val="center"/>
            </w:pPr>
          </w:p>
        </w:tc>
        <w:tc>
          <w:tcPr>
            <w:tcW w:w="1882" w:type="dxa"/>
          </w:tcPr>
          <w:p w14:paraId="200E0C63" w14:textId="77777777" w:rsidR="009E3D07" w:rsidRDefault="009E3D07" w:rsidP="009E3D07">
            <w:pPr>
              <w:jc w:val="center"/>
            </w:pPr>
          </w:p>
        </w:tc>
        <w:tc>
          <w:tcPr>
            <w:tcW w:w="1882" w:type="dxa"/>
          </w:tcPr>
          <w:p w14:paraId="55FDEEA8" w14:textId="77777777" w:rsidR="009E3D07" w:rsidRDefault="009E3D07" w:rsidP="009E3D07">
            <w:pPr>
              <w:jc w:val="center"/>
            </w:pPr>
          </w:p>
        </w:tc>
        <w:tc>
          <w:tcPr>
            <w:tcW w:w="1882" w:type="dxa"/>
          </w:tcPr>
          <w:p w14:paraId="09B981D2" w14:textId="77777777" w:rsidR="009E3D07" w:rsidRDefault="009E3D07" w:rsidP="009E3D07">
            <w:pPr>
              <w:jc w:val="center"/>
            </w:pPr>
          </w:p>
        </w:tc>
        <w:tc>
          <w:tcPr>
            <w:tcW w:w="1883" w:type="dxa"/>
          </w:tcPr>
          <w:p w14:paraId="2CB60026" w14:textId="77777777" w:rsidR="009E3D07" w:rsidRDefault="009E3D07" w:rsidP="009E3D07">
            <w:pPr>
              <w:jc w:val="center"/>
            </w:pPr>
          </w:p>
        </w:tc>
        <w:tc>
          <w:tcPr>
            <w:tcW w:w="1883" w:type="dxa"/>
          </w:tcPr>
          <w:p w14:paraId="5D3087BF" w14:textId="77777777" w:rsidR="009E3D07" w:rsidRDefault="009E3D07" w:rsidP="009E3D07">
            <w:pPr>
              <w:jc w:val="center"/>
            </w:pPr>
          </w:p>
        </w:tc>
      </w:tr>
    </w:tbl>
    <w:p w14:paraId="5AD8801C" w14:textId="77777777" w:rsidR="007268E4" w:rsidRPr="00BB4F60" w:rsidRDefault="009E3D07" w:rsidP="009E3D07">
      <w:pPr>
        <w:jc w:val="center"/>
      </w:pPr>
      <w:r>
        <w:t>© EditableCalendar.Com</w:t>
      </w:r>
    </w:p>
    <w:sectPr w:rsidR="007268E4" w:rsidRPr="00BB4F60" w:rsidSect="009E3D0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6F6F4" w14:textId="77777777" w:rsidR="00A65139" w:rsidRDefault="00A65139" w:rsidP="005762FE">
      <w:r>
        <w:separator/>
      </w:r>
    </w:p>
  </w:endnote>
  <w:endnote w:type="continuationSeparator" w:id="0">
    <w:p w14:paraId="7C96D2B3" w14:textId="77777777" w:rsidR="00A65139" w:rsidRDefault="00A65139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10175" w14:textId="77777777" w:rsidR="00A65139" w:rsidRDefault="00A65139" w:rsidP="005762FE">
      <w:r>
        <w:separator/>
      </w:r>
    </w:p>
  </w:footnote>
  <w:footnote w:type="continuationSeparator" w:id="0">
    <w:p w14:paraId="60120FA2" w14:textId="77777777" w:rsidR="00A65139" w:rsidRDefault="00A65139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D07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4E629F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3D07"/>
    <w:rsid w:val="009E7964"/>
    <w:rsid w:val="00A079B3"/>
    <w:rsid w:val="00A17906"/>
    <w:rsid w:val="00A32448"/>
    <w:rsid w:val="00A32BF4"/>
    <w:rsid w:val="00A3360B"/>
    <w:rsid w:val="00A345C0"/>
    <w:rsid w:val="00A35D8F"/>
    <w:rsid w:val="00A65139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9A628"/>
  <w15:docId w15:val="{73BC8487-FEA6-4231-8274-64C975434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5.april-2020-printable-calendar-holidays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2028 Printable Calendar with Holidays</dc:title>
  <dc:subject/>
  <dc:creator>EditableCalendar.Com</dc:creator>
  <cp:keywords/>
  <dc:description>Download more at EditableCalendar.Com</dc:description>
  <cp:lastModifiedBy>Manh Nguyen</cp:lastModifiedBy>
  <cp:revision>1</cp:revision>
  <dcterms:created xsi:type="dcterms:W3CDTF">2026-04-04T04:13:00Z</dcterms:created>
  <dcterms:modified xsi:type="dcterms:W3CDTF">2026-04-04T04:13:00Z</dcterms:modified>
</cp:coreProperties>
</file>