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46736" w14:textId="77777777" w:rsidR="00D967FF" w:rsidRDefault="001C6C31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March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2021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393BC23E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36486B71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34EAC63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4C381FBD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0268455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0AF6F39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54A95FA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9688178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6F6B657E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497A2DC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“Monday" 1 ""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4F9FB3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1AE5E55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65C795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0A67DC3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= “Friday"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338B7C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A7B1898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Monday</w:instrText>
            </w:r>
            <w:r>
              <w:fldChar w:fldCharType="end"/>
            </w:r>
            <w:r>
              <w:instrText xml:space="preserve"> = “Sunday"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</w:tr>
      <w:tr w:rsidR="00D967FF" w14:paraId="2726714D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62190A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0B73680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FB2B28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578B43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2A5CE5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DEA845A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8E43DDF" w14:textId="77777777" w:rsidR="00D967FF" w:rsidRDefault="00D967FF">
            <w:pPr>
              <w:pStyle w:val="CalendarText"/>
            </w:pPr>
          </w:p>
        </w:tc>
      </w:tr>
      <w:tr w:rsidR="00D967FF" w14:paraId="01EF143F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8D54FEC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67C601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A241A2F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60D66CC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B2D8556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C611D4A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4AD930C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</w:tr>
      <w:tr w:rsidR="00D967FF" w14:paraId="61047683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BE8630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D2C72A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D36DFA9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D2F275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042EDB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C867EFF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C2C4CC" w14:textId="77777777" w:rsidR="00D967FF" w:rsidRDefault="00D967FF">
            <w:pPr>
              <w:pStyle w:val="CalendarText"/>
            </w:pPr>
          </w:p>
        </w:tc>
      </w:tr>
      <w:tr w:rsidR="00D967FF" w14:paraId="36E59489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436678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BBECC21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71A9F337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FE48509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D06E15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31BDDDF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F1B5700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</w:tr>
      <w:tr w:rsidR="00D967FF" w14:paraId="093B6A41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0802E1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7474BA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3EAEFE01" w14:textId="77777777" w:rsidR="00D967FF" w:rsidRDefault="0075079B" w:rsidP="0075079B">
            <w:pPr>
              <w:pStyle w:val="CalendarText"/>
              <w:jc w:val="center"/>
            </w:pPr>
            <w:r w:rsidRPr="0075079B">
              <w:t>St. Patrick's Day</w:t>
            </w: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533EB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699977F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D55B2A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B2E657" w14:textId="77777777" w:rsidR="00D967FF" w:rsidRDefault="00D967FF">
            <w:pPr>
              <w:pStyle w:val="CalendarText"/>
            </w:pPr>
          </w:p>
        </w:tc>
      </w:tr>
      <w:tr w:rsidR="00D967FF" w14:paraId="7FF40078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7680080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BE813E0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114F6F5D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2F700759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7D69C86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F3FAD8C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8F1D137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</w:tr>
      <w:tr w:rsidR="00D967FF" w14:paraId="6088EC38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EC3057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AB5621A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0B8137F2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74BF0B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75F7AD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4F897CB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FE43318" w14:textId="77777777" w:rsidR="00D967FF" w:rsidRDefault="00D967FF">
            <w:pPr>
              <w:pStyle w:val="CalendarText"/>
            </w:pPr>
          </w:p>
        </w:tc>
      </w:tr>
      <w:tr w:rsidR="00D967FF" w14:paraId="2245DA5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FDB0BA3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115A709E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59F0F60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1DB5A2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8CDE6EF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214BEB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E6A6232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</w:tr>
      <w:tr w:rsidR="00D967FF" w14:paraId="774C69EB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D58AE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573E973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73BBDA0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9E64FC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38F8F6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7C99B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822BA28" w14:textId="77777777" w:rsidR="00D967FF" w:rsidRDefault="00D967FF">
            <w:pPr>
              <w:pStyle w:val="CalendarText"/>
            </w:pPr>
          </w:p>
        </w:tc>
      </w:tr>
      <w:tr w:rsidR="00D967FF" w14:paraId="5ADB56B4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98850F6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D96B920" w14:textId="77777777" w:rsidR="00D967FF" w:rsidRDefault="001C6C31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A48A63D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01E530C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664A184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D951A98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C2A390C" w14:textId="77777777" w:rsidR="00D967FF" w:rsidRDefault="00D967FF">
            <w:pPr>
              <w:pStyle w:val="Date"/>
            </w:pPr>
          </w:p>
        </w:tc>
      </w:tr>
      <w:tr w:rsidR="00D967FF" w14:paraId="52E74BA1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9A0CF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EFFD7A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4DC0F6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48CE3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91B28D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1FA56F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BE6DE34" w14:textId="77777777" w:rsidR="00D967FF" w:rsidRDefault="00D967FF">
            <w:pPr>
              <w:pStyle w:val="CalendarText"/>
            </w:pPr>
          </w:p>
        </w:tc>
      </w:tr>
    </w:tbl>
    <w:p w14:paraId="0E4D380F" w14:textId="5C351ED2" w:rsidR="00D967FF" w:rsidRDefault="00363261" w:rsidP="00363261">
      <w:pPr>
        <w:jc w:val="center"/>
      </w:pPr>
      <w:r>
        <w:t xml:space="preserve">© </w:t>
      </w:r>
      <w:r w:rsidR="003079B9">
        <w:t>Editable</w:t>
      </w:r>
      <w:bookmarkStart w:id="0" w:name="_GoBack"/>
      <w:bookmarkEnd w:id="0"/>
      <w:r>
        <w:t>Calendar.Com</w:t>
      </w:r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3/31/2021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3/1/2021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C6C31"/>
    <w:rsid w:val="003079B9"/>
    <w:rsid w:val="00363261"/>
    <w:rsid w:val="0075079B"/>
    <w:rsid w:val="00D9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88BB0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0C5F6-2638-4B46-BA29-5B986C15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3</TotalTime>
  <Pages>1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2021 Printable Calendar with Holidays</vt:lpstr>
    </vt:vector>
  </TitlesOfParts>
  <Company>Microsoft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2021 Printable Calendar with Holidays</dc:title>
  <dc:creator>AutoBVT</dc:creator>
  <cp:lastModifiedBy>admin</cp:lastModifiedBy>
  <cp:revision>4</cp:revision>
  <dcterms:created xsi:type="dcterms:W3CDTF">2018-11-20T03:13:00Z</dcterms:created>
  <dcterms:modified xsi:type="dcterms:W3CDTF">2019-05-20T08:36:00Z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