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462768" w:rsidRPr="00462768" w14:paraId="54D1ED66" w14:textId="77777777" w:rsidTr="00462768">
        <w:trPr>
          <w:trHeight w:val="600"/>
        </w:trPr>
        <w:tc>
          <w:tcPr>
            <w:tcW w:w="13176" w:type="dxa"/>
            <w:gridSpan w:val="7"/>
          </w:tcPr>
          <w:p w14:paraId="55BD28C5" w14:textId="77777777" w:rsidR="00462768" w:rsidRPr="00462768" w:rsidRDefault="00462768" w:rsidP="00462768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May 2024</w:t>
            </w:r>
          </w:p>
        </w:tc>
      </w:tr>
      <w:tr w:rsidR="00462768" w14:paraId="097CDCA9" w14:textId="77777777" w:rsidTr="00462768">
        <w:tc>
          <w:tcPr>
            <w:tcW w:w="1882" w:type="dxa"/>
          </w:tcPr>
          <w:p w14:paraId="148D481C" w14:textId="77777777" w:rsidR="00462768" w:rsidRDefault="00462768" w:rsidP="00462768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0B141CC9" w14:textId="77777777" w:rsidR="00462768" w:rsidRDefault="00462768" w:rsidP="00462768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1DA110DB" w14:textId="77777777" w:rsidR="00462768" w:rsidRDefault="00462768" w:rsidP="00462768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7106020" w14:textId="77777777" w:rsidR="00462768" w:rsidRDefault="00462768" w:rsidP="00462768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A4478CD" w14:textId="77777777" w:rsidR="00462768" w:rsidRDefault="00462768" w:rsidP="00462768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FDB2DC3" w14:textId="77777777" w:rsidR="00462768" w:rsidRDefault="00462768" w:rsidP="00462768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6774AC9" w14:textId="77777777" w:rsidR="00462768" w:rsidRDefault="00462768" w:rsidP="00462768">
            <w:pPr>
              <w:jc w:val="center"/>
            </w:pPr>
            <w:r>
              <w:t>Saturday</w:t>
            </w:r>
          </w:p>
        </w:tc>
      </w:tr>
      <w:tr w:rsidR="00462768" w14:paraId="416B93EF" w14:textId="77777777" w:rsidTr="0046276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1629F87E" w14:textId="77777777" w:rsidR="00462768" w:rsidRDefault="00462768" w:rsidP="00462768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32EBCFB" w14:textId="77777777" w:rsidR="00462768" w:rsidRDefault="00462768" w:rsidP="00462768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314E6C4" w14:textId="77777777" w:rsidR="00462768" w:rsidRDefault="00462768" w:rsidP="00462768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3E5B12A" w14:textId="77777777" w:rsidR="00462768" w:rsidRDefault="00462768" w:rsidP="00462768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DCA686E" w14:textId="77777777" w:rsidR="00462768" w:rsidRDefault="00462768" w:rsidP="00462768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9152B71" w14:textId="77777777" w:rsidR="00462768" w:rsidRDefault="00462768" w:rsidP="00462768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C303B9B" w14:textId="77777777" w:rsidR="00462768" w:rsidRDefault="00462768" w:rsidP="00462768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462768" w14:paraId="4CCF6209" w14:textId="77777777" w:rsidTr="0046276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716FD82" w14:textId="77777777" w:rsidR="00462768" w:rsidRDefault="00462768" w:rsidP="00462768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8083B38" w14:textId="77777777" w:rsidR="00462768" w:rsidRDefault="00462768" w:rsidP="00462768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ED4A8C3" w14:textId="77777777" w:rsidR="00462768" w:rsidRDefault="00462768" w:rsidP="00462768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F5B1D61" w14:textId="77777777" w:rsidR="00462768" w:rsidRDefault="00462768" w:rsidP="00462768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582D23B" w14:textId="77777777" w:rsidR="00462768" w:rsidRDefault="00462768" w:rsidP="00462768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6C7D98F" w14:textId="77777777" w:rsidR="00462768" w:rsidRDefault="00462768" w:rsidP="00462768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BF1F84C" w14:textId="77777777" w:rsidR="00462768" w:rsidRDefault="00462768" w:rsidP="00462768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462768" w14:paraId="4B7A57C9" w14:textId="77777777" w:rsidTr="0046276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AF0D8B9" w14:textId="77777777" w:rsidR="00462768" w:rsidRDefault="00462768" w:rsidP="00462768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4B708CD" w14:textId="77777777" w:rsidR="00462768" w:rsidRDefault="00462768" w:rsidP="00462768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CD960E9" w14:textId="77777777" w:rsidR="00462768" w:rsidRDefault="00462768" w:rsidP="00462768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A67AC93" w14:textId="77777777" w:rsidR="00462768" w:rsidRDefault="00462768" w:rsidP="00462768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6546CC1" w14:textId="77777777" w:rsidR="00462768" w:rsidRDefault="00462768" w:rsidP="00462768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FDCEA6C" w14:textId="77777777" w:rsidR="00462768" w:rsidRDefault="00462768" w:rsidP="00462768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91A27ED" w14:textId="77777777" w:rsidR="00462768" w:rsidRDefault="00462768" w:rsidP="00462768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462768" w14:paraId="070887FD" w14:textId="77777777" w:rsidTr="0046276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F8685B3" w14:textId="77777777" w:rsidR="00462768" w:rsidRDefault="00462768" w:rsidP="00462768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6C3E909" w14:textId="77777777" w:rsidR="00462768" w:rsidRDefault="00462768" w:rsidP="00462768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4CFE346" w14:textId="77777777" w:rsidR="00462768" w:rsidRDefault="00462768" w:rsidP="00462768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64EC893" w14:textId="77777777" w:rsidR="00462768" w:rsidRDefault="00462768" w:rsidP="00462768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7718891" w14:textId="77777777" w:rsidR="00462768" w:rsidRDefault="00462768" w:rsidP="00462768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991025D" w14:textId="77777777" w:rsidR="00462768" w:rsidRDefault="00462768" w:rsidP="00462768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6B145B89" w14:textId="77777777" w:rsidR="00462768" w:rsidRDefault="00462768" w:rsidP="00462768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462768" w14:paraId="10AD7A32" w14:textId="77777777" w:rsidTr="00462768">
        <w:trPr>
          <w:trHeight w:val="1340"/>
        </w:trPr>
        <w:tc>
          <w:tcPr>
            <w:tcW w:w="1882" w:type="dxa"/>
            <w:shd w:val="clear" w:color="auto" w:fill="auto"/>
          </w:tcPr>
          <w:p w14:paraId="6D55BA11" w14:textId="77777777" w:rsidR="00462768" w:rsidRDefault="00462768" w:rsidP="00462768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CD0111F" w14:textId="77777777" w:rsidR="00462768" w:rsidRDefault="00462768" w:rsidP="00462768">
            <w:pPr>
              <w:jc w:val="center"/>
            </w:pPr>
            <w:r>
              <w:t>27</w:t>
            </w:r>
            <w:r>
              <w:br/>
            </w:r>
            <w:r>
              <w:br/>
              <w:t>Memorial Day</w:t>
            </w:r>
          </w:p>
        </w:tc>
        <w:tc>
          <w:tcPr>
            <w:tcW w:w="1882" w:type="dxa"/>
            <w:shd w:val="clear" w:color="auto" w:fill="auto"/>
          </w:tcPr>
          <w:p w14:paraId="252D77F4" w14:textId="77777777" w:rsidR="00462768" w:rsidRDefault="00462768" w:rsidP="00462768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C5F8D20" w14:textId="77777777" w:rsidR="00462768" w:rsidRDefault="00462768" w:rsidP="00462768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8B5FB63" w14:textId="77777777" w:rsidR="00462768" w:rsidRDefault="00462768" w:rsidP="00462768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5879DAFB" w14:textId="77777777" w:rsidR="00462768" w:rsidRDefault="00462768" w:rsidP="00462768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55D2BD1A" w14:textId="77777777" w:rsidR="00462768" w:rsidRDefault="00462768" w:rsidP="00462768">
            <w:pPr>
              <w:jc w:val="center"/>
            </w:pPr>
          </w:p>
        </w:tc>
      </w:tr>
      <w:tr w:rsidR="00462768" w14:paraId="12327C18" w14:textId="77777777" w:rsidTr="00462768">
        <w:trPr>
          <w:trHeight w:val="1340"/>
        </w:trPr>
        <w:tc>
          <w:tcPr>
            <w:tcW w:w="1882" w:type="dxa"/>
          </w:tcPr>
          <w:p w14:paraId="6A358B48" w14:textId="77777777" w:rsidR="00462768" w:rsidRDefault="00462768" w:rsidP="00462768">
            <w:pPr>
              <w:jc w:val="center"/>
            </w:pPr>
          </w:p>
        </w:tc>
        <w:tc>
          <w:tcPr>
            <w:tcW w:w="1882" w:type="dxa"/>
          </w:tcPr>
          <w:p w14:paraId="232D2F10" w14:textId="77777777" w:rsidR="00462768" w:rsidRDefault="00462768" w:rsidP="00462768">
            <w:pPr>
              <w:jc w:val="center"/>
            </w:pPr>
          </w:p>
        </w:tc>
        <w:tc>
          <w:tcPr>
            <w:tcW w:w="1882" w:type="dxa"/>
          </w:tcPr>
          <w:p w14:paraId="17732D7D" w14:textId="77777777" w:rsidR="00462768" w:rsidRDefault="00462768" w:rsidP="00462768">
            <w:pPr>
              <w:jc w:val="center"/>
            </w:pPr>
          </w:p>
        </w:tc>
        <w:tc>
          <w:tcPr>
            <w:tcW w:w="1882" w:type="dxa"/>
          </w:tcPr>
          <w:p w14:paraId="38A4E27C" w14:textId="77777777" w:rsidR="00462768" w:rsidRDefault="00462768" w:rsidP="00462768">
            <w:pPr>
              <w:jc w:val="center"/>
            </w:pPr>
          </w:p>
        </w:tc>
        <w:tc>
          <w:tcPr>
            <w:tcW w:w="1882" w:type="dxa"/>
          </w:tcPr>
          <w:p w14:paraId="2891933A" w14:textId="77777777" w:rsidR="00462768" w:rsidRDefault="00462768" w:rsidP="00462768">
            <w:pPr>
              <w:jc w:val="center"/>
            </w:pPr>
          </w:p>
        </w:tc>
        <w:tc>
          <w:tcPr>
            <w:tcW w:w="1883" w:type="dxa"/>
          </w:tcPr>
          <w:p w14:paraId="73C9EC49" w14:textId="77777777" w:rsidR="00462768" w:rsidRDefault="00462768" w:rsidP="00462768">
            <w:pPr>
              <w:jc w:val="center"/>
            </w:pPr>
          </w:p>
        </w:tc>
        <w:tc>
          <w:tcPr>
            <w:tcW w:w="1883" w:type="dxa"/>
          </w:tcPr>
          <w:p w14:paraId="247AB305" w14:textId="77777777" w:rsidR="00462768" w:rsidRDefault="00462768" w:rsidP="00462768">
            <w:pPr>
              <w:jc w:val="center"/>
            </w:pPr>
          </w:p>
        </w:tc>
      </w:tr>
    </w:tbl>
    <w:p w14:paraId="35CF5DD1" w14:textId="77777777" w:rsidR="007268E4" w:rsidRPr="00BB4F60" w:rsidRDefault="00462768" w:rsidP="00462768">
      <w:pPr>
        <w:jc w:val="center"/>
      </w:pPr>
      <w:r>
        <w:t>© EditableCalendar.Com</w:t>
      </w:r>
    </w:p>
    <w:sectPr w:rsidR="007268E4" w:rsidRPr="00BB4F60" w:rsidSect="004627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7C8ED" w14:textId="77777777" w:rsidR="00054EC0" w:rsidRDefault="00054EC0" w:rsidP="005762FE">
      <w:r>
        <w:separator/>
      </w:r>
    </w:p>
  </w:endnote>
  <w:endnote w:type="continuationSeparator" w:id="0">
    <w:p w14:paraId="7CE7B5CA" w14:textId="77777777" w:rsidR="00054EC0" w:rsidRDefault="00054EC0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50BAF" w14:textId="77777777" w:rsidR="00054EC0" w:rsidRDefault="00054EC0" w:rsidP="005762FE">
      <w:r>
        <w:separator/>
      </w:r>
    </w:p>
  </w:footnote>
  <w:footnote w:type="continuationSeparator" w:id="0">
    <w:p w14:paraId="1B2CA8F9" w14:textId="77777777" w:rsidR="00054EC0" w:rsidRDefault="00054EC0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68"/>
    <w:rsid w:val="00037140"/>
    <w:rsid w:val="0004106F"/>
    <w:rsid w:val="00054EC0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62768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140AA"/>
  <w15:docId w15:val="{0AC89B79-11D9-4BAC-AE16-8BA2B119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2024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2022-05-07T10:03:00Z</dcterms:created>
  <dcterms:modified xsi:type="dcterms:W3CDTF">2022-05-07T10:03:00Z</dcterms:modified>
</cp:coreProperties>
</file>