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606741" w:rsidRPr="00606741" w14:paraId="7FCBB9B9" w14:textId="77777777" w:rsidTr="00606741">
        <w:trPr>
          <w:trHeight w:val="600"/>
        </w:trPr>
        <w:tc>
          <w:tcPr>
            <w:tcW w:w="9576" w:type="dxa"/>
            <w:gridSpan w:val="7"/>
          </w:tcPr>
          <w:p w14:paraId="4101DEC3" w14:textId="77777777" w:rsidR="00606741" w:rsidRPr="00606741" w:rsidRDefault="00606741" w:rsidP="00606741">
            <w:pPr>
              <w:jc w:val="center"/>
              <w:rPr>
                <w:sz w:val="48"/>
              </w:rPr>
            </w:pPr>
            <w:r>
              <w:rPr>
                <w:sz w:val="48"/>
              </w:rPr>
              <w:t>May 2025</w:t>
            </w:r>
          </w:p>
        </w:tc>
      </w:tr>
      <w:tr w:rsidR="00606741" w14:paraId="4C922AE5" w14:textId="77777777" w:rsidTr="00606741">
        <w:tc>
          <w:tcPr>
            <w:tcW w:w="1368" w:type="dxa"/>
          </w:tcPr>
          <w:p w14:paraId="45A0FB12" w14:textId="77777777" w:rsidR="00606741" w:rsidRDefault="00606741" w:rsidP="00606741">
            <w:pPr>
              <w:jc w:val="center"/>
            </w:pPr>
            <w:r>
              <w:t>Sunday</w:t>
            </w:r>
          </w:p>
        </w:tc>
        <w:tc>
          <w:tcPr>
            <w:tcW w:w="1368" w:type="dxa"/>
          </w:tcPr>
          <w:p w14:paraId="4BCCCDF6" w14:textId="77777777" w:rsidR="00606741" w:rsidRDefault="00606741" w:rsidP="00606741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0B0629D7" w14:textId="77777777" w:rsidR="00606741" w:rsidRDefault="00606741" w:rsidP="00606741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067FDDEC" w14:textId="77777777" w:rsidR="00606741" w:rsidRDefault="00606741" w:rsidP="00606741">
            <w:pPr>
              <w:jc w:val="center"/>
            </w:pPr>
            <w:r>
              <w:t>Wednesday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72715EC7" w14:textId="77777777" w:rsidR="00606741" w:rsidRDefault="00606741" w:rsidP="00606741">
            <w:pPr>
              <w:jc w:val="center"/>
            </w:pPr>
            <w:r>
              <w:t>Thursday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24DF367" w14:textId="77777777" w:rsidR="00606741" w:rsidRDefault="00606741" w:rsidP="00606741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37F7AAF" w14:textId="77777777" w:rsidR="00606741" w:rsidRDefault="00606741" w:rsidP="00606741">
            <w:pPr>
              <w:jc w:val="center"/>
            </w:pPr>
            <w:r>
              <w:t>Saturday</w:t>
            </w:r>
          </w:p>
        </w:tc>
      </w:tr>
      <w:tr w:rsidR="00606741" w14:paraId="7C618DB3" w14:textId="77777777" w:rsidTr="00606741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1E84812E" w14:textId="77777777" w:rsidR="00606741" w:rsidRDefault="00606741" w:rsidP="00606741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C5C7EC7" w14:textId="77777777" w:rsidR="00606741" w:rsidRDefault="00606741" w:rsidP="00606741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378738E" w14:textId="77777777" w:rsidR="00606741" w:rsidRDefault="00606741" w:rsidP="00606741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1EF5F192" w14:textId="77777777" w:rsidR="00606741" w:rsidRDefault="00606741" w:rsidP="00606741">
            <w:pPr>
              <w:jc w:val="center"/>
            </w:pP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C411F7E" w14:textId="77777777" w:rsidR="00606741" w:rsidRDefault="00606741" w:rsidP="00606741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961FA1E" w14:textId="77777777" w:rsidR="00606741" w:rsidRDefault="00606741" w:rsidP="00606741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EC52677" w14:textId="77777777" w:rsidR="00606741" w:rsidRDefault="00606741" w:rsidP="00606741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</w:tr>
      <w:tr w:rsidR="00606741" w14:paraId="32B5C3BC" w14:textId="77777777" w:rsidTr="00606741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5861080" w14:textId="77777777" w:rsidR="00606741" w:rsidRDefault="00606741" w:rsidP="00606741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333DDBC" w14:textId="77777777" w:rsidR="00606741" w:rsidRDefault="00606741" w:rsidP="00606741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7CE49F7" w14:textId="77777777" w:rsidR="00606741" w:rsidRDefault="00606741" w:rsidP="00606741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FF86C4E" w14:textId="77777777" w:rsidR="00606741" w:rsidRDefault="00606741" w:rsidP="00606741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85FFBE5" w14:textId="77777777" w:rsidR="00606741" w:rsidRDefault="00606741" w:rsidP="00606741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54F814C" w14:textId="77777777" w:rsidR="00606741" w:rsidRDefault="00606741" w:rsidP="00606741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61FF2E3" w14:textId="77777777" w:rsidR="00606741" w:rsidRDefault="00606741" w:rsidP="00606741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</w:tr>
      <w:tr w:rsidR="00606741" w14:paraId="1B2C5919" w14:textId="77777777" w:rsidTr="00606741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222D1E7" w14:textId="77777777" w:rsidR="00606741" w:rsidRDefault="00606741" w:rsidP="00606741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CDB2CCA" w14:textId="77777777" w:rsidR="00606741" w:rsidRDefault="00606741" w:rsidP="00606741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F51F8C2" w14:textId="77777777" w:rsidR="00606741" w:rsidRDefault="00606741" w:rsidP="00606741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6C0FDDD" w14:textId="77777777" w:rsidR="00606741" w:rsidRDefault="00606741" w:rsidP="00606741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4D7D836" w14:textId="77777777" w:rsidR="00606741" w:rsidRDefault="00606741" w:rsidP="00606741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78E49AF" w14:textId="77777777" w:rsidR="00606741" w:rsidRDefault="00606741" w:rsidP="00606741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8ADB602" w14:textId="77777777" w:rsidR="00606741" w:rsidRDefault="00606741" w:rsidP="00606741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</w:tr>
      <w:tr w:rsidR="00606741" w14:paraId="57961017" w14:textId="77777777" w:rsidTr="00606741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F62DCEA" w14:textId="77777777" w:rsidR="00606741" w:rsidRDefault="00606741" w:rsidP="00606741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EC1C5C3" w14:textId="77777777" w:rsidR="00606741" w:rsidRDefault="00606741" w:rsidP="00606741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ACCB1FD" w14:textId="77777777" w:rsidR="00606741" w:rsidRDefault="00606741" w:rsidP="00606741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29D5232F" w14:textId="77777777" w:rsidR="00606741" w:rsidRDefault="00606741" w:rsidP="00606741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0B3879B" w14:textId="77777777" w:rsidR="00606741" w:rsidRDefault="00606741" w:rsidP="00606741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26634BA" w14:textId="77777777" w:rsidR="00606741" w:rsidRDefault="00606741" w:rsidP="00606741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601A14F" w14:textId="77777777" w:rsidR="00606741" w:rsidRDefault="00606741" w:rsidP="00606741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</w:tr>
      <w:tr w:rsidR="00606741" w14:paraId="5E4711BD" w14:textId="77777777" w:rsidTr="00606741">
        <w:trPr>
          <w:trHeight w:val="1500"/>
        </w:trPr>
        <w:tc>
          <w:tcPr>
            <w:tcW w:w="1368" w:type="dxa"/>
            <w:shd w:val="clear" w:color="auto" w:fill="auto"/>
          </w:tcPr>
          <w:p w14:paraId="32F42BA1" w14:textId="77777777" w:rsidR="00606741" w:rsidRDefault="00606741" w:rsidP="00606741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5C3AA132" w14:textId="77777777" w:rsidR="00606741" w:rsidRDefault="00606741" w:rsidP="00606741">
            <w:pPr>
              <w:jc w:val="center"/>
            </w:pPr>
            <w:r>
              <w:t>26</w:t>
            </w:r>
            <w:r>
              <w:br/>
            </w:r>
            <w:r>
              <w:br/>
              <w:t>Memorial Day</w:t>
            </w:r>
          </w:p>
        </w:tc>
        <w:tc>
          <w:tcPr>
            <w:tcW w:w="1368" w:type="dxa"/>
            <w:shd w:val="clear" w:color="auto" w:fill="auto"/>
          </w:tcPr>
          <w:p w14:paraId="5046CF9C" w14:textId="77777777" w:rsidR="00606741" w:rsidRDefault="00606741" w:rsidP="00606741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47976259" w14:textId="77777777" w:rsidR="00606741" w:rsidRDefault="00606741" w:rsidP="00606741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15A4BF89" w14:textId="77777777" w:rsidR="00606741" w:rsidRDefault="00606741" w:rsidP="00606741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C549E05" w14:textId="77777777" w:rsidR="00606741" w:rsidRDefault="00606741" w:rsidP="00606741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053F08F3" w14:textId="77777777" w:rsidR="00606741" w:rsidRDefault="00606741" w:rsidP="00606741">
            <w:pPr>
              <w:jc w:val="center"/>
            </w:pPr>
            <w:r>
              <w:t>31</w:t>
            </w:r>
            <w:r>
              <w:br/>
            </w:r>
            <w:r>
              <w:br/>
            </w:r>
          </w:p>
        </w:tc>
      </w:tr>
      <w:tr w:rsidR="00606741" w14:paraId="40766669" w14:textId="77777777" w:rsidTr="00606741">
        <w:trPr>
          <w:trHeight w:val="1500"/>
        </w:trPr>
        <w:tc>
          <w:tcPr>
            <w:tcW w:w="1368" w:type="dxa"/>
          </w:tcPr>
          <w:p w14:paraId="67807A17" w14:textId="77777777" w:rsidR="00606741" w:rsidRDefault="00606741" w:rsidP="00606741">
            <w:pPr>
              <w:jc w:val="center"/>
            </w:pPr>
          </w:p>
        </w:tc>
        <w:tc>
          <w:tcPr>
            <w:tcW w:w="1368" w:type="dxa"/>
          </w:tcPr>
          <w:p w14:paraId="46D8BCEA" w14:textId="77777777" w:rsidR="00606741" w:rsidRDefault="00606741" w:rsidP="00606741">
            <w:pPr>
              <w:jc w:val="center"/>
            </w:pPr>
          </w:p>
        </w:tc>
        <w:tc>
          <w:tcPr>
            <w:tcW w:w="1368" w:type="dxa"/>
          </w:tcPr>
          <w:p w14:paraId="03D440D1" w14:textId="77777777" w:rsidR="00606741" w:rsidRDefault="00606741" w:rsidP="00606741">
            <w:pPr>
              <w:jc w:val="center"/>
            </w:pPr>
          </w:p>
        </w:tc>
        <w:tc>
          <w:tcPr>
            <w:tcW w:w="1368" w:type="dxa"/>
          </w:tcPr>
          <w:p w14:paraId="00C7434F" w14:textId="77777777" w:rsidR="00606741" w:rsidRDefault="00606741" w:rsidP="00606741">
            <w:pPr>
              <w:jc w:val="center"/>
            </w:pPr>
          </w:p>
        </w:tc>
        <w:tc>
          <w:tcPr>
            <w:tcW w:w="1368" w:type="dxa"/>
          </w:tcPr>
          <w:p w14:paraId="776DD5B5" w14:textId="77777777" w:rsidR="00606741" w:rsidRDefault="00606741" w:rsidP="00606741">
            <w:pPr>
              <w:jc w:val="center"/>
            </w:pPr>
          </w:p>
        </w:tc>
        <w:tc>
          <w:tcPr>
            <w:tcW w:w="1368" w:type="dxa"/>
          </w:tcPr>
          <w:p w14:paraId="4BAC80CF" w14:textId="77777777" w:rsidR="00606741" w:rsidRDefault="00606741" w:rsidP="00606741">
            <w:pPr>
              <w:jc w:val="center"/>
            </w:pPr>
          </w:p>
        </w:tc>
        <w:tc>
          <w:tcPr>
            <w:tcW w:w="1368" w:type="dxa"/>
          </w:tcPr>
          <w:p w14:paraId="33D6548D" w14:textId="77777777" w:rsidR="00606741" w:rsidRDefault="00606741" w:rsidP="00606741">
            <w:pPr>
              <w:jc w:val="center"/>
            </w:pPr>
          </w:p>
        </w:tc>
      </w:tr>
    </w:tbl>
    <w:p w14:paraId="1943A509" w14:textId="77777777" w:rsidR="00606741" w:rsidRDefault="00606741" w:rsidP="00606741">
      <w:pPr>
        <w:jc w:val="center"/>
      </w:pPr>
    </w:p>
    <w:tbl>
      <w:tblPr>
        <w:tblStyle w:val="CalendarAddIn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92"/>
        <w:gridCol w:w="3192"/>
        <w:gridCol w:w="3192"/>
      </w:tblGrid>
      <w:tr w:rsidR="00606741" w14:paraId="5C01B5DD" w14:textId="77777777" w:rsidTr="00606741"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606741" w:rsidRPr="00606741" w14:paraId="68DF2433" w14:textId="77777777" w:rsidTr="00606741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531F0A68" w14:textId="77777777" w:rsidR="00606741" w:rsidRPr="00606741" w:rsidRDefault="00606741" w:rsidP="0060674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April 2025</w:t>
                  </w:r>
                </w:p>
              </w:tc>
            </w:tr>
            <w:tr w:rsidR="00606741" w:rsidRPr="00606741" w14:paraId="14789F49" w14:textId="77777777" w:rsidTr="00606741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37CB25C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71D35A98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4477DFE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5B94E04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0F2DA00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FA21714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85C3561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606741" w:rsidRPr="00606741" w14:paraId="407BA4D9" w14:textId="77777777" w:rsidTr="00606741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2836D36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701AB93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6200316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5235748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7D83B66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1D6B9485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32D6B56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</w:tr>
            <w:tr w:rsidR="00606741" w:rsidRPr="00606741" w14:paraId="3EDC8359" w14:textId="77777777" w:rsidTr="0060674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626FF42B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BF6FF91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DB757BC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DAD9D18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870545E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8619242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234CE57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</w:tr>
            <w:tr w:rsidR="00606741" w:rsidRPr="00606741" w14:paraId="5DD7EA81" w14:textId="77777777" w:rsidTr="0060674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CA7B977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982C354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88C30B9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53626C9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97AD757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8A41B25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AB21B8E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</w:tr>
            <w:tr w:rsidR="00606741" w:rsidRPr="00606741" w14:paraId="708FDE50" w14:textId="77777777" w:rsidTr="0060674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3F4C417D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B791E17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08455B6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FD8FC9D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25FD02E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0C23095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4CE7CA0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</w:tr>
            <w:tr w:rsidR="00606741" w:rsidRPr="00606741" w14:paraId="3C659114" w14:textId="77777777" w:rsidTr="0060674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A50A6BF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319E366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3359D1D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AD9524D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E373C0D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8077DBD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26F8C48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606741" w:rsidRPr="00606741" w14:paraId="6C52C29F" w14:textId="77777777" w:rsidTr="0060674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F7B8DE6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1FF7E07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192CBB4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79D8738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159261F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4181E46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C4E20F2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3E013E61" w14:textId="77777777" w:rsidR="00606741" w:rsidRDefault="00606741" w:rsidP="00606741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606741" w:rsidRPr="00606741" w14:paraId="607FF56B" w14:textId="77777777" w:rsidTr="00606741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50C2E960" w14:textId="77777777" w:rsidR="00606741" w:rsidRPr="00606741" w:rsidRDefault="00606741" w:rsidP="0060674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May 2025</w:t>
                  </w:r>
                </w:p>
              </w:tc>
            </w:tr>
            <w:tr w:rsidR="00606741" w:rsidRPr="00606741" w14:paraId="2DF93558" w14:textId="77777777" w:rsidTr="00606741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7F6F924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48C0A9CD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23F0181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6297825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5FF30BD1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A192BBE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2AFD133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606741" w:rsidRPr="00606741" w14:paraId="0B6B106C" w14:textId="77777777" w:rsidTr="00606741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C804411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FC01B83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37EC5A8A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15A33FB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7C88E179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A3ECF21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469CE0DB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</w:tr>
            <w:tr w:rsidR="00606741" w:rsidRPr="00606741" w14:paraId="0D078DEC" w14:textId="77777777" w:rsidTr="0060674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561B110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FD284A3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A37222E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02704B1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3EBED2B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CF64FA2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059B87F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</w:tr>
            <w:tr w:rsidR="00606741" w:rsidRPr="00606741" w14:paraId="590FB2DF" w14:textId="77777777" w:rsidTr="0060674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5DC4989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EFDFAD5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08C817E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9507684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EDFAB8D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5C514F8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4C23247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</w:tr>
            <w:tr w:rsidR="00606741" w:rsidRPr="00606741" w14:paraId="12033E34" w14:textId="77777777" w:rsidTr="0060674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4A4DF033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B04B08A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DF57A11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D58D981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49D2977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C4CA0F5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2C7B1F8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</w:tr>
            <w:tr w:rsidR="00606741" w:rsidRPr="00606741" w14:paraId="5B15398D" w14:textId="77777777" w:rsidTr="0060674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217612D4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9BD22DC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7EF3593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EE73892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7720FBA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DD258D7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9A71D20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31</w:t>
                  </w:r>
                </w:p>
              </w:tc>
            </w:tr>
            <w:tr w:rsidR="00606741" w:rsidRPr="00606741" w14:paraId="3EF18F8C" w14:textId="77777777" w:rsidTr="0060674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84DC9C3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B421B20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21779EE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9ADA177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5180B66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67A3898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9DA18AD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541CBA83" w14:textId="77777777" w:rsidR="00606741" w:rsidRDefault="00606741" w:rsidP="00606741">
            <w:pPr>
              <w:jc w:val="center"/>
            </w:pPr>
          </w:p>
        </w:tc>
        <w:tc>
          <w:tcPr>
            <w:tcW w:w="3192" w:type="dxa"/>
            <w:shd w:val="clear" w:color="auto" w:fill="auto"/>
          </w:tcPr>
          <w:tbl>
            <w:tblPr>
              <w:tblStyle w:val="CalendarAddIn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39"/>
              <w:gridCol w:w="439"/>
              <w:gridCol w:w="439"/>
              <w:gridCol w:w="439"/>
              <w:gridCol w:w="440"/>
              <w:gridCol w:w="440"/>
              <w:gridCol w:w="440"/>
            </w:tblGrid>
            <w:tr w:rsidR="00606741" w:rsidRPr="00606741" w14:paraId="4D00B2A9" w14:textId="77777777" w:rsidTr="00606741">
              <w:trPr>
                <w:trHeight w:val="400"/>
              </w:trPr>
              <w:tc>
                <w:tcPr>
                  <w:tcW w:w="3076" w:type="dxa"/>
                  <w:gridSpan w:val="7"/>
                  <w:shd w:val="clear" w:color="auto" w:fill="auto"/>
                  <w:vAlign w:val="center"/>
                </w:tcPr>
                <w:p w14:paraId="6D2C0675" w14:textId="77777777" w:rsidR="00606741" w:rsidRPr="00606741" w:rsidRDefault="00606741" w:rsidP="00606741">
                  <w:pPr>
                    <w:jc w:val="center"/>
                    <w:rPr>
                      <w:sz w:val="36"/>
                    </w:rPr>
                  </w:pPr>
                  <w:r>
                    <w:rPr>
                      <w:sz w:val="36"/>
                    </w:rPr>
                    <w:t>June 2025</w:t>
                  </w:r>
                </w:p>
              </w:tc>
            </w:tr>
            <w:tr w:rsidR="00606741" w:rsidRPr="00606741" w14:paraId="0D0A981A" w14:textId="77777777" w:rsidTr="00606741">
              <w:trPr>
                <w:trHeight w:val="280"/>
              </w:trPr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2ED2D67C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97B2BC3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M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54AB414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39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0DEB2DBF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W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1246C0FF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T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3F66AA7D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F</w:t>
                  </w:r>
                </w:p>
              </w:tc>
              <w:tc>
                <w:tcPr>
                  <w:tcW w:w="440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14:paraId="60A74B8F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S</w:t>
                  </w:r>
                </w:p>
              </w:tc>
            </w:tr>
            <w:tr w:rsidR="00606741" w:rsidRPr="00606741" w14:paraId="517154C3" w14:textId="77777777" w:rsidTr="00606741">
              <w:trPr>
                <w:trHeight w:val="280"/>
              </w:trPr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A79C72E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CDB1038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5B0A0C62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</w:t>
                  </w:r>
                </w:p>
              </w:tc>
              <w:tc>
                <w:tcPr>
                  <w:tcW w:w="439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B89F5DA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4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66A97566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5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0E09B5A8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6</w:t>
                  </w:r>
                </w:p>
              </w:tc>
              <w:tc>
                <w:tcPr>
                  <w:tcW w:w="440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14:paraId="258A9B37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7</w:t>
                  </w:r>
                </w:p>
              </w:tc>
            </w:tr>
            <w:tr w:rsidR="00606741" w:rsidRPr="00606741" w14:paraId="459F98DB" w14:textId="77777777" w:rsidTr="0060674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03CD9722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8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12BA21C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1F6CCD7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41CFE37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11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17516C78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12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9BAF2B7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13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3FE1606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14</w:t>
                  </w:r>
                </w:p>
              </w:tc>
            </w:tr>
            <w:tr w:rsidR="00606741" w:rsidRPr="00606741" w14:paraId="79E1921F" w14:textId="77777777" w:rsidTr="0060674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6B7D7A3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15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5D84608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16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7503751F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17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20B12CC3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18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80EEA1D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19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F3839FE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20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2B15AED9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21</w:t>
                  </w:r>
                </w:p>
              </w:tc>
            </w:tr>
            <w:tr w:rsidR="00606741" w:rsidRPr="00606741" w14:paraId="31D2BF58" w14:textId="77777777" w:rsidTr="0060674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5DAFA08D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22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35AF33A4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23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D5CDC11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24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E734894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25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7B4056B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26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040C7CA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27</w:t>
                  </w: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603D7C34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28</w:t>
                  </w:r>
                </w:p>
              </w:tc>
            </w:tr>
            <w:tr w:rsidR="00606741" w:rsidRPr="00606741" w14:paraId="21F6CABA" w14:textId="77777777" w:rsidTr="0060674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7D034E62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29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02E30762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  <w:r>
                    <w:rPr>
                      <w:sz w:val="20"/>
                    </w:rPr>
                    <w:t>30</w:t>
                  </w: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5A9EDECA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BD5E153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7731F3E2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26610EC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30A41643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</w:p>
              </w:tc>
            </w:tr>
            <w:tr w:rsidR="00606741" w:rsidRPr="00606741" w14:paraId="0A278882" w14:textId="77777777" w:rsidTr="00606741">
              <w:trPr>
                <w:trHeight w:val="280"/>
              </w:trPr>
              <w:tc>
                <w:tcPr>
                  <w:tcW w:w="439" w:type="dxa"/>
                  <w:shd w:val="clear" w:color="auto" w:fill="auto"/>
                  <w:vAlign w:val="center"/>
                </w:tcPr>
                <w:p w14:paraId="13CC18DD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17E2A137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6C4F8708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39" w:type="dxa"/>
                  <w:shd w:val="clear" w:color="auto" w:fill="auto"/>
                  <w:vAlign w:val="center"/>
                </w:tcPr>
                <w:p w14:paraId="41FC25C2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01415407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42414E22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</w:p>
              </w:tc>
              <w:tc>
                <w:tcPr>
                  <w:tcW w:w="440" w:type="dxa"/>
                  <w:shd w:val="clear" w:color="auto" w:fill="auto"/>
                  <w:vAlign w:val="center"/>
                </w:tcPr>
                <w:p w14:paraId="5E5F5407" w14:textId="77777777" w:rsidR="00606741" w:rsidRPr="00606741" w:rsidRDefault="00606741" w:rsidP="00606741">
                  <w:pPr>
                    <w:jc w:val="center"/>
                    <w:rPr>
                      <w:sz w:val="20"/>
                    </w:rPr>
                  </w:pPr>
                </w:p>
              </w:tc>
            </w:tr>
          </w:tbl>
          <w:p w14:paraId="29AC8F49" w14:textId="77777777" w:rsidR="00606741" w:rsidRDefault="00606741" w:rsidP="00606741">
            <w:pPr>
              <w:jc w:val="center"/>
            </w:pPr>
          </w:p>
        </w:tc>
      </w:tr>
    </w:tbl>
    <w:p w14:paraId="48AAD107" w14:textId="77777777" w:rsidR="007268E4" w:rsidRPr="00BB4F60" w:rsidRDefault="00606741" w:rsidP="00606741">
      <w:pPr>
        <w:jc w:val="center"/>
      </w:pPr>
      <w:r>
        <w:t>© EditableCalendar.Com</w:t>
      </w:r>
    </w:p>
    <w:sectPr w:rsidR="007268E4" w:rsidRPr="00BB4F60" w:rsidSect="0060674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F11EDCA" w14:textId="77777777" w:rsidR="0061448C" w:rsidRDefault="0061448C" w:rsidP="005762FE">
      <w:r>
        <w:separator/>
      </w:r>
    </w:p>
  </w:endnote>
  <w:endnote w:type="continuationSeparator" w:id="0">
    <w:p w14:paraId="5F9A4B99" w14:textId="77777777" w:rsidR="0061448C" w:rsidRDefault="0061448C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184728" w14:textId="77777777" w:rsidR="0061448C" w:rsidRDefault="0061448C" w:rsidP="005762FE">
      <w:r>
        <w:separator/>
      </w:r>
    </w:p>
  </w:footnote>
  <w:footnote w:type="continuationSeparator" w:id="0">
    <w:p w14:paraId="175838FA" w14:textId="77777777" w:rsidR="0061448C" w:rsidRDefault="0061448C" w:rsidP="005762F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 w16cid:durableId="758258322">
    <w:abstractNumId w:val="0"/>
  </w:num>
  <w:num w:numId="2" w16cid:durableId="1356033281">
    <w:abstractNumId w:val="1"/>
  </w:num>
  <w:num w:numId="3" w16cid:durableId="1344093029">
    <w:abstractNumId w:val="1"/>
  </w:num>
  <w:num w:numId="4" w16cid:durableId="1052577431">
    <w:abstractNumId w:val="1"/>
  </w:num>
  <w:num w:numId="5" w16cid:durableId="107893164">
    <w:abstractNumId w:val="1"/>
  </w:num>
  <w:num w:numId="6" w16cid:durableId="458107484">
    <w:abstractNumId w:val="1"/>
  </w:num>
  <w:num w:numId="7" w16cid:durableId="90487815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fullPage" w:percent="59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6741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D2067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06741"/>
    <w:rsid w:val="0061176B"/>
    <w:rsid w:val="0061448C"/>
    <w:rsid w:val="006166C5"/>
    <w:rsid w:val="006171DE"/>
    <w:rsid w:val="00637819"/>
    <w:rsid w:val="006516C9"/>
    <w:rsid w:val="00656579"/>
    <w:rsid w:val="00661C88"/>
    <w:rsid w:val="00664931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450BC"/>
    <w:rsid w:val="00855C17"/>
    <w:rsid w:val="00867BC5"/>
    <w:rsid w:val="00883782"/>
    <w:rsid w:val="008A6BFD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9E7964"/>
    <w:rsid w:val="00A079B3"/>
    <w:rsid w:val="00A17906"/>
    <w:rsid w:val="00A32448"/>
    <w:rsid w:val="00A32BF4"/>
    <w:rsid w:val="00A3360B"/>
    <w:rsid w:val="00A345C0"/>
    <w:rsid w:val="00A35D8F"/>
    <w:rsid w:val="00A7279D"/>
    <w:rsid w:val="00A81413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08CE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853E2"/>
    <w:rsid w:val="00CB6950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07B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B24B6FF"/>
  <w15:docId w15:val="{85DC3363-079F-42E3-A45B-ED2ADD0A1E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Cals-ok\EditableCalendar-ok\3.april-2020-editable-calendar-portrait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1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May 2025 Editable Calendar (Portrait)</dc:title>
  <dc:subject/>
  <dc:creator>EditableCalendar.Com</dc:creator>
  <cp:keywords/>
  <dc:description>Download more at EditableCalendar.Com</dc:description>
  <cp:lastModifiedBy>Editable Calendar</cp:lastModifiedBy>
  <cp:revision>1</cp:revision>
  <dcterms:created xsi:type="dcterms:W3CDTF">2023-11-26T04:38:00Z</dcterms:created>
  <dcterms:modified xsi:type="dcterms:W3CDTF">2023-11-26T04:39:00Z</dcterms:modified>
</cp:coreProperties>
</file>