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1E3676" w:rsidRPr="001E3676" w14:paraId="23A0BECA" w14:textId="77777777" w:rsidTr="001E3676">
        <w:trPr>
          <w:trHeight w:val="600"/>
        </w:trPr>
        <w:tc>
          <w:tcPr>
            <w:tcW w:w="13176" w:type="dxa"/>
            <w:gridSpan w:val="7"/>
          </w:tcPr>
          <w:p w14:paraId="3D87F3CC" w14:textId="77777777" w:rsidR="001E3676" w:rsidRPr="001E3676" w:rsidRDefault="001E3676" w:rsidP="001E3676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2028</w:t>
            </w:r>
          </w:p>
        </w:tc>
      </w:tr>
      <w:tr w:rsidR="001E3676" w14:paraId="1D357B83" w14:textId="77777777" w:rsidTr="001E3676">
        <w:tc>
          <w:tcPr>
            <w:tcW w:w="1882" w:type="dxa"/>
          </w:tcPr>
          <w:p w14:paraId="68C41183" w14:textId="77777777" w:rsidR="001E3676" w:rsidRDefault="001E3676" w:rsidP="001E3676">
            <w:pPr>
              <w:jc w:val="center"/>
            </w:pPr>
            <w:r>
              <w:t>Sunday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4E0CF64" w14:textId="77777777" w:rsidR="001E3676" w:rsidRDefault="001E3676" w:rsidP="001E3676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F811261" w14:textId="77777777" w:rsidR="001E3676" w:rsidRDefault="001E3676" w:rsidP="001E3676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5AB1864" w14:textId="77777777" w:rsidR="001E3676" w:rsidRDefault="001E3676" w:rsidP="001E3676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FD35F43" w14:textId="77777777" w:rsidR="001E3676" w:rsidRDefault="001E3676" w:rsidP="001E3676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AFA6A40" w14:textId="77777777" w:rsidR="001E3676" w:rsidRDefault="001E3676" w:rsidP="001E3676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3CAFC16" w14:textId="77777777" w:rsidR="001E3676" w:rsidRDefault="001E3676" w:rsidP="001E3676">
            <w:pPr>
              <w:jc w:val="center"/>
            </w:pPr>
            <w:r>
              <w:t>Saturday</w:t>
            </w:r>
          </w:p>
        </w:tc>
      </w:tr>
      <w:tr w:rsidR="001E3676" w14:paraId="1CFF331C" w14:textId="77777777" w:rsidTr="001E367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7D007D0" w14:textId="77777777" w:rsidR="001E3676" w:rsidRDefault="001E3676" w:rsidP="001E3676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2C88B61" w14:textId="77777777" w:rsidR="001E3676" w:rsidRDefault="001E3676" w:rsidP="001E3676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297F9C2" w14:textId="77777777" w:rsidR="001E3676" w:rsidRDefault="001E3676" w:rsidP="001E3676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B554225" w14:textId="77777777" w:rsidR="001E3676" w:rsidRDefault="001E3676" w:rsidP="001E3676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0D767E6" w14:textId="77777777" w:rsidR="001E3676" w:rsidRDefault="001E3676" w:rsidP="001E3676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2B9B01C" w14:textId="77777777" w:rsidR="001E3676" w:rsidRDefault="001E3676" w:rsidP="001E3676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8A5D593" w14:textId="77777777" w:rsidR="001E3676" w:rsidRDefault="001E3676" w:rsidP="001E3676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</w:tr>
      <w:tr w:rsidR="001E3676" w14:paraId="5AB86A41" w14:textId="77777777" w:rsidTr="001E367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05587053" w14:textId="77777777" w:rsidR="001E3676" w:rsidRDefault="001E3676" w:rsidP="001E3676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CD9C7A4" w14:textId="77777777" w:rsidR="001E3676" w:rsidRDefault="001E3676" w:rsidP="001E3676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9CCADDA" w14:textId="77777777" w:rsidR="001E3676" w:rsidRDefault="001E3676" w:rsidP="001E3676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C3664C6" w14:textId="77777777" w:rsidR="001E3676" w:rsidRDefault="001E3676" w:rsidP="001E3676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DC5054D" w14:textId="77777777" w:rsidR="001E3676" w:rsidRDefault="001E3676" w:rsidP="001E3676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A69411A" w14:textId="77777777" w:rsidR="001E3676" w:rsidRDefault="001E3676" w:rsidP="001E3676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2F34C06" w14:textId="77777777" w:rsidR="001E3676" w:rsidRDefault="001E3676" w:rsidP="001E3676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</w:tr>
      <w:tr w:rsidR="001E3676" w14:paraId="7FB6AC22" w14:textId="77777777" w:rsidTr="001E367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6FD124EA" w14:textId="77777777" w:rsidR="001E3676" w:rsidRDefault="001E3676" w:rsidP="001E3676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5821507" w14:textId="77777777" w:rsidR="001E3676" w:rsidRDefault="001E3676" w:rsidP="001E3676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A6D764D" w14:textId="77777777" w:rsidR="001E3676" w:rsidRDefault="001E3676" w:rsidP="001E3676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46029C2" w14:textId="77777777" w:rsidR="001E3676" w:rsidRDefault="001E3676" w:rsidP="001E3676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82EE3C0" w14:textId="77777777" w:rsidR="001E3676" w:rsidRDefault="001E3676" w:rsidP="001E3676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9E40248" w14:textId="77777777" w:rsidR="001E3676" w:rsidRDefault="001E3676" w:rsidP="001E3676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B387393" w14:textId="77777777" w:rsidR="001E3676" w:rsidRDefault="001E3676" w:rsidP="001E3676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</w:tr>
      <w:tr w:rsidR="001E3676" w14:paraId="4675115D" w14:textId="77777777" w:rsidTr="001E367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1DF69D79" w14:textId="77777777" w:rsidR="001E3676" w:rsidRDefault="001E3676" w:rsidP="001E3676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903EE05" w14:textId="77777777" w:rsidR="001E3676" w:rsidRDefault="001E3676" w:rsidP="001E3676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6CEFF19" w14:textId="77777777" w:rsidR="001E3676" w:rsidRDefault="001E3676" w:rsidP="001E3676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E1D2E4A" w14:textId="77777777" w:rsidR="001E3676" w:rsidRDefault="001E3676" w:rsidP="001E3676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108575F2" w14:textId="77777777" w:rsidR="001E3676" w:rsidRDefault="001E3676" w:rsidP="001E3676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6B0A8D11" w14:textId="77777777" w:rsidR="001E3676" w:rsidRDefault="001E3676" w:rsidP="001E3676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0ED2C24F" w14:textId="77777777" w:rsidR="001E3676" w:rsidRDefault="001E3676" w:rsidP="001E3676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</w:tr>
      <w:tr w:rsidR="001E3676" w14:paraId="22F7A959" w14:textId="77777777" w:rsidTr="001E3676">
        <w:trPr>
          <w:trHeight w:val="1340"/>
        </w:trPr>
        <w:tc>
          <w:tcPr>
            <w:tcW w:w="1882" w:type="dxa"/>
          </w:tcPr>
          <w:p w14:paraId="1427ED43" w14:textId="77777777" w:rsidR="001E3676" w:rsidRDefault="001E3676" w:rsidP="001E3676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AC5D9F6" w14:textId="77777777" w:rsidR="001E3676" w:rsidRDefault="001E3676" w:rsidP="001E3676">
            <w:pPr>
              <w:jc w:val="center"/>
            </w:pPr>
            <w:r>
              <w:t>29</w:t>
            </w:r>
            <w:r>
              <w:br/>
            </w:r>
            <w:r>
              <w:br/>
              <w:t>Memorial Day</w:t>
            </w:r>
          </w:p>
        </w:tc>
        <w:tc>
          <w:tcPr>
            <w:tcW w:w="1882" w:type="dxa"/>
          </w:tcPr>
          <w:p w14:paraId="73479C2A" w14:textId="77777777" w:rsidR="001E3676" w:rsidRDefault="001E3676" w:rsidP="001E3676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1D3EE362" w14:textId="77777777" w:rsidR="001E3676" w:rsidRDefault="001E3676" w:rsidP="001E3676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10A5DE47" w14:textId="77777777" w:rsidR="001E3676" w:rsidRDefault="001E3676" w:rsidP="001E3676">
            <w:pPr>
              <w:jc w:val="center"/>
            </w:pPr>
          </w:p>
        </w:tc>
        <w:tc>
          <w:tcPr>
            <w:tcW w:w="1883" w:type="dxa"/>
          </w:tcPr>
          <w:p w14:paraId="464CFBB2" w14:textId="77777777" w:rsidR="001E3676" w:rsidRDefault="001E3676" w:rsidP="001E3676">
            <w:pPr>
              <w:jc w:val="center"/>
            </w:pPr>
          </w:p>
        </w:tc>
        <w:tc>
          <w:tcPr>
            <w:tcW w:w="1883" w:type="dxa"/>
          </w:tcPr>
          <w:p w14:paraId="1260B475" w14:textId="77777777" w:rsidR="001E3676" w:rsidRDefault="001E3676" w:rsidP="001E3676">
            <w:pPr>
              <w:jc w:val="center"/>
            </w:pPr>
          </w:p>
        </w:tc>
      </w:tr>
      <w:tr w:rsidR="001E3676" w14:paraId="43615E03" w14:textId="77777777" w:rsidTr="001E3676">
        <w:trPr>
          <w:trHeight w:val="1340"/>
        </w:trPr>
        <w:tc>
          <w:tcPr>
            <w:tcW w:w="1882" w:type="dxa"/>
          </w:tcPr>
          <w:p w14:paraId="122881B1" w14:textId="77777777" w:rsidR="001E3676" w:rsidRDefault="001E3676" w:rsidP="001E3676">
            <w:pPr>
              <w:jc w:val="center"/>
            </w:pPr>
          </w:p>
        </w:tc>
        <w:tc>
          <w:tcPr>
            <w:tcW w:w="1882" w:type="dxa"/>
          </w:tcPr>
          <w:p w14:paraId="37042C48" w14:textId="77777777" w:rsidR="001E3676" w:rsidRDefault="001E3676" w:rsidP="001E3676">
            <w:pPr>
              <w:jc w:val="center"/>
            </w:pPr>
          </w:p>
        </w:tc>
        <w:tc>
          <w:tcPr>
            <w:tcW w:w="1882" w:type="dxa"/>
          </w:tcPr>
          <w:p w14:paraId="36239CD9" w14:textId="77777777" w:rsidR="001E3676" w:rsidRDefault="001E3676" w:rsidP="001E3676">
            <w:pPr>
              <w:jc w:val="center"/>
            </w:pPr>
          </w:p>
        </w:tc>
        <w:tc>
          <w:tcPr>
            <w:tcW w:w="1882" w:type="dxa"/>
          </w:tcPr>
          <w:p w14:paraId="0F4510BE" w14:textId="77777777" w:rsidR="001E3676" w:rsidRDefault="001E3676" w:rsidP="001E3676">
            <w:pPr>
              <w:jc w:val="center"/>
            </w:pPr>
          </w:p>
        </w:tc>
        <w:tc>
          <w:tcPr>
            <w:tcW w:w="1882" w:type="dxa"/>
          </w:tcPr>
          <w:p w14:paraId="67A00FAE" w14:textId="77777777" w:rsidR="001E3676" w:rsidRDefault="001E3676" w:rsidP="001E3676">
            <w:pPr>
              <w:jc w:val="center"/>
            </w:pPr>
          </w:p>
        </w:tc>
        <w:tc>
          <w:tcPr>
            <w:tcW w:w="1883" w:type="dxa"/>
          </w:tcPr>
          <w:p w14:paraId="02866B12" w14:textId="77777777" w:rsidR="001E3676" w:rsidRDefault="001E3676" w:rsidP="001E3676">
            <w:pPr>
              <w:jc w:val="center"/>
            </w:pPr>
          </w:p>
        </w:tc>
        <w:tc>
          <w:tcPr>
            <w:tcW w:w="1883" w:type="dxa"/>
          </w:tcPr>
          <w:p w14:paraId="79C63161" w14:textId="77777777" w:rsidR="001E3676" w:rsidRDefault="001E3676" w:rsidP="001E3676">
            <w:pPr>
              <w:jc w:val="center"/>
            </w:pPr>
          </w:p>
        </w:tc>
      </w:tr>
    </w:tbl>
    <w:p w14:paraId="096068BE" w14:textId="77777777" w:rsidR="007268E4" w:rsidRPr="00BB4F60" w:rsidRDefault="001E3676" w:rsidP="001E3676">
      <w:pPr>
        <w:jc w:val="center"/>
      </w:pPr>
      <w:r>
        <w:t>© EditableCalendar.Com</w:t>
      </w:r>
    </w:p>
    <w:sectPr w:rsidR="007268E4" w:rsidRPr="00BB4F60" w:rsidSect="001E36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5E1E" w14:textId="77777777" w:rsidR="00C049EC" w:rsidRDefault="00C049EC" w:rsidP="005762FE">
      <w:r>
        <w:separator/>
      </w:r>
    </w:p>
  </w:endnote>
  <w:endnote w:type="continuationSeparator" w:id="0">
    <w:p w14:paraId="6E392453" w14:textId="77777777" w:rsidR="00C049EC" w:rsidRDefault="00C049E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B3F2" w14:textId="77777777" w:rsidR="00C049EC" w:rsidRDefault="00C049EC" w:rsidP="005762FE">
      <w:r>
        <w:separator/>
      </w:r>
    </w:p>
  </w:footnote>
  <w:footnote w:type="continuationSeparator" w:id="0">
    <w:p w14:paraId="3B38A30F" w14:textId="77777777" w:rsidR="00C049EC" w:rsidRDefault="00C049EC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76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3676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E629F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49EC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2895"/>
  <w15:docId w15:val="{575E8D71-5EB8-49B9-ADDC-BDDBBDEC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2028 Printable Calendar with Holidays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2026-04-04T04:12:00Z</dcterms:created>
  <dcterms:modified xsi:type="dcterms:W3CDTF">2026-04-04T04:12:00Z</dcterms:modified>
</cp:coreProperties>
</file>