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BB1AD4" w:rsidRPr="00BB1AD4" w14:paraId="6CC7D2E0" w14:textId="77777777" w:rsidTr="00BB1AD4">
        <w:trPr>
          <w:trHeight w:val="600"/>
        </w:trPr>
        <w:tc>
          <w:tcPr>
            <w:tcW w:w="13176" w:type="dxa"/>
            <w:gridSpan w:val="7"/>
          </w:tcPr>
          <w:p w14:paraId="27AE8242" w14:textId="77777777" w:rsidR="00BB1AD4" w:rsidRPr="00BB1AD4" w:rsidRDefault="00BB1AD4" w:rsidP="00BB1AD4">
            <w:pPr>
              <w:jc w:val="center"/>
              <w:rPr>
                <w:sz w:val="48"/>
              </w:rPr>
            </w:pPr>
            <w:r>
              <w:rPr>
                <w:sz w:val="48"/>
              </w:rPr>
              <w:t>November 2024</w:t>
            </w:r>
          </w:p>
        </w:tc>
      </w:tr>
      <w:tr w:rsidR="00BB1AD4" w14:paraId="17BD2CB2" w14:textId="77777777" w:rsidTr="00BB1AD4">
        <w:tc>
          <w:tcPr>
            <w:tcW w:w="1882" w:type="dxa"/>
          </w:tcPr>
          <w:p w14:paraId="48F1BE5B" w14:textId="77777777" w:rsidR="00BB1AD4" w:rsidRDefault="00BB1AD4" w:rsidP="00BB1AD4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7D2080F2" w14:textId="77777777" w:rsidR="00BB1AD4" w:rsidRDefault="00BB1AD4" w:rsidP="00BB1AD4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62FFC696" w14:textId="77777777" w:rsidR="00BB1AD4" w:rsidRDefault="00BB1AD4" w:rsidP="00BB1AD4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0972604E" w14:textId="77777777" w:rsidR="00BB1AD4" w:rsidRDefault="00BB1AD4" w:rsidP="00BB1AD4">
            <w:pPr>
              <w:jc w:val="center"/>
            </w:pPr>
            <w:r>
              <w:t>Wednesday</w:t>
            </w:r>
          </w:p>
        </w:tc>
        <w:tc>
          <w:tcPr>
            <w:tcW w:w="1882" w:type="dxa"/>
          </w:tcPr>
          <w:p w14:paraId="03E554D3" w14:textId="77777777" w:rsidR="00BB1AD4" w:rsidRDefault="00BB1AD4" w:rsidP="00BB1AD4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FF3D6E1" w14:textId="77777777" w:rsidR="00BB1AD4" w:rsidRDefault="00BB1AD4" w:rsidP="00BB1AD4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887405F" w14:textId="77777777" w:rsidR="00BB1AD4" w:rsidRDefault="00BB1AD4" w:rsidP="00BB1AD4">
            <w:pPr>
              <w:jc w:val="center"/>
            </w:pPr>
            <w:r>
              <w:t>Saturday</w:t>
            </w:r>
          </w:p>
        </w:tc>
      </w:tr>
      <w:tr w:rsidR="00BB1AD4" w14:paraId="21CD3BA3" w14:textId="77777777" w:rsidTr="00BB1AD4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4F685446" w14:textId="77777777" w:rsidR="00BB1AD4" w:rsidRDefault="00BB1AD4" w:rsidP="00BB1AD4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075D054" w14:textId="77777777" w:rsidR="00BB1AD4" w:rsidRDefault="00BB1AD4" w:rsidP="00BB1AD4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2C60A9E" w14:textId="77777777" w:rsidR="00BB1AD4" w:rsidRDefault="00BB1AD4" w:rsidP="00BB1AD4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2924304" w14:textId="77777777" w:rsidR="00BB1AD4" w:rsidRDefault="00BB1AD4" w:rsidP="00BB1AD4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021AE6C" w14:textId="77777777" w:rsidR="00BB1AD4" w:rsidRDefault="00BB1AD4" w:rsidP="00BB1AD4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72D2108" w14:textId="77777777" w:rsidR="00BB1AD4" w:rsidRDefault="00BB1AD4" w:rsidP="00BB1AD4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958E16F" w14:textId="77777777" w:rsidR="00BB1AD4" w:rsidRDefault="00BB1AD4" w:rsidP="00BB1AD4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</w:tr>
      <w:tr w:rsidR="00BB1AD4" w14:paraId="71EAC72A" w14:textId="77777777" w:rsidTr="00BB1AD4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975ADA9" w14:textId="77777777" w:rsidR="00BB1AD4" w:rsidRDefault="00BB1AD4" w:rsidP="00BB1AD4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294173F" w14:textId="77777777" w:rsidR="00BB1AD4" w:rsidRDefault="00BB1AD4" w:rsidP="00BB1AD4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64C801C" w14:textId="77777777" w:rsidR="00BB1AD4" w:rsidRDefault="00BB1AD4" w:rsidP="00BB1AD4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FDBA32A" w14:textId="77777777" w:rsidR="00BB1AD4" w:rsidRDefault="00BB1AD4" w:rsidP="00BB1AD4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80F58CD" w14:textId="77777777" w:rsidR="00BB1AD4" w:rsidRDefault="00BB1AD4" w:rsidP="00BB1AD4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FCE8272" w14:textId="77777777" w:rsidR="00BB1AD4" w:rsidRDefault="00BB1AD4" w:rsidP="00BB1AD4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06F1E50" w14:textId="77777777" w:rsidR="00BB1AD4" w:rsidRDefault="00BB1AD4" w:rsidP="00BB1AD4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</w:tr>
      <w:tr w:rsidR="00BB1AD4" w14:paraId="4C293428" w14:textId="77777777" w:rsidTr="00BB1AD4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6E789DF" w14:textId="77777777" w:rsidR="00BB1AD4" w:rsidRDefault="00BB1AD4" w:rsidP="00BB1AD4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BA11458" w14:textId="77777777" w:rsidR="00BB1AD4" w:rsidRDefault="00BB1AD4" w:rsidP="00BB1AD4">
            <w:pPr>
              <w:jc w:val="center"/>
            </w:pPr>
            <w:r>
              <w:t>11</w:t>
            </w:r>
            <w:r>
              <w:br/>
            </w:r>
            <w:r>
              <w:br/>
              <w:t>Veterans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D962FC3" w14:textId="77777777" w:rsidR="00BB1AD4" w:rsidRDefault="00BB1AD4" w:rsidP="00BB1AD4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5B323BB" w14:textId="77777777" w:rsidR="00BB1AD4" w:rsidRDefault="00BB1AD4" w:rsidP="00BB1AD4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46E9940" w14:textId="77777777" w:rsidR="00BB1AD4" w:rsidRDefault="00BB1AD4" w:rsidP="00BB1AD4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1F9D756" w14:textId="77777777" w:rsidR="00BB1AD4" w:rsidRDefault="00BB1AD4" w:rsidP="00BB1AD4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8C6C2BB" w14:textId="77777777" w:rsidR="00BB1AD4" w:rsidRDefault="00BB1AD4" w:rsidP="00BB1AD4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</w:tr>
      <w:tr w:rsidR="00BB1AD4" w14:paraId="24C2FBA4" w14:textId="77777777" w:rsidTr="00BB1AD4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3C2D385" w14:textId="77777777" w:rsidR="00BB1AD4" w:rsidRDefault="00BB1AD4" w:rsidP="00BB1AD4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4399239" w14:textId="77777777" w:rsidR="00BB1AD4" w:rsidRDefault="00BB1AD4" w:rsidP="00BB1AD4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FAB66AD" w14:textId="77777777" w:rsidR="00BB1AD4" w:rsidRDefault="00BB1AD4" w:rsidP="00BB1AD4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D8EF01D" w14:textId="77777777" w:rsidR="00BB1AD4" w:rsidRDefault="00BB1AD4" w:rsidP="00BB1AD4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F9E465B" w14:textId="77777777" w:rsidR="00BB1AD4" w:rsidRDefault="00BB1AD4" w:rsidP="00BB1AD4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5FDBEEA" w14:textId="77777777" w:rsidR="00BB1AD4" w:rsidRDefault="00BB1AD4" w:rsidP="00BB1AD4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291F724" w14:textId="77777777" w:rsidR="00BB1AD4" w:rsidRDefault="00BB1AD4" w:rsidP="00BB1AD4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</w:tr>
      <w:tr w:rsidR="00BB1AD4" w14:paraId="1793DE92" w14:textId="77777777" w:rsidTr="00BB1AD4">
        <w:trPr>
          <w:trHeight w:val="1340"/>
        </w:trPr>
        <w:tc>
          <w:tcPr>
            <w:tcW w:w="1882" w:type="dxa"/>
            <w:shd w:val="clear" w:color="auto" w:fill="auto"/>
          </w:tcPr>
          <w:p w14:paraId="673C9B11" w14:textId="77777777" w:rsidR="00BB1AD4" w:rsidRDefault="00BB1AD4" w:rsidP="00BB1AD4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B15C8E0" w14:textId="77777777" w:rsidR="00BB1AD4" w:rsidRDefault="00BB1AD4" w:rsidP="00BB1AD4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2DC7E9DB" w14:textId="77777777" w:rsidR="00BB1AD4" w:rsidRDefault="00BB1AD4" w:rsidP="00BB1AD4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69633E0A" w14:textId="77777777" w:rsidR="00BB1AD4" w:rsidRDefault="00BB1AD4" w:rsidP="00BB1AD4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F4FEA6A" w14:textId="77777777" w:rsidR="00BB1AD4" w:rsidRDefault="00BB1AD4" w:rsidP="00BB1AD4">
            <w:pPr>
              <w:jc w:val="center"/>
            </w:pPr>
            <w:r>
              <w:t>28</w:t>
            </w:r>
            <w:r>
              <w:br/>
            </w:r>
            <w:r>
              <w:br/>
              <w:t>Thanksgiving Day</w:t>
            </w:r>
          </w:p>
        </w:tc>
        <w:tc>
          <w:tcPr>
            <w:tcW w:w="1883" w:type="dxa"/>
            <w:shd w:val="clear" w:color="auto" w:fill="auto"/>
          </w:tcPr>
          <w:p w14:paraId="57E0A3BF" w14:textId="77777777" w:rsidR="00BB1AD4" w:rsidRDefault="00BB1AD4" w:rsidP="00BB1AD4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5FF6BBEA" w14:textId="77777777" w:rsidR="00BB1AD4" w:rsidRDefault="00BB1AD4" w:rsidP="00BB1AD4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</w:tr>
      <w:tr w:rsidR="00BB1AD4" w14:paraId="7269D50C" w14:textId="77777777" w:rsidTr="00BB1AD4">
        <w:trPr>
          <w:trHeight w:val="1340"/>
        </w:trPr>
        <w:tc>
          <w:tcPr>
            <w:tcW w:w="1882" w:type="dxa"/>
          </w:tcPr>
          <w:p w14:paraId="1ECE435C" w14:textId="77777777" w:rsidR="00BB1AD4" w:rsidRDefault="00BB1AD4" w:rsidP="00BB1AD4">
            <w:pPr>
              <w:jc w:val="center"/>
            </w:pPr>
          </w:p>
        </w:tc>
        <w:tc>
          <w:tcPr>
            <w:tcW w:w="1882" w:type="dxa"/>
          </w:tcPr>
          <w:p w14:paraId="69FADC5D" w14:textId="77777777" w:rsidR="00BB1AD4" w:rsidRDefault="00BB1AD4" w:rsidP="00BB1AD4">
            <w:pPr>
              <w:jc w:val="center"/>
            </w:pPr>
          </w:p>
        </w:tc>
        <w:tc>
          <w:tcPr>
            <w:tcW w:w="1882" w:type="dxa"/>
          </w:tcPr>
          <w:p w14:paraId="57E4C19D" w14:textId="77777777" w:rsidR="00BB1AD4" w:rsidRDefault="00BB1AD4" w:rsidP="00BB1AD4">
            <w:pPr>
              <w:jc w:val="center"/>
            </w:pPr>
          </w:p>
        </w:tc>
        <w:tc>
          <w:tcPr>
            <w:tcW w:w="1882" w:type="dxa"/>
          </w:tcPr>
          <w:p w14:paraId="7DE4781A" w14:textId="77777777" w:rsidR="00BB1AD4" w:rsidRDefault="00BB1AD4" w:rsidP="00BB1AD4">
            <w:pPr>
              <w:jc w:val="center"/>
            </w:pPr>
          </w:p>
        </w:tc>
        <w:tc>
          <w:tcPr>
            <w:tcW w:w="1882" w:type="dxa"/>
          </w:tcPr>
          <w:p w14:paraId="40E07601" w14:textId="77777777" w:rsidR="00BB1AD4" w:rsidRDefault="00BB1AD4" w:rsidP="00BB1AD4">
            <w:pPr>
              <w:jc w:val="center"/>
            </w:pPr>
          </w:p>
        </w:tc>
        <w:tc>
          <w:tcPr>
            <w:tcW w:w="1883" w:type="dxa"/>
          </w:tcPr>
          <w:p w14:paraId="7E1BE83D" w14:textId="77777777" w:rsidR="00BB1AD4" w:rsidRDefault="00BB1AD4" w:rsidP="00BB1AD4">
            <w:pPr>
              <w:jc w:val="center"/>
            </w:pPr>
          </w:p>
        </w:tc>
        <w:tc>
          <w:tcPr>
            <w:tcW w:w="1883" w:type="dxa"/>
          </w:tcPr>
          <w:p w14:paraId="0FA9713C" w14:textId="77777777" w:rsidR="00BB1AD4" w:rsidRDefault="00BB1AD4" w:rsidP="00BB1AD4">
            <w:pPr>
              <w:jc w:val="center"/>
            </w:pPr>
          </w:p>
        </w:tc>
      </w:tr>
    </w:tbl>
    <w:p w14:paraId="611F2DC9" w14:textId="77777777" w:rsidR="007268E4" w:rsidRPr="00BB4F60" w:rsidRDefault="00BB1AD4" w:rsidP="00BB1AD4">
      <w:pPr>
        <w:jc w:val="center"/>
      </w:pPr>
      <w:r>
        <w:t>© EditableCalendar.Com</w:t>
      </w:r>
    </w:p>
    <w:sectPr w:rsidR="007268E4" w:rsidRPr="00BB4F60" w:rsidSect="00BB1A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50161" w14:textId="77777777" w:rsidR="00DE5576" w:rsidRDefault="00DE5576" w:rsidP="005762FE">
      <w:r>
        <w:separator/>
      </w:r>
    </w:p>
  </w:endnote>
  <w:endnote w:type="continuationSeparator" w:id="0">
    <w:p w14:paraId="35006456" w14:textId="77777777" w:rsidR="00DE5576" w:rsidRDefault="00DE5576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FB5A" w14:textId="77777777" w:rsidR="00DE5576" w:rsidRDefault="00DE5576" w:rsidP="005762FE">
      <w:r>
        <w:separator/>
      </w:r>
    </w:p>
  </w:footnote>
  <w:footnote w:type="continuationSeparator" w:id="0">
    <w:p w14:paraId="3EA9C048" w14:textId="77777777" w:rsidR="00DE5576" w:rsidRDefault="00DE5576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D4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1AD4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E5576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86142"/>
  <w15:docId w15:val="{DB0B2436-7453-4456-B4B0-EA1A88D4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2024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2022-05-07T10:06:00Z</dcterms:created>
  <dcterms:modified xsi:type="dcterms:W3CDTF">2022-05-07T10:06:00Z</dcterms:modified>
</cp:coreProperties>
</file>