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1802A2" w:rsidRPr="001802A2" w14:paraId="7DD0F8F2" w14:textId="77777777" w:rsidTr="001802A2">
        <w:trPr>
          <w:trHeight w:val="600"/>
        </w:trPr>
        <w:tc>
          <w:tcPr>
            <w:tcW w:w="13176" w:type="dxa"/>
            <w:gridSpan w:val="7"/>
          </w:tcPr>
          <w:p w14:paraId="7E2C1FE8" w14:textId="77777777" w:rsidR="001802A2" w:rsidRPr="001802A2" w:rsidRDefault="001802A2" w:rsidP="001802A2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November 2026</w:t>
            </w:r>
          </w:p>
        </w:tc>
      </w:tr>
      <w:tr w:rsidR="001802A2" w14:paraId="191C5E25" w14:textId="77777777" w:rsidTr="001802A2">
        <w:tc>
          <w:tcPr>
            <w:tcW w:w="1882" w:type="dxa"/>
            <w:tcBorders>
              <w:bottom w:val="single" w:sz="4" w:space="0" w:color="auto"/>
            </w:tcBorders>
          </w:tcPr>
          <w:p w14:paraId="54EB4AE2" w14:textId="77777777" w:rsidR="001802A2" w:rsidRDefault="001802A2" w:rsidP="001802A2">
            <w:pPr>
              <w:jc w:val="center"/>
            </w:pPr>
            <w:r>
              <w:t>Sunday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1A49A63" w14:textId="77777777" w:rsidR="001802A2" w:rsidRDefault="001802A2" w:rsidP="001802A2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2C3C373" w14:textId="77777777" w:rsidR="001802A2" w:rsidRDefault="001802A2" w:rsidP="001802A2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B2DD371" w14:textId="77777777" w:rsidR="001802A2" w:rsidRDefault="001802A2" w:rsidP="001802A2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8156687" w14:textId="77777777" w:rsidR="001802A2" w:rsidRDefault="001802A2" w:rsidP="001802A2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80B16AC" w14:textId="77777777" w:rsidR="001802A2" w:rsidRDefault="001802A2" w:rsidP="001802A2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C717EDB" w14:textId="77777777" w:rsidR="001802A2" w:rsidRDefault="001802A2" w:rsidP="001802A2">
            <w:pPr>
              <w:jc w:val="center"/>
            </w:pPr>
            <w:r>
              <w:t>Saturday</w:t>
            </w:r>
          </w:p>
        </w:tc>
      </w:tr>
      <w:tr w:rsidR="001802A2" w14:paraId="13BC9B1B" w14:textId="77777777" w:rsidTr="001802A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05468F6" w14:textId="77777777" w:rsidR="001802A2" w:rsidRDefault="001802A2" w:rsidP="001802A2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14B960F" w14:textId="77777777" w:rsidR="001802A2" w:rsidRDefault="001802A2" w:rsidP="001802A2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BC89E7A" w14:textId="77777777" w:rsidR="001802A2" w:rsidRDefault="001802A2" w:rsidP="001802A2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A74B737" w14:textId="77777777" w:rsidR="001802A2" w:rsidRDefault="001802A2" w:rsidP="001802A2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A58D6D" w14:textId="77777777" w:rsidR="001802A2" w:rsidRDefault="001802A2" w:rsidP="001802A2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C2F5D46" w14:textId="77777777" w:rsidR="001802A2" w:rsidRDefault="001802A2" w:rsidP="001802A2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01A15A1" w14:textId="77777777" w:rsidR="001802A2" w:rsidRDefault="001802A2" w:rsidP="001802A2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1802A2" w14:paraId="5F8DDF01" w14:textId="77777777" w:rsidTr="001802A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5971793" w14:textId="77777777" w:rsidR="001802A2" w:rsidRDefault="001802A2" w:rsidP="001802A2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0704827" w14:textId="77777777" w:rsidR="001802A2" w:rsidRDefault="001802A2" w:rsidP="001802A2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E8CF3A1" w14:textId="77777777" w:rsidR="001802A2" w:rsidRDefault="001802A2" w:rsidP="001802A2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06B642C" w14:textId="77777777" w:rsidR="001802A2" w:rsidRDefault="001802A2" w:rsidP="001802A2">
            <w:pPr>
              <w:jc w:val="center"/>
            </w:pPr>
            <w:r>
              <w:t>11</w:t>
            </w:r>
            <w:r>
              <w:br/>
            </w:r>
            <w:r>
              <w:br/>
              <w:t>Veterans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2EEA90D" w14:textId="77777777" w:rsidR="001802A2" w:rsidRDefault="001802A2" w:rsidP="001802A2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8D832FD" w14:textId="77777777" w:rsidR="001802A2" w:rsidRDefault="001802A2" w:rsidP="001802A2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928DC07" w14:textId="77777777" w:rsidR="001802A2" w:rsidRDefault="001802A2" w:rsidP="001802A2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1802A2" w14:paraId="55710E79" w14:textId="77777777" w:rsidTr="001802A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0B12571" w14:textId="77777777" w:rsidR="001802A2" w:rsidRDefault="001802A2" w:rsidP="001802A2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6F65877" w14:textId="77777777" w:rsidR="001802A2" w:rsidRDefault="001802A2" w:rsidP="001802A2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3AC7CBC" w14:textId="77777777" w:rsidR="001802A2" w:rsidRDefault="001802A2" w:rsidP="001802A2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B3A1847" w14:textId="77777777" w:rsidR="001802A2" w:rsidRDefault="001802A2" w:rsidP="001802A2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EC24FC7" w14:textId="77777777" w:rsidR="001802A2" w:rsidRDefault="001802A2" w:rsidP="001802A2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F7B8C63" w14:textId="77777777" w:rsidR="001802A2" w:rsidRDefault="001802A2" w:rsidP="001802A2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1C59EFC" w14:textId="77777777" w:rsidR="001802A2" w:rsidRDefault="001802A2" w:rsidP="001802A2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1802A2" w14:paraId="0D7F8AAD" w14:textId="77777777" w:rsidTr="001802A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D452B7E" w14:textId="77777777" w:rsidR="001802A2" w:rsidRDefault="001802A2" w:rsidP="001802A2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1A2846D" w14:textId="77777777" w:rsidR="001802A2" w:rsidRDefault="001802A2" w:rsidP="001802A2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2BF029F" w14:textId="77777777" w:rsidR="001802A2" w:rsidRDefault="001802A2" w:rsidP="001802A2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4D44A02" w14:textId="77777777" w:rsidR="001802A2" w:rsidRDefault="001802A2" w:rsidP="001802A2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F27E3B4" w14:textId="77777777" w:rsidR="001802A2" w:rsidRDefault="001802A2" w:rsidP="001802A2">
            <w:pPr>
              <w:jc w:val="center"/>
            </w:pPr>
            <w:r>
              <w:t>26</w:t>
            </w:r>
            <w:r>
              <w:br/>
            </w:r>
            <w:r>
              <w:br/>
              <w:t>Thanksgiving Day</w:t>
            </w:r>
          </w:p>
        </w:tc>
        <w:tc>
          <w:tcPr>
            <w:tcW w:w="1883" w:type="dxa"/>
            <w:shd w:val="clear" w:color="auto" w:fill="auto"/>
          </w:tcPr>
          <w:p w14:paraId="285733FA" w14:textId="77777777" w:rsidR="001802A2" w:rsidRDefault="001802A2" w:rsidP="001802A2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3471D184" w14:textId="77777777" w:rsidR="001802A2" w:rsidRDefault="001802A2" w:rsidP="001802A2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1802A2" w14:paraId="1A290107" w14:textId="77777777" w:rsidTr="001802A2">
        <w:trPr>
          <w:trHeight w:val="1340"/>
        </w:trPr>
        <w:tc>
          <w:tcPr>
            <w:tcW w:w="1882" w:type="dxa"/>
            <w:shd w:val="clear" w:color="auto" w:fill="auto"/>
          </w:tcPr>
          <w:p w14:paraId="70F7BA87" w14:textId="77777777" w:rsidR="001802A2" w:rsidRDefault="001802A2" w:rsidP="001802A2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ABBC946" w14:textId="77777777" w:rsidR="001802A2" w:rsidRDefault="001802A2" w:rsidP="001802A2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41256290" w14:textId="77777777" w:rsidR="001802A2" w:rsidRDefault="001802A2" w:rsidP="001802A2">
            <w:pPr>
              <w:jc w:val="center"/>
            </w:pPr>
          </w:p>
        </w:tc>
        <w:tc>
          <w:tcPr>
            <w:tcW w:w="1882" w:type="dxa"/>
          </w:tcPr>
          <w:p w14:paraId="524309E0" w14:textId="77777777" w:rsidR="001802A2" w:rsidRDefault="001802A2" w:rsidP="001802A2">
            <w:pPr>
              <w:jc w:val="center"/>
            </w:pPr>
          </w:p>
        </w:tc>
        <w:tc>
          <w:tcPr>
            <w:tcW w:w="1882" w:type="dxa"/>
          </w:tcPr>
          <w:p w14:paraId="70DEAEDD" w14:textId="77777777" w:rsidR="001802A2" w:rsidRDefault="001802A2" w:rsidP="001802A2">
            <w:pPr>
              <w:jc w:val="center"/>
            </w:pPr>
          </w:p>
        </w:tc>
        <w:tc>
          <w:tcPr>
            <w:tcW w:w="1883" w:type="dxa"/>
          </w:tcPr>
          <w:p w14:paraId="29E741FB" w14:textId="77777777" w:rsidR="001802A2" w:rsidRDefault="001802A2" w:rsidP="001802A2">
            <w:pPr>
              <w:jc w:val="center"/>
            </w:pPr>
          </w:p>
        </w:tc>
        <w:tc>
          <w:tcPr>
            <w:tcW w:w="1883" w:type="dxa"/>
          </w:tcPr>
          <w:p w14:paraId="27DB1107" w14:textId="77777777" w:rsidR="001802A2" w:rsidRDefault="001802A2" w:rsidP="001802A2">
            <w:pPr>
              <w:jc w:val="center"/>
            </w:pPr>
          </w:p>
        </w:tc>
      </w:tr>
      <w:tr w:rsidR="001802A2" w14:paraId="42AB227B" w14:textId="77777777" w:rsidTr="001802A2">
        <w:trPr>
          <w:trHeight w:val="1340"/>
        </w:trPr>
        <w:tc>
          <w:tcPr>
            <w:tcW w:w="1882" w:type="dxa"/>
          </w:tcPr>
          <w:p w14:paraId="321927F6" w14:textId="77777777" w:rsidR="001802A2" w:rsidRDefault="001802A2" w:rsidP="001802A2">
            <w:pPr>
              <w:jc w:val="center"/>
            </w:pPr>
          </w:p>
        </w:tc>
        <w:tc>
          <w:tcPr>
            <w:tcW w:w="1882" w:type="dxa"/>
          </w:tcPr>
          <w:p w14:paraId="0A1EC79C" w14:textId="77777777" w:rsidR="001802A2" w:rsidRDefault="001802A2" w:rsidP="001802A2">
            <w:pPr>
              <w:jc w:val="center"/>
            </w:pPr>
          </w:p>
        </w:tc>
        <w:tc>
          <w:tcPr>
            <w:tcW w:w="1882" w:type="dxa"/>
          </w:tcPr>
          <w:p w14:paraId="59DC6AD6" w14:textId="77777777" w:rsidR="001802A2" w:rsidRDefault="001802A2" w:rsidP="001802A2">
            <w:pPr>
              <w:jc w:val="center"/>
            </w:pPr>
          </w:p>
        </w:tc>
        <w:tc>
          <w:tcPr>
            <w:tcW w:w="1882" w:type="dxa"/>
          </w:tcPr>
          <w:p w14:paraId="77FB724C" w14:textId="77777777" w:rsidR="001802A2" w:rsidRDefault="001802A2" w:rsidP="001802A2">
            <w:pPr>
              <w:jc w:val="center"/>
            </w:pPr>
          </w:p>
        </w:tc>
        <w:tc>
          <w:tcPr>
            <w:tcW w:w="1882" w:type="dxa"/>
          </w:tcPr>
          <w:p w14:paraId="045CD6A8" w14:textId="77777777" w:rsidR="001802A2" w:rsidRDefault="001802A2" w:rsidP="001802A2">
            <w:pPr>
              <w:jc w:val="center"/>
            </w:pPr>
          </w:p>
        </w:tc>
        <w:tc>
          <w:tcPr>
            <w:tcW w:w="1883" w:type="dxa"/>
          </w:tcPr>
          <w:p w14:paraId="78A3A70C" w14:textId="77777777" w:rsidR="001802A2" w:rsidRDefault="001802A2" w:rsidP="001802A2">
            <w:pPr>
              <w:jc w:val="center"/>
            </w:pPr>
          </w:p>
        </w:tc>
        <w:tc>
          <w:tcPr>
            <w:tcW w:w="1883" w:type="dxa"/>
          </w:tcPr>
          <w:p w14:paraId="394C6428" w14:textId="77777777" w:rsidR="001802A2" w:rsidRDefault="001802A2" w:rsidP="001802A2">
            <w:pPr>
              <w:jc w:val="center"/>
            </w:pPr>
          </w:p>
        </w:tc>
      </w:tr>
    </w:tbl>
    <w:p w14:paraId="3A569B41" w14:textId="77777777" w:rsidR="007268E4" w:rsidRPr="00BB4F60" w:rsidRDefault="001802A2" w:rsidP="001802A2">
      <w:pPr>
        <w:jc w:val="center"/>
      </w:pPr>
      <w:r>
        <w:t>© EditableCalendar.Com</w:t>
      </w:r>
    </w:p>
    <w:sectPr w:rsidR="007268E4" w:rsidRPr="00BB4F60" w:rsidSect="001802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7A93" w14:textId="77777777" w:rsidR="00646457" w:rsidRDefault="00646457" w:rsidP="005762FE">
      <w:r>
        <w:separator/>
      </w:r>
    </w:p>
  </w:endnote>
  <w:endnote w:type="continuationSeparator" w:id="0">
    <w:p w14:paraId="05F27064" w14:textId="77777777" w:rsidR="00646457" w:rsidRDefault="00646457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CDE1" w14:textId="77777777" w:rsidR="00646457" w:rsidRDefault="00646457" w:rsidP="005762FE">
      <w:r>
        <w:separator/>
      </w:r>
    </w:p>
  </w:footnote>
  <w:footnote w:type="continuationSeparator" w:id="0">
    <w:p w14:paraId="036919A0" w14:textId="77777777" w:rsidR="00646457" w:rsidRDefault="00646457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A2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2A2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46457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27EE"/>
  <w15:docId w15:val="{953677D6-3CDE-4DEE-999E-08C82A42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2026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2023-11-26T09:39:00Z</dcterms:created>
  <dcterms:modified xsi:type="dcterms:W3CDTF">2023-11-26T09:40:00Z</dcterms:modified>
</cp:coreProperties>
</file>