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3A1AF3" w:rsidRPr="003A1AF3" w14:paraId="29EEB4D6" w14:textId="77777777" w:rsidTr="003A1AF3">
        <w:trPr>
          <w:trHeight w:val="600"/>
        </w:trPr>
        <w:tc>
          <w:tcPr>
            <w:tcW w:w="9576" w:type="dxa"/>
            <w:gridSpan w:val="7"/>
          </w:tcPr>
          <w:p w14:paraId="05911567" w14:textId="77777777" w:rsidR="003A1AF3" w:rsidRPr="003A1AF3" w:rsidRDefault="003A1AF3" w:rsidP="003A1AF3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2024</w:t>
            </w:r>
          </w:p>
        </w:tc>
      </w:tr>
      <w:tr w:rsidR="003A1AF3" w14:paraId="7729C214" w14:textId="77777777" w:rsidTr="003A1AF3">
        <w:tc>
          <w:tcPr>
            <w:tcW w:w="1368" w:type="dxa"/>
          </w:tcPr>
          <w:p w14:paraId="459C33DC" w14:textId="77777777" w:rsidR="003A1AF3" w:rsidRDefault="003A1AF3" w:rsidP="003A1AF3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47E48A8" w14:textId="77777777" w:rsidR="003A1AF3" w:rsidRDefault="003A1AF3" w:rsidP="003A1AF3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BB5FE51" w14:textId="77777777" w:rsidR="003A1AF3" w:rsidRDefault="003A1AF3" w:rsidP="003A1AF3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EA467D" w14:textId="77777777" w:rsidR="003A1AF3" w:rsidRDefault="003A1AF3" w:rsidP="003A1AF3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99EF3D0" w14:textId="77777777" w:rsidR="003A1AF3" w:rsidRDefault="003A1AF3" w:rsidP="003A1AF3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1FC5A90" w14:textId="77777777" w:rsidR="003A1AF3" w:rsidRDefault="003A1AF3" w:rsidP="003A1AF3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2B24A6" w14:textId="77777777" w:rsidR="003A1AF3" w:rsidRDefault="003A1AF3" w:rsidP="003A1AF3">
            <w:pPr>
              <w:jc w:val="center"/>
            </w:pPr>
            <w:r>
              <w:t>Saturday</w:t>
            </w:r>
          </w:p>
        </w:tc>
      </w:tr>
      <w:tr w:rsidR="003A1AF3" w14:paraId="73C9DC65" w14:textId="77777777" w:rsidTr="003A1AF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80767F0" w14:textId="77777777" w:rsidR="003A1AF3" w:rsidRDefault="003A1AF3" w:rsidP="003A1AF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2B209A" w14:textId="77777777" w:rsidR="003A1AF3" w:rsidRDefault="003A1AF3" w:rsidP="003A1AF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8E998C" w14:textId="77777777" w:rsidR="003A1AF3" w:rsidRDefault="003A1AF3" w:rsidP="003A1AF3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A57563" w14:textId="77777777" w:rsidR="003A1AF3" w:rsidRDefault="003A1AF3" w:rsidP="003A1AF3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953586" w14:textId="77777777" w:rsidR="003A1AF3" w:rsidRDefault="003A1AF3" w:rsidP="003A1AF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33385B" w14:textId="77777777" w:rsidR="003A1AF3" w:rsidRDefault="003A1AF3" w:rsidP="003A1AF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0603BB" w14:textId="77777777" w:rsidR="003A1AF3" w:rsidRDefault="003A1AF3" w:rsidP="003A1AF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3A1AF3" w14:paraId="63898E6B" w14:textId="77777777" w:rsidTr="003A1AF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190920" w14:textId="77777777" w:rsidR="003A1AF3" w:rsidRDefault="003A1AF3" w:rsidP="003A1AF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7FE2F9" w14:textId="77777777" w:rsidR="003A1AF3" w:rsidRDefault="003A1AF3" w:rsidP="003A1AF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3335D7" w14:textId="77777777" w:rsidR="003A1AF3" w:rsidRDefault="003A1AF3" w:rsidP="003A1AF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A5223D" w14:textId="77777777" w:rsidR="003A1AF3" w:rsidRDefault="003A1AF3" w:rsidP="003A1AF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1F73A5" w14:textId="77777777" w:rsidR="003A1AF3" w:rsidRDefault="003A1AF3" w:rsidP="003A1AF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A479F3" w14:textId="77777777" w:rsidR="003A1AF3" w:rsidRDefault="003A1AF3" w:rsidP="003A1AF3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E74688" w14:textId="77777777" w:rsidR="003A1AF3" w:rsidRDefault="003A1AF3" w:rsidP="003A1AF3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3A1AF3" w14:paraId="1469016D" w14:textId="77777777" w:rsidTr="003A1AF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2995DC" w14:textId="77777777" w:rsidR="003A1AF3" w:rsidRDefault="003A1AF3" w:rsidP="003A1AF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66DD7B" w14:textId="77777777" w:rsidR="003A1AF3" w:rsidRDefault="003A1AF3" w:rsidP="003A1AF3">
            <w:pPr>
              <w:jc w:val="center"/>
            </w:pPr>
            <w:r>
              <w:t>14</w:t>
            </w:r>
            <w:r>
              <w:br/>
            </w:r>
            <w:r>
              <w:br/>
              <w:t>Columbus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4B993E" w14:textId="77777777" w:rsidR="003A1AF3" w:rsidRDefault="003A1AF3" w:rsidP="003A1AF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42A608" w14:textId="77777777" w:rsidR="003A1AF3" w:rsidRDefault="003A1AF3" w:rsidP="003A1AF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E857D2" w14:textId="77777777" w:rsidR="003A1AF3" w:rsidRDefault="003A1AF3" w:rsidP="003A1AF3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7E081A" w14:textId="77777777" w:rsidR="003A1AF3" w:rsidRDefault="003A1AF3" w:rsidP="003A1AF3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09AE1A" w14:textId="77777777" w:rsidR="003A1AF3" w:rsidRDefault="003A1AF3" w:rsidP="003A1AF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3A1AF3" w14:paraId="5B2D0ABB" w14:textId="77777777" w:rsidTr="003A1AF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686E3E" w14:textId="77777777" w:rsidR="003A1AF3" w:rsidRDefault="003A1AF3" w:rsidP="003A1AF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5A0A7B" w14:textId="77777777" w:rsidR="003A1AF3" w:rsidRDefault="003A1AF3" w:rsidP="003A1AF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50CEDF" w14:textId="77777777" w:rsidR="003A1AF3" w:rsidRDefault="003A1AF3" w:rsidP="003A1AF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1D3812" w14:textId="77777777" w:rsidR="003A1AF3" w:rsidRDefault="003A1AF3" w:rsidP="003A1AF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FCFC6E" w14:textId="77777777" w:rsidR="003A1AF3" w:rsidRDefault="003A1AF3" w:rsidP="003A1AF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F6CE565" w14:textId="77777777" w:rsidR="003A1AF3" w:rsidRDefault="003A1AF3" w:rsidP="003A1AF3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FA940F0" w14:textId="77777777" w:rsidR="003A1AF3" w:rsidRDefault="003A1AF3" w:rsidP="003A1AF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3A1AF3" w14:paraId="11B6DAAF" w14:textId="77777777" w:rsidTr="003A1AF3">
        <w:trPr>
          <w:trHeight w:val="1500"/>
        </w:trPr>
        <w:tc>
          <w:tcPr>
            <w:tcW w:w="1368" w:type="dxa"/>
            <w:shd w:val="clear" w:color="auto" w:fill="auto"/>
          </w:tcPr>
          <w:p w14:paraId="6A019613" w14:textId="77777777" w:rsidR="003A1AF3" w:rsidRDefault="003A1AF3" w:rsidP="003A1AF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9E7578E" w14:textId="77777777" w:rsidR="003A1AF3" w:rsidRDefault="003A1AF3" w:rsidP="003A1AF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B16B7B5" w14:textId="77777777" w:rsidR="003A1AF3" w:rsidRDefault="003A1AF3" w:rsidP="003A1AF3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1925B6B" w14:textId="77777777" w:rsidR="003A1AF3" w:rsidRDefault="003A1AF3" w:rsidP="003A1AF3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6C9E857" w14:textId="77777777" w:rsidR="003A1AF3" w:rsidRDefault="003A1AF3" w:rsidP="003A1AF3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AE354F5" w14:textId="77777777" w:rsidR="003A1AF3" w:rsidRDefault="003A1AF3" w:rsidP="003A1AF3">
            <w:pPr>
              <w:jc w:val="center"/>
            </w:pPr>
          </w:p>
        </w:tc>
        <w:tc>
          <w:tcPr>
            <w:tcW w:w="1368" w:type="dxa"/>
          </w:tcPr>
          <w:p w14:paraId="3E3EFE84" w14:textId="77777777" w:rsidR="003A1AF3" w:rsidRDefault="003A1AF3" w:rsidP="003A1AF3">
            <w:pPr>
              <w:jc w:val="center"/>
            </w:pPr>
          </w:p>
        </w:tc>
      </w:tr>
      <w:tr w:rsidR="003A1AF3" w14:paraId="68B7BC78" w14:textId="77777777" w:rsidTr="003A1AF3">
        <w:trPr>
          <w:trHeight w:val="1500"/>
        </w:trPr>
        <w:tc>
          <w:tcPr>
            <w:tcW w:w="1368" w:type="dxa"/>
          </w:tcPr>
          <w:p w14:paraId="2EF01F0D" w14:textId="77777777" w:rsidR="003A1AF3" w:rsidRDefault="003A1AF3" w:rsidP="003A1AF3">
            <w:pPr>
              <w:jc w:val="center"/>
            </w:pPr>
          </w:p>
        </w:tc>
        <w:tc>
          <w:tcPr>
            <w:tcW w:w="1368" w:type="dxa"/>
          </w:tcPr>
          <w:p w14:paraId="4CE40765" w14:textId="77777777" w:rsidR="003A1AF3" w:rsidRDefault="003A1AF3" w:rsidP="003A1AF3">
            <w:pPr>
              <w:jc w:val="center"/>
            </w:pPr>
          </w:p>
        </w:tc>
        <w:tc>
          <w:tcPr>
            <w:tcW w:w="1368" w:type="dxa"/>
          </w:tcPr>
          <w:p w14:paraId="62FC8714" w14:textId="77777777" w:rsidR="003A1AF3" w:rsidRDefault="003A1AF3" w:rsidP="003A1AF3">
            <w:pPr>
              <w:jc w:val="center"/>
            </w:pPr>
          </w:p>
        </w:tc>
        <w:tc>
          <w:tcPr>
            <w:tcW w:w="1368" w:type="dxa"/>
          </w:tcPr>
          <w:p w14:paraId="0CD6FEDC" w14:textId="77777777" w:rsidR="003A1AF3" w:rsidRDefault="003A1AF3" w:rsidP="003A1AF3">
            <w:pPr>
              <w:jc w:val="center"/>
            </w:pPr>
          </w:p>
        </w:tc>
        <w:tc>
          <w:tcPr>
            <w:tcW w:w="1368" w:type="dxa"/>
          </w:tcPr>
          <w:p w14:paraId="2EFBE350" w14:textId="77777777" w:rsidR="003A1AF3" w:rsidRDefault="003A1AF3" w:rsidP="003A1AF3">
            <w:pPr>
              <w:jc w:val="center"/>
            </w:pPr>
          </w:p>
        </w:tc>
        <w:tc>
          <w:tcPr>
            <w:tcW w:w="1368" w:type="dxa"/>
          </w:tcPr>
          <w:p w14:paraId="104C400B" w14:textId="77777777" w:rsidR="003A1AF3" w:rsidRDefault="003A1AF3" w:rsidP="003A1AF3">
            <w:pPr>
              <w:jc w:val="center"/>
            </w:pPr>
          </w:p>
        </w:tc>
        <w:tc>
          <w:tcPr>
            <w:tcW w:w="1368" w:type="dxa"/>
          </w:tcPr>
          <w:p w14:paraId="5841A084" w14:textId="77777777" w:rsidR="003A1AF3" w:rsidRDefault="003A1AF3" w:rsidP="003A1AF3">
            <w:pPr>
              <w:jc w:val="center"/>
            </w:pPr>
          </w:p>
        </w:tc>
      </w:tr>
    </w:tbl>
    <w:p w14:paraId="6BC64399" w14:textId="77777777" w:rsidR="003A1AF3" w:rsidRDefault="003A1AF3" w:rsidP="003A1AF3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A1AF3" w14:paraId="34622CE9" w14:textId="77777777" w:rsidTr="003A1AF3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A1AF3" w:rsidRPr="003A1AF3" w14:paraId="45515E52" w14:textId="77777777" w:rsidTr="003A1AF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01C3606" w14:textId="77777777" w:rsidR="003A1AF3" w:rsidRPr="003A1AF3" w:rsidRDefault="003A1AF3" w:rsidP="003A1AF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2024</w:t>
                  </w:r>
                </w:p>
              </w:tc>
            </w:tr>
            <w:tr w:rsidR="003A1AF3" w:rsidRPr="003A1AF3" w14:paraId="59BBB4C2" w14:textId="77777777" w:rsidTr="003A1AF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9C36F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F5B75D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883A8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397141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BAB74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15475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5F228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A1AF3" w:rsidRPr="003A1AF3" w14:paraId="60476EC0" w14:textId="77777777" w:rsidTr="003A1AF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126706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A06FDE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947BE5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5E029E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9760A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762FCA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B831EF5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3A1AF3" w:rsidRPr="003A1AF3" w14:paraId="7929D019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F709C1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21A84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4177E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A26131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776115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D412A9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DCA16E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3A1AF3" w:rsidRPr="003A1AF3" w14:paraId="10965ED0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2158CD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5884EB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EFFA0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586D8F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6FE09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06D77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83EFE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3A1AF3" w:rsidRPr="003A1AF3" w14:paraId="6632109E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3BFFD8B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6EAF3D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4586CF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51904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1824BE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467519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07256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3A1AF3" w:rsidRPr="003A1AF3" w14:paraId="2708256E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9B46C7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B10C3D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2F23D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7E412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9727ED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E37B27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F848A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A1AF3" w:rsidRPr="003A1AF3" w14:paraId="7F892F74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E90C2F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94DEBE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31E47B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172B2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DE994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AB488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09658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CEE6A8E" w14:textId="77777777" w:rsidR="003A1AF3" w:rsidRDefault="003A1AF3" w:rsidP="003A1AF3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A1AF3" w:rsidRPr="003A1AF3" w14:paraId="06BFF696" w14:textId="77777777" w:rsidTr="003A1AF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17A9556" w14:textId="77777777" w:rsidR="003A1AF3" w:rsidRPr="003A1AF3" w:rsidRDefault="003A1AF3" w:rsidP="003A1AF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2024</w:t>
                  </w:r>
                </w:p>
              </w:tc>
            </w:tr>
            <w:tr w:rsidR="003A1AF3" w:rsidRPr="003A1AF3" w14:paraId="052D095F" w14:textId="77777777" w:rsidTr="003A1AF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63932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116E5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C3401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7ECAE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3B1F97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37C09E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E5424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A1AF3" w:rsidRPr="003A1AF3" w14:paraId="0CFFC5A9" w14:textId="77777777" w:rsidTr="003A1AF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BCD37F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E99A6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ED57C2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F0874BB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72E2F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C798D4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2C8539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3A1AF3" w:rsidRPr="003A1AF3" w14:paraId="79E02997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B4E91E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3F220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0956B6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505AB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B5B73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4369F1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4400D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3A1AF3" w:rsidRPr="003A1AF3" w14:paraId="64A662B5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7A873A1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689F0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A9006B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81E9E7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F7256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61A147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74ECA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3A1AF3" w:rsidRPr="003A1AF3" w14:paraId="3EF488E0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E25968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0C1AD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6EC8F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20157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E4C52F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6D6A1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8B381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3A1AF3" w:rsidRPr="003A1AF3" w14:paraId="79C483C3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33D935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20AC4E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7F154F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6163E5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422D2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C9CB71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8E64F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A1AF3" w:rsidRPr="003A1AF3" w14:paraId="385549CA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2FFD1D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2204A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18D1C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33E99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948E09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19BCD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6D9E0D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AFCA7F8" w14:textId="77777777" w:rsidR="003A1AF3" w:rsidRDefault="003A1AF3" w:rsidP="003A1AF3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A1AF3" w:rsidRPr="003A1AF3" w14:paraId="58B74129" w14:textId="77777777" w:rsidTr="003A1AF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9C4A9EB" w14:textId="77777777" w:rsidR="003A1AF3" w:rsidRPr="003A1AF3" w:rsidRDefault="003A1AF3" w:rsidP="003A1AF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2024</w:t>
                  </w:r>
                </w:p>
              </w:tc>
            </w:tr>
            <w:tr w:rsidR="003A1AF3" w:rsidRPr="003A1AF3" w14:paraId="2390F775" w14:textId="77777777" w:rsidTr="003A1AF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4BA2DB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B360AF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90EB19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7E98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E7033D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74064F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230C05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A1AF3" w:rsidRPr="003A1AF3" w14:paraId="26E4DE82" w14:textId="77777777" w:rsidTr="003A1AF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71FC9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EF46328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08CCCBF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497A5B5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BD075E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D0693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461CC3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3A1AF3" w:rsidRPr="003A1AF3" w14:paraId="2BEF62F3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538EA5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8389AF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45FC9A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F88DB7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61834B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F6979B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22FA76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3A1AF3" w:rsidRPr="003A1AF3" w14:paraId="3B02F304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9B3D547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09C5D5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F7495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C50A42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2771A7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3FC7D1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E186F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3A1AF3" w:rsidRPr="003A1AF3" w14:paraId="30A3CBAA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B31B90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93C31E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B128B1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73037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59AF8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B05F4E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451E3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3A1AF3" w:rsidRPr="003A1AF3" w14:paraId="1566A4E1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6C9036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93DA8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329C7F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AA83DB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9172F3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F3C10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3FE5FC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3A1AF3" w:rsidRPr="003A1AF3" w14:paraId="2637CCB1" w14:textId="77777777" w:rsidTr="003A1AF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DD00549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67882D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E00B34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1A9019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16F07D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14CA59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A37120" w14:textId="77777777" w:rsidR="003A1AF3" w:rsidRPr="003A1AF3" w:rsidRDefault="003A1AF3" w:rsidP="003A1AF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5B463B7" w14:textId="77777777" w:rsidR="003A1AF3" w:rsidRDefault="003A1AF3" w:rsidP="003A1AF3">
            <w:pPr>
              <w:jc w:val="center"/>
            </w:pPr>
          </w:p>
        </w:tc>
      </w:tr>
    </w:tbl>
    <w:p w14:paraId="3561C0C9" w14:textId="77777777" w:rsidR="007268E4" w:rsidRPr="00BB4F60" w:rsidRDefault="003A1AF3" w:rsidP="003A1AF3">
      <w:pPr>
        <w:jc w:val="center"/>
      </w:pPr>
      <w:r>
        <w:t>© EditableCalendar.Com</w:t>
      </w:r>
    </w:p>
    <w:sectPr w:rsidR="007268E4" w:rsidRPr="00BB4F60" w:rsidSect="003A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5BD5" w14:textId="77777777" w:rsidR="00E56740" w:rsidRDefault="00E56740" w:rsidP="005762FE">
      <w:r>
        <w:separator/>
      </w:r>
    </w:p>
  </w:endnote>
  <w:endnote w:type="continuationSeparator" w:id="0">
    <w:p w14:paraId="13013E0B" w14:textId="77777777" w:rsidR="00E56740" w:rsidRDefault="00E5674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8FEF" w14:textId="77777777" w:rsidR="00E56740" w:rsidRDefault="00E56740" w:rsidP="005762FE">
      <w:r>
        <w:separator/>
      </w:r>
    </w:p>
  </w:footnote>
  <w:footnote w:type="continuationSeparator" w:id="0">
    <w:p w14:paraId="0736AB74" w14:textId="77777777" w:rsidR="00E56740" w:rsidRDefault="00E56740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F3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A1AF3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56740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D6F0"/>
  <w15:docId w15:val="{E98C0D0F-240F-49FD-899E-B8C897AD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2024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2022-05-06T08:53:00Z</dcterms:created>
  <dcterms:modified xsi:type="dcterms:W3CDTF">2022-05-06T08:53:00Z</dcterms:modified>
</cp:coreProperties>
</file>