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828A4" w:rsidRPr="002828A4" w14:paraId="4EE225A3" w14:textId="77777777" w:rsidTr="002828A4">
        <w:trPr>
          <w:trHeight w:val="600"/>
        </w:trPr>
        <w:tc>
          <w:tcPr>
            <w:tcW w:w="13176" w:type="dxa"/>
            <w:gridSpan w:val="7"/>
          </w:tcPr>
          <w:p w14:paraId="772E8646" w14:textId="77777777" w:rsidR="002828A4" w:rsidRPr="002828A4" w:rsidRDefault="002828A4" w:rsidP="002828A4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2024</w:t>
            </w:r>
          </w:p>
        </w:tc>
      </w:tr>
      <w:tr w:rsidR="002828A4" w14:paraId="361E785E" w14:textId="77777777" w:rsidTr="002828A4">
        <w:tc>
          <w:tcPr>
            <w:tcW w:w="1882" w:type="dxa"/>
          </w:tcPr>
          <w:p w14:paraId="54CAC1F2" w14:textId="77777777" w:rsidR="002828A4" w:rsidRDefault="002828A4" w:rsidP="002828A4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17F31B1" w14:textId="77777777" w:rsidR="002828A4" w:rsidRDefault="002828A4" w:rsidP="002828A4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7A1FF70" w14:textId="77777777" w:rsidR="002828A4" w:rsidRDefault="002828A4" w:rsidP="002828A4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CD11EA3" w14:textId="77777777" w:rsidR="002828A4" w:rsidRDefault="002828A4" w:rsidP="002828A4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D914C56" w14:textId="77777777" w:rsidR="002828A4" w:rsidRDefault="002828A4" w:rsidP="002828A4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A2A5DE1" w14:textId="77777777" w:rsidR="002828A4" w:rsidRDefault="002828A4" w:rsidP="002828A4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6604407" w14:textId="77777777" w:rsidR="002828A4" w:rsidRDefault="002828A4" w:rsidP="002828A4">
            <w:pPr>
              <w:jc w:val="center"/>
            </w:pPr>
            <w:r>
              <w:t>Saturday</w:t>
            </w:r>
          </w:p>
        </w:tc>
      </w:tr>
      <w:tr w:rsidR="002828A4" w14:paraId="2C20B295" w14:textId="77777777" w:rsidTr="002828A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9FC6DFD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4145375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D29375" w14:textId="77777777" w:rsidR="002828A4" w:rsidRDefault="002828A4" w:rsidP="002828A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6FD556" w14:textId="77777777" w:rsidR="002828A4" w:rsidRDefault="002828A4" w:rsidP="002828A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57F1F2" w14:textId="77777777" w:rsidR="002828A4" w:rsidRDefault="002828A4" w:rsidP="002828A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4E9C97A" w14:textId="77777777" w:rsidR="002828A4" w:rsidRDefault="002828A4" w:rsidP="002828A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7E30AC4" w14:textId="77777777" w:rsidR="002828A4" w:rsidRDefault="002828A4" w:rsidP="002828A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2828A4" w14:paraId="47CA566C" w14:textId="77777777" w:rsidTr="002828A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6FCC80" w14:textId="77777777" w:rsidR="002828A4" w:rsidRDefault="002828A4" w:rsidP="002828A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054A8D" w14:textId="77777777" w:rsidR="002828A4" w:rsidRDefault="002828A4" w:rsidP="002828A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709ED65" w14:textId="77777777" w:rsidR="002828A4" w:rsidRDefault="002828A4" w:rsidP="002828A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E5244A" w14:textId="77777777" w:rsidR="002828A4" w:rsidRDefault="002828A4" w:rsidP="002828A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BAE1A9A" w14:textId="77777777" w:rsidR="002828A4" w:rsidRDefault="002828A4" w:rsidP="002828A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13F591E" w14:textId="77777777" w:rsidR="002828A4" w:rsidRDefault="002828A4" w:rsidP="002828A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64A9F34" w14:textId="77777777" w:rsidR="002828A4" w:rsidRDefault="002828A4" w:rsidP="002828A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2828A4" w14:paraId="150B6DCF" w14:textId="77777777" w:rsidTr="002828A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62407B" w14:textId="77777777" w:rsidR="002828A4" w:rsidRDefault="002828A4" w:rsidP="002828A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5080F5" w14:textId="77777777" w:rsidR="002828A4" w:rsidRDefault="002828A4" w:rsidP="002828A4">
            <w:pPr>
              <w:jc w:val="center"/>
            </w:pPr>
            <w:r>
              <w:t>14</w:t>
            </w:r>
            <w:r>
              <w:br/>
            </w:r>
            <w:r>
              <w:br/>
              <w:t>Columbus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6FFB6A" w14:textId="77777777" w:rsidR="002828A4" w:rsidRDefault="002828A4" w:rsidP="002828A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E0CE522" w14:textId="77777777" w:rsidR="002828A4" w:rsidRDefault="002828A4" w:rsidP="002828A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BEF1BD" w14:textId="77777777" w:rsidR="002828A4" w:rsidRDefault="002828A4" w:rsidP="002828A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B4CB5D3" w14:textId="77777777" w:rsidR="002828A4" w:rsidRDefault="002828A4" w:rsidP="002828A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8E85B82" w14:textId="77777777" w:rsidR="002828A4" w:rsidRDefault="002828A4" w:rsidP="002828A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2828A4" w14:paraId="471EFFBD" w14:textId="77777777" w:rsidTr="002828A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2806108" w14:textId="77777777" w:rsidR="002828A4" w:rsidRDefault="002828A4" w:rsidP="002828A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2177102" w14:textId="77777777" w:rsidR="002828A4" w:rsidRDefault="002828A4" w:rsidP="002828A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57325F" w14:textId="77777777" w:rsidR="002828A4" w:rsidRDefault="002828A4" w:rsidP="002828A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34156A" w14:textId="77777777" w:rsidR="002828A4" w:rsidRDefault="002828A4" w:rsidP="002828A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267879" w14:textId="77777777" w:rsidR="002828A4" w:rsidRDefault="002828A4" w:rsidP="002828A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7E88231" w14:textId="77777777" w:rsidR="002828A4" w:rsidRDefault="002828A4" w:rsidP="002828A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DD7492B" w14:textId="77777777" w:rsidR="002828A4" w:rsidRDefault="002828A4" w:rsidP="002828A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2828A4" w14:paraId="0E74F2BB" w14:textId="77777777" w:rsidTr="002828A4">
        <w:trPr>
          <w:trHeight w:val="1340"/>
        </w:trPr>
        <w:tc>
          <w:tcPr>
            <w:tcW w:w="1882" w:type="dxa"/>
            <w:shd w:val="clear" w:color="auto" w:fill="auto"/>
          </w:tcPr>
          <w:p w14:paraId="0B45DF16" w14:textId="77777777" w:rsidR="002828A4" w:rsidRDefault="002828A4" w:rsidP="002828A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28C1846" w14:textId="77777777" w:rsidR="002828A4" w:rsidRDefault="002828A4" w:rsidP="002828A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38C01A2" w14:textId="77777777" w:rsidR="002828A4" w:rsidRDefault="002828A4" w:rsidP="002828A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D277346" w14:textId="77777777" w:rsidR="002828A4" w:rsidRDefault="002828A4" w:rsidP="002828A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D7E32F2" w14:textId="77777777" w:rsidR="002828A4" w:rsidRDefault="002828A4" w:rsidP="002828A4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D756B0B" w14:textId="77777777" w:rsidR="002828A4" w:rsidRDefault="002828A4" w:rsidP="002828A4">
            <w:pPr>
              <w:jc w:val="center"/>
            </w:pPr>
          </w:p>
        </w:tc>
        <w:tc>
          <w:tcPr>
            <w:tcW w:w="1883" w:type="dxa"/>
          </w:tcPr>
          <w:p w14:paraId="4C986C06" w14:textId="77777777" w:rsidR="002828A4" w:rsidRDefault="002828A4" w:rsidP="002828A4">
            <w:pPr>
              <w:jc w:val="center"/>
            </w:pPr>
          </w:p>
        </w:tc>
      </w:tr>
      <w:tr w:rsidR="002828A4" w14:paraId="25FF2CA4" w14:textId="77777777" w:rsidTr="002828A4">
        <w:trPr>
          <w:trHeight w:val="1340"/>
        </w:trPr>
        <w:tc>
          <w:tcPr>
            <w:tcW w:w="1882" w:type="dxa"/>
          </w:tcPr>
          <w:p w14:paraId="3790AD87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</w:tcPr>
          <w:p w14:paraId="445DD35C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</w:tcPr>
          <w:p w14:paraId="5E82368E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</w:tcPr>
          <w:p w14:paraId="4473C006" w14:textId="77777777" w:rsidR="002828A4" w:rsidRDefault="002828A4" w:rsidP="002828A4">
            <w:pPr>
              <w:jc w:val="center"/>
            </w:pPr>
          </w:p>
        </w:tc>
        <w:tc>
          <w:tcPr>
            <w:tcW w:w="1882" w:type="dxa"/>
          </w:tcPr>
          <w:p w14:paraId="279A893D" w14:textId="77777777" w:rsidR="002828A4" w:rsidRDefault="002828A4" w:rsidP="002828A4">
            <w:pPr>
              <w:jc w:val="center"/>
            </w:pPr>
          </w:p>
        </w:tc>
        <w:tc>
          <w:tcPr>
            <w:tcW w:w="1883" w:type="dxa"/>
          </w:tcPr>
          <w:p w14:paraId="6E8FA194" w14:textId="77777777" w:rsidR="002828A4" w:rsidRDefault="002828A4" w:rsidP="002828A4">
            <w:pPr>
              <w:jc w:val="center"/>
            </w:pPr>
          </w:p>
        </w:tc>
        <w:tc>
          <w:tcPr>
            <w:tcW w:w="1883" w:type="dxa"/>
          </w:tcPr>
          <w:p w14:paraId="1736A25B" w14:textId="77777777" w:rsidR="002828A4" w:rsidRDefault="002828A4" w:rsidP="002828A4">
            <w:pPr>
              <w:jc w:val="center"/>
            </w:pPr>
          </w:p>
        </w:tc>
      </w:tr>
    </w:tbl>
    <w:p w14:paraId="4960502B" w14:textId="77777777" w:rsidR="007268E4" w:rsidRPr="00BB4F60" w:rsidRDefault="002828A4" w:rsidP="002828A4">
      <w:pPr>
        <w:jc w:val="center"/>
      </w:pPr>
      <w:r>
        <w:t>© EditableCalendar.Com</w:t>
      </w:r>
    </w:p>
    <w:sectPr w:rsidR="007268E4" w:rsidRPr="00BB4F60" w:rsidSect="002828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C8C8" w14:textId="77777777" w:rsidR="00E57610" w:rsidRDefault="00E57610" w:rsidP="005762FE">
      <w:r>
        <w:separator/>
      </w:r>
    </w:p>
  </w:endnote>
  <w:endnote w:type="continuationSeparator" w:id="0">
    <w:p w14:paraId="12179BF7" w14:textId="77777777" w:rsidR="00E57610" w:rsidRDefault="00E5761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B6DC" w14:textId="77777777" w:rsidR="00E57610" w:rsidRDefault="00E57610" w:rsidP="005762FE">
      <w:r>
        <w:separator/>
      </w:r>
    </w:p>
  </w:footnote>
  <w:footnote w:type="continuationSeparator" w:id="0">
    <w:p w14:paraId="1BD456AD" w14:textId="77777777" w:rsidR="00E57610" w:rsidRDefault="00E5761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A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828A4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57610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F094"/>
  <w15:docId w15:val="{BCA9128C-A84F-49F8-9C09-1DA4B709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2022-05-07T10:05:00Z</dcterms:created>
  <dcterms:modified xsi:type="dcterms:W3CDTF">2022-05-07T10:05:00Z</dcterms:modified>
</cp:coreProperties>
</file>