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5C0466" w:rsidRPr="005C0466" w:rsidTr="005C0466">
        <w:trPr>
          <w:trHeight w:val="600"/>
        </w:trPr>
        <w:tc>
          <w:tcPr>
            <w:tcW w:w="9576" w:type="dxa"/>
            <w:gridSpan w:val="7"/>
          </w:tcPr>
          <w:p w:rsidR="005C0466" w:rsidRPr="005C0466" w:rsidRDefault="005C0466" w:rsidP="005C0466">
            <w:pPr>
              <w:jc w:val="center"/>
              <w:rPr>
                <w:sz w:val="48"/>
              </w:rPr>
            </w:pPr>
            <w:r>
              <w:rPr>
                <w:sz w:val="48"/>
              </w:rPr>
              <w:t>September 2020</w:t>
            </w:r>
          </w:p>
        </w:tc>
      </w:tr>
      <w:tr w:rsidR="005C0466" w:rsidTr="005C0466">
        <w:tc>
          <w:tcPr>
            <w:tcW w:w="1368" w:type="dxa"/>
            <w:tcBorders>
              <w:bottom w:val="single" w:sz="4" w:space="0" w:color="auto"/>
            </w:tcBorders>
          </w:tcPr>
          <w:p w:rsidR="005C0466" w:rsidRDefault="005C0466" w:rsidP="005C0466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5C0466" w:rsidRDefault="005C0466" w:rsidP="005C0466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5C0466" w:rsidRDefault="005C0466" w:rsidP="005C0466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5C0466" w:rsidRDefault="005C0466" w:rsidP="005C0466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5C0466" w:rsidRDefault="005C0466" w:rsidP="005C0466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5C0466" w:rsidRDefault="005C0466" w:rsidP="005C0466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5C0466" w:rsidRDefault="005C0466" w:rsidP="005C0466">
            <w:pPr>
              <w:jc w:val="center"/>
            </w:pPr>
            <w:r>
              <w:t>Sunday</w:t>
            </w:r>
          </w:p>
        </w:tc>
      </w:tr>
      <w:tr w:rsidR="005C0466" w:rsidTr="005C0466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E6E6E6"/>
          </w:tcPr>
          <w:p w:rsidR="005C0466" w:rsidRDefault="005C0466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C0466" w:rsidRDefault="005C0466" w:rsidP="00BB4F60">
            <w:r>
              <w:t>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C0466" w:rsidRDefault="005C0466" w:rsidP="00BB4F60">
            <w:r>
              <w:t>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C0466" w:rsidRDefault="005C0466" w:rsidP="00BB4F60">
            <w:r>
              <w:t>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C0466" w:rsidRDefault="005C0466" w:rsidP="00BB4F60">
            <w:r>
              <w:t>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C0466" w:rsidRDefault="005C0466" w:rsidP="00BB4F60">
            <w:r>
              <w:t>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C0466" w:rsidRDefault="005C0466" w:rsidP="00BB4F60">
            <w:r>
              <w:t>6</w:t>
            </w:r>
          </w:p>
        </w:tc>
      </w:tr>
      <w:tr w:rsidR="005C0466" w:rsidTr="005C0466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C0466" w:rsidRDefault="005C0466" w:rsidP="00BB4F60">
            <w:r>
              <w:t>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C0466" w:rsidRDefault="005C0466" w:rsidP="00BB4F60">
            <w:r>
              <w:t>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C0466" w:rsidRDefault="005C0466" w:rsidP="00BB4F60">
            <w:r>
              <w:t>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C0466" w:rsidRDefault="005C0466" w:rsidP="00BB4F60">
            <w:r>
              <w:t>10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C0466" w:rsidRDefault="005C0466" w:rsidP="00BB4F60">
            <w:r>
              <w:t>11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C0466" w:rsidRDefault="005C0466" w:rsidP="00BB4F60">
            <w:r>
              <w:t>12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C0466" w:rsidRDefault="005C0466" w:rsidP="00BB4F60">
            <w:r>
              <w:t>13</w:t>
            </w:r>
          </w:p>
        </w:tc>
      </w:tr>
      <w:tr w:rsidR="005C0466" w:rsidTr="005C0466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C0466" w:rsidRDefault="005C0466" w:rsidP="00BB4F60">
            <w:r>
              <w:t>14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C0466" w:rsidRDefault="005C0466" w:rsidP="00BB4F60">
            <w:r>
              <w:t>15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C0466" w:rsidRDefault="005C0466" w:rsidP="00BB4F60">
            <w:r>
              <w:t>16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C0466" w:rsidRDefault="005C0466" w:rsidP="00BB4F60">
            <w:r>
              <w:t>17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C0466" w:rsidRDefault="005C0466" w:rsidP="00BB4F60">
            <w:r>
              <w:t>18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C0466" w:rsidRDefault="005C0466" w:rsidP="00BB4F60">
            <w:r>
              <w:t>19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C0466" w:rsidRDefault="005C0466" w:rsidP="00BB4F60">
            <w:r>
              <w:t>20</w:t>
            </w:r>
          </w:p>
        </w:tc>
      </w:tr>
      <w:tr w:rsidR="005C0466" w:rsidTr="005C0466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C0466" w:rsidRDefault="005C0466" w:rsidP="00BB4F60">
            <w:r>
              <w:t>21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C0466" w:rsidRDefault="005C0466" w:rsidP="00BB4F60">
            <w:r>
              <w:t>22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C0466" w:rsidRDefault="005C0466" w:rsidP="00BB4F60">
            <w:r>
              <w:t>23</w:t>
            </w:r>
          </w:p>
        </w:tc>
        <w:tc>
          <w:tcPr>
            <w:tcW w:w="1368" w:type="dxa"/>
            <w:shd w:val="clear" w:color="auto" w:fill="auto"/>
          </w:tcPr>
          <w:p w:rsidR="005C0466" w:rsidRDefault="005C0466" w:rsidP="00BB4F60">
            <w:r>
              <w:t>24</w:t>
            </w:r>
          </w:p>
        </w:tc>
        <w:tc>
          <w:tcPr>
            <w:tcW w:w="1368" w:type="dxa"/>
            <w:shd w:val="clear" w:color="auto" w:fill="auto"/>
          </w:tcPr>
          <w:p w:rsidR="005C0466" w:rsidRDefault="005C0466" w:rsidP="00BB4F60">
            <w:r>
              <w:t>25</w:t>
            </w:r>
          </w:p>
        </w:tc>
        <w:tc>
          <w:tcPr>
            <w:tcW w:w="1368" w:type="dxa"/>
            <w:shd w:val="clear" w:color="auto" w:fill="auto"/>
          </w:tcPr>
          <w:p w:rsidR="005C0466" w:rsidRDefault="005C0466" w:rsidP="00BB4F60">
            <w:r>
              <w:t>26</w:t>
            </w:r>
          </w:p>
        </w:tc>
        <w:tc>
          <w:tcPr>
            <w:tcW w:w="1368" w:type="dxa"/>
            <w:shd w:val="clear" w:color="auto" w:fill="auto"/>
          </w:tcPr>
          <w:p w:rsidR="005C0466" w:rsidRDefault="005C0466" w:rsidP="00BB4F60">
            <w:r>
              <w:t>27</w:t>
            </w:r>
          </w:p>
        </w:tc>
      </w:tr>
      <w:tr w:rsidR="005C0466" w:rsidTr="005C0466">
        <w:trPr>
          <w:trHeight w:val="1500"/>
        </w:trPr>
        <w:tc>
          <w:tcPr>
            <w:tcW w:w="1368" w:type="dxa"/>
            <w:shd w:val="clear" w:color="auto" w:fill="auto"/>
          </w:tcPr>
          <w:p w:rsidR="005C0466" w:rsidRDefault="005C0466" w:rsidP="00BB4F60">
            <w:r>
              <w:t>28</w:t>
            </w:r>
          </w:p>
        </w:tc>
        <w:tc>
          <w:tcPr>
            <w:tcW w:w="1368" w:type="dxa"/>
            <w:shd w:val="clear" w:color="auto" w:fill="auto"/>
          </w:tcPr>
          <w:p w:rsidR="005C0466" w:rsidRDefault="005C0466" w:rsidP="00BB4F60">
            <w:r>
              <w:t>29</w:t>
            </w:r>
          </w:p>
        </w:tc>
        <w:tc>
          <w:tcPr>
            <w:tcW w:w="1368" w:type="dxa"/>
            <w:shd w:val="clear" w:color="auto" w:fill="auto"/>
          </w:tcPr>
          <w:p w:rsidR="005C0466" w:rsidRDefault="005C0466" w:rsidP="00BB4F60">
            <w:r>
              <w:t>30</w:t>
            </w:r>
          </w:p>
        </w:tc>
        <w:tc>
          <w:tcPr>
            <w:tcW w:w="1368" w:type="dxa"/>
            <w:shd w:val="clear" w:color="auto" w:fill="E6E6E6"/>
          </w:tcPr>
          <w:p w:rsidR="005C0466" w:rsidRDefault="005C0466" w:rsidP="00BB4F60"/>
        </w:tc>
        <w:tc>
          <w:tcPr>
            <w:tcW w:w="1368" w:type="dxa"/>
            <w:shd w:val="clear" w:color="auto" w:fill="E6E6E6"/>
          </w:tcPr>
          <w:p w:rsidR="005C0466" w:rsidRDefault="005C0466" w:rsidP="00BB4F60"/>
        </w:tc>
        <w:tc>
          <w:tcPr>
            <w:tcW w:w="1368" w:type="dxa"/>
            <w:shd w:val="clear" w:color="auto" w:fill="E6E6E6"/>
          </w:tcPr>
          <w:p w:rsidR="005C0466" w:rsidRDefault="005C0466" w:rsidP="00BB4F60"/>
        </w:tc>
        <w:tc>
          <w:tcPr>
            <w:tcW w:w="1368" w:type="dxa"/>
            <w:shd w:val="clear" w:color="auto" w:fill="E6E6E6"/>
          </w:tcPr>
          <w:p w:rsidR="005C0466" w:rsidRDefault="005C0466" w:rsidP="00BB4F60"/>
        </w:tc>
      </w:tr>
    </w:tbl>
    <w:p w:rsidR="005C0466" w:rsidRDefault="005C0466" w:rsidP="00BB4F60"/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C0466" w:rsidTr="005C0466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5C0466" w:rsidRPr="005C0466" w:rsidTr="005C0466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:rsidR="005C0466" w:rsidRPr="005C0466" w:rsidRDefault="005C0466" w:rsidP="005C0466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August 2020</w:t>
                  </w:r>
                </w:p>
              </w:tc>
            </w:tr>
            <w:tr w:rsidR="005C0466" w:rsidRPr="005C0466" w:rsidTr="005C0466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5C046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5C046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5C046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5C046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5C046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5C046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5C046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5C0466" w:rsidRPr="005C0466" w:rsidTr="005C0466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5C0466" w:rsidRPr="005C0466" w:rsidTr="005C046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</w:tr>
            <w:tr w:rsidR="005C0466" w:rsidRPr="005C0466" w:rsidTr="005C046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</w:tr>
            <w:tr w:rsidR="005C0466" w:rsidRPr="005C0466" w:rsidTr="005C046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</w:tr>
            <w:tr w:rsidR="005C0466" w:rsidRPr="005C0466" w:rsidTr="005C046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</w:tr>
            <w:tr w:rsidR="005C0466" w:rsidRPr="005C0466" w:rsidTr="005C046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</w:p>
              </w:tc>
            </w:tr>
          </w:tbl>
          <w:p w:rsidR="005C0466" w:rsidRDefault="005C0466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5C0466" w:rsidRPr="005C0466" w:rsidTr="005C0466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:rsidR="005C0466" w:rsidRPr="005C0466" w:rsidRDefault="005C0466" w:rsidP="005C0466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September 2020</w:t>
                  </w:r>
                </w:p>
              </w:tc>
            </w:tr>
            <w:tr w:rsidR="005C0466" w:rsidRPr="005C0466" w:rsidTr="005C0466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5C046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5C046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5C046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5C046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5C046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5C046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5C046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5C0466" w:rsidRPr="005C0466" w:rsidTr="005C0466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</w:tr>
            <w:tr w:rsidR="005C0466" w:rsidRPr="005C0466" w:rsidTr="005C046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</w:tr>
            <w:tr w:rsidR="005C0466" w:rsidRPr="005C0466" w:rsidTr="005C046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</w:tr>
            <w:tr w:rsidR="005C0466" w:rsidRPr="005C0466" w:rsidTr="005C046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</w:tr>
            <w:tr w:rsidR="005C0466" w:rsidRPr="005C0466" w:rsidTr="005C046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</w:p>
              </w:tc>
            </w:tr>
          </w:tbl>
          <w:p w:rsidR="005C0466" w:rsidRDefault="005C0466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5C0466" w:rsidRPr="005C0466" w:rsidTr="005C0466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:rsidR="005C0466" w:rsidRPr="005C0466" w:rsidRDefault="005C0466" w:rsidP="005C0466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October 2020</w:t>
                  </w:r>
                </w:p>
              </w:tc>
            </w:tr>
            <w:tr w:rsidR="005C0466" w:rsidRPr="005C0466" w:rsidTr="005C0466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5C046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5C046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5C046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5C046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5C046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5C046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5C0466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5C0466" w:rsidRPr="005C0466" w:rsidTr="005C0466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5C0466" w:rsidRPr="005C0466" w:rsidTr="005C046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5C0466" w:rsidRPr="005C0466" w:rsidTr="005C046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</w:tr>
            <w:tr w:rsidR="005C0466" w:rsidRPr="005C0466" w:rsidTr="005C046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</w:tr>
            <w:tr w:rsidR="005C0466" w:rsidRPr="005C0466" w:rsidTr="005C0466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5C0466" w:rsidRPr="005C0466" w:rsidRDefault="005C0466" w:rsidP="00BB4F60">
                  <w:pPr>
                    <w:rPr>
                      <w:sz w:val="20"/>
                    </w:rPr>
                  </w:pPr>
                </w:p>
              </w:tc>
            </w:tr>
          </w:tbl>
          <w:p w:rsidR="005C0466" w:rsidRDefault="005C0466" w:rsidP="00BB4F60"/>
        </w:tc>
      </w:tr>
    </w:tbl>
    <w:p w:rsidR="007268E4" w:rsidRPr="00BB4F60" w:rsidRDefault="007268E4" w:rsidP="00BB4F60"/>
    <w:sectPr w:rsidR="007268E4" w:rsidRPr="00BB4F60" w:rsidSect="005C04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828" w:rsidRDefault="00B23828" w:rsidP="005762FE">
      <w:r>
        <w:separator/>
      </w:r>
    </w:p>
  </w:endnote>
  <w:endnote w:type="continuationSeparator" w:id="0">
    <w:p w:rsidR="00B23828" w:rsidRDefault="00B23828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466" w:rsidRDefault="005C04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466" w:rsidRPr="002D7993" w:rsidRDefault="002D7993" w:rsidP="002D7993">
    <w:pPr>
      <w:jc w:val="center"/>
    </w:pPr>
    <w:r>
      <w:t>© EditableCalendar.Com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466" w:rsidRDefault="005C04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828" w:rsidRDefault="00B23828" w:rsidP="005762FE">
      <w:r>
        <w:separator/>
      </w:r>
    </w:p>
  </w:footnote>
  <w:footnote w:type="continuationSeparator" w:id="0">
    <w:p w:rsidR="00B23828" w:rsidRDefault="00B23828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466" w:rsidRDefault="005C04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466" w:rsidRPr="005C0466" w:rsidRDefault="005C0466" w:rsidP="005C0466">
    <w:pPr>
      <w:pStyle w:val="Header"/>
      <w:jc w:val="right"/>
      <w:rPr>
        <w:rFonts w:ascii="Times New Roman" w:hAnsi="Times New Roman"/>
        <w:sz w:val="4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466" w:rsidRDefault="005C04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466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56E2E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560CC"/>
    <w:rsid w:val="00280A92"/>
    <w:rsid w:val="002935BC"/>
    <w:rsid w:val="002A7ABC"/>
    <w:rsid w:val="002D32B2"/>
    <w:rsid w:val="002D7993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B3C81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0466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3828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up\calendar_maker_addin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7A6D3-D727-4A5A-B52E-5E19A6026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2017-06-07T01:45:00Z</dcterms:created>
  <dcterms:modified xsi:type="dcterms:W3CDTF">2019-05-09T08:52:00Z</dcterms:modified>
</cp:coreProperties>
</file>