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990F5" w14:textId="77777777" w:rsidR="00D967FF" w:rsidRDefault="00615FF2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September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2022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 w14:paraId="62D7C245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549ACE43" w14:textId="77777777"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51E7B036" w14:textId="77777777"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05FF995" w14:textId="77777777"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CF6AD89" w14:textId="77777777"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5E6C2387" w14:textId="77777777"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59BEC2C" w14:textId="77777777"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9C05708" w14:textId="77777777" w:rsidR="00D967FF" w:rsidRDefault="001C6C31">
            <w:pPr>
              <w:pStyle w:val="Day"/>
            </w:pPr>
            <w:r>
              <w:t>Sunday</w:t>
            </w:r>
          </w:p>
        </w:tc>
      </w:tr>
      <w:tr w:rsidR="00D967FF" w14:paraId="01B97D4F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44AE5B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7E19202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E17EA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3AB0BFF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E17EA1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3F83B76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E17EA1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E17EA1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17EA1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0DE13A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= </w:instrText>
            </w:r>
            <w:r w:rsidR="001C6C31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0865339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3393CA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D967FF" w14:paraId="1D3F908E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08F9C5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62CBA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2B3197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1A2D9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54F65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7B4FAD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ACAB98" w14:textId="77777777" w:rsidR="00D967FF" w:rsidRDefault="00D967FF">
            <w:pPr>
              <w:pStyle w:val="CalendarText"/>
            </w:pPr>
          </w:p>
        </w:tc>
      </w:tr>
      <w:tr w:rsidR="00D967FF" w14:paraId="5D551A08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A99631E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7C2CF8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D61358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B0C401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5C1435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8017C9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61D4E63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</w:tr>
      <w:tr w:rsidR="00D967FF" w14:paraId="45F04F9D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D49EAB" w14:textId="77777777" w:rsidR="00D967FF" w:rsidRDefault="000A67F5" w:rsidP="000A67F5">
            <w:pPr>
              <w:pStyle w:val="CalendarText"/>
              <w:jc w:val="center"/>
            </w:pPr>
            <w:r w:rsidRPr="000A67F5">
              <w:t>Labor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D7BFF8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EC4942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C363B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D504F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2CA5CB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E10E5A" w14:textId="77777777" w:rsidR="00D967FF" w:rsidRDefault="00D967FF">
            <w:pPr>
              <w:pStyle w:val="CalendarText"/>
            </w:pPr>
          </w:p>
        </w:tc>
      </w:tr>
      <w:tr w:rsidR="00D967FF" w14:paraId="5FAD70D3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2B075D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0C63FA6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70847401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634D1D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922A07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26315E0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E4B0938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</w:tr>
      <w:tr w:rsidR="00D967FF" w14:paraId="02E1A0ED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CE336F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97E890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6EC1C1D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3633AB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68E397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EFE1BC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B3C6E1" w14:textId="77777777" w:rsidR="00D967FF" w:rsidRDefault="00D967FF">
            <w:pPr>
              <w:pStyle w:val="CalendarText"/>
            </w:pPr>
          </w:p>
        </w:tc>
      </w:tr>
      <w:tr w:rsidR="00D967FF" w14:paraId="741290D0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E748E4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7E40D6C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62E3DAB9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5A4ADA06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9B0AD3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AFAF0AE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F02D9D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</w:tr>
      <w:tr w:rsidR="00D967FF" w14:paraId="48D44166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4A5EEC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2831D1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600BED99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4A6FC2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23F10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E38937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13E8BB" w14:textId="77777777" w:rsidR="00D967FF" w:rsidRDefault="00D967FF">
            <w:pPr>
              <w:pStyle w:val="CalendarText"/>
            </w:pPr>
          </w:p>
        </w:tc>
      </w:tr>
      <w:tr w:rsidR="00D967FF" w14:paraId="0B7C050F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1DDBC60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02906BF2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989D7CF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29298C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E2BA851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E4F7B5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5076C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FF8AC8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5076C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076C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5076C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076C9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</w:tr>
      <w:tr w:rsidR="00D967FF" w14:paraId="2D47C8DB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DAC13B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7633B16C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2A76E5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1FF001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4734C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C064AC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E3051B" w14:textId="77777777" w:rsidR="00D967FF" w:rsidRDefault="00D967FF">
            <w:pPr>
              <w:pStyle w:val="CalendarText"/>
            </w:pPr>
          </w:p>
        </w:tc>
      </w:tr>
      <w:tr w:rsidR="00D967FF" w14:paraId="288A9795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F150B3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5076C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076C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CB7E8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5B1C663" w14:textId="77777777" w:rsidR="00D967FF" w:rsidRDefault="00615FF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CB7E8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B7E8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CB7E81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B7E81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1471E6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62454A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0925B1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DF7A9E0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3CE784" w14:textId="77777777" w:rsidR="00D967FF" w:rsidRDefault="00D967FF">
            <w:pPr>
              <w:pStyle w:val="Date"/>
            </w:pPr>
          </w:p>
        </w:tc>
      </w:tr>
      <w:tr w:rsidR="00D967FF" w14:paraId="0FCCDAFC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E606CB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9F878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1EB0C3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701290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850378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E2CE4F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11A3FD" w14:textId="77777777" w:rsidR="00D967FF" w:rsidRDefault="00D967FF">
            <w:pPr>
              <w:pStyle w:val="CalendarText"/>
            </w:pPr>
          </w:p>
        </w:tc>
      </w:tr>
    </w:tbl>
    <w:p w14:paraId="40F9A042" w14:textId="237201A7" w:rsidR="00D967FF" w:rsidRDefault="00E72850" w:rsidP="00E72850">
      <w:pPr>
        <w:jc w:val="center"/>
      </w:pPr>
      <w:r>
        <w:t xml:space="preserve">© </w:t>
      </w:r>
      <w:r w:rsidR="00196197">
        <w:t>Editable</w:t>
      </w:r>
      <w:bookmarkStart w:id="0" w:name="_GoBack"/>
      <w:bookmarkEnd w:id="0"/>
      <w:r>
        <w:t>Calendar.Com</w:t>
      </w:r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9/30/2022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9/1/2022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0A67F5"/>
    <w:rsid w:val="00196197"/>
    <w:rsid w:val="001C6C31"/>
    <w:rsid w:val="002C6F54"/>
    <w:rsid w:val="00335FFD"/>
    <w:rsid w:val="003F32D0"/>
    <w:rsid w:val="00473FDE"/>
    <w:rsid w:val="005076C9"/>
    <w:rsid w:val="00521CAA"/>
    <w:rsid w:val="005B38A3"/>
    <w:rsid w:val="00615FF2"/>
    <w:rsid w:val="008712EC"/>
    <w:rsid w:val="009619B8"/>
    <w:rsid w:val="00BF49AE"/>
    <w:rsid w:val="00C12A57"/>
    <w:rsid w:val="00C56884"/>
    <w:rsid w:val="00CB7E81"/>
    <w:rsid w:val="00D11F65"/>
    <w:rsid w:val="00D2091D"/>
    <w:rsid w:val="00D967FF"/>
    <w:rsid w:val="00DA4936"/>
    <w:rsid w:val="00E17EA1"/>
    <w:rsid w:val="00E7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4B60"/>
  <w15:docId w15:val="{37A4A7EA-D606-425D-8BF5-2735C0C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B4299-CCC5-43D5-9326-C4CAFF22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2022 Printable Calendar with Holidays</vt:lpstr>
    </vt:vector>
  </TitlesOfParts>
  <Company>Microsoft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2022 Printable Calendar with Holidays</dc:title>
  <dc:creator>AutoBVT</dc:creator>
  <cp:lastModifiedBy>admin</cp:lastModifiedBy>
  <cp:revision>5</cp:revision>
  <dcterms:created xsi:type="dcterms:W3CDTF">2018-11-20T03:28:00Z</dcterms:created>
  <dcterms:modified xsi:type="dcterms:W3CDTF">2019-05-20T03:17:00Z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