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D125C" w:rsidRPr="009D125C" w14:paraId="50B6D18D" w14:textId="77777777" w:rsidTr="009D125C">
        <w:trPr>
          <w:trHeight w:val="600"/>
        </w:trPr>
        <w:tc>
          <w:tcPr>
            <w:tcW w:w="9576" w:type="dxa"/>
            <w:gridSpan w:val="7"/>
          </w:tcPr>
          <w:p w14:paraId="46CA0F39" w14:textId="77777777" w:rsidR="009D125C" w:rsidRPr="009D125C" w:rsidRDefault="009D125C" w:rsidP="009D125C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2024</w:t>
            </w:r>
          </w:p>
        </w:tc>
      </w:tr>
      <w:tr w:rsidR="009D125C" w14:paraId="40D6F3D9" w14:textId="77777777" w:rsidTr="009D125C">
        <w:tc>
          <w:tcPr>
            <w:tcW w:w="1368" w:type="dxa"/>
            <w:tcBorders>
              <w:bottom w:val="single" w:sz="4" w:space="0" w:color="auto"/>
            </w:tcBorders>
          </w:tcPr>
          <w:p w14:paraId="1091F1E1" w14:textId="77777777" w:rsidR="009D125C" w:rsidRDefault="009D125C" w:rsidP="009D125C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F90E8B" w14:textId="77777777" w:rsidR="009D125C" w:rsidRDefault="009D125C" w:rsidP="009D125C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AFC11C" w14:textId="77777777" w:rsidR="009D125C" w:rsidRDefault="009D125C" w:rsidP="009D125C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B904E79" w14:textId="77777777" w:rsidR="009D125C" w:rsidRDefault="009D125C" w:rsidP="009D125C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A1F692C" w14:textId="77777777" w:rsidR="009D125C" w:rsidRDefault="009D125C" w:rsidP="009D125C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12A86F" w14:textId="77777777" w:rsidR="009D125C" w:rsidRDefault="009D125C" w:rsidP="009D125C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D46FF0" w14:textId="77777777" w:rsidR="009D125C" w:rsidRDefault="009D125C" w:rsidP="009D125C">
            <w:pPr>
              <w:jc w:val="center"/>
            </w:pPr>
            <w:r>
              <w:t>Saturday</w:t>
            </w:r>
          </w:p>
        </w:tc>
      </w:tr>
      <w:tr w:rsidR="009D125C" w14:paraId="69D824E5" w14:textId="77777777" w:rsidTr="009D125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55A560" w14:textId="77777777" w:rsidR="009D125C" w:rsidRDefault="009D125C" w:rsidP="009D125C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B609AD" w14:textId="77777777" w:rsidR="009D125C" w:rsidRDefault="009D125C" w:rsidP="009D125C">
            <w:pPr>
              <w:jc w:val="center"/>
            </w:pPr>
            <w:r>
              <w:t>2</w:t>
            </w:r>
            <w:r>
              <w:br/>
            </w:r>
            <w:r>
              <w:br/>
              <w:t>Labor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9DF55B" w14:textId="77777777" w:rsidR="009D125C" w:rsidRDefault="009D125C" w:rsidP="009D125C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DA9726" w14:textId="77777777" w:rsidR="009D125C" w:rsidRDefault="009D125C" w:rsidP="009D125C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E566A5" w14:textId="77777777" w:rsidR="009D125C" w:rsidRDefault="009D125C" w:rsidP="009D125C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9F999C" w14:textId="77777777" w:rsidR="009D125C" w:rsidRDefault="009D125C" w:rsidP="009D125C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D4F56D" w14:textId="77777777" w:rsidR="009D125C" w:rsidRDefault="009D125C" w:rsidP="009D125C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9D125C" w14:paraId="2A39CE33" w14:textId="77777777" w:rsidTr="009D125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0C5E47" w14:textId="77777777" w:rsidR="009D125C" w:rsidRDefault="009D125C" w:rsidP="009D125C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8991A7" w14:textId="77777777" w:rsidR="009D125C" w:rsidRDefault="009D125C" w:rsidP="009D125C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A56E8F" w14:textId="77777777" w:rsidR="009D125C" w:rsidRDefault="009D125C" w:rsidP="009D125C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8F5B4F" w14:textId="77777777" w:rsidR="009D125C" w:rsidRDefault="009D125C" w:rsidP="009D125C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AECD2C" w14:textId="77777777" w:rsidR="009D125C" w:rsidRDefault="009D125C" w:rsidP="009D125C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020B45" w14:textId="77777777" w:rsidR="009D125C" w:rsidRDefault="009D125C" w:rsidP="009D125C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771A54" w14:textId="77777777" w:rsidR="009D125C" w:rsidRDefault="009D125C" w:rsidP="009D125C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9D125C" w14:paraId="64F89E49" w14:textId="77777777" w:rsidTr="009D125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A85186" w14:textId="77777777" w:rsidR="009D125C" w:rsidRDefault="009D125C" w:rsidP="009D125C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4C30BD" w14:textId="77777777" w:rsidR="009D125C" w:rsidRDefault="009D125C" w:rsidP="009D125C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F678D5" w14:textId="77777777" w:rsidR="009D125C" w:rsidRDefault="009D125C" w:rsidP="009D125C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8669BB" w14:textId="77777777" w:rsidR="009D125C" w:rsidRDefault="009D125C" w:rsidP="009D125C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93206C" w14:textId="77777777" w:rsidR="009D125C" w:rsidRDefault="009D125C" w:rsidP="009D125C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4FA1E2" w14:textId="77777777" w:rsidR="009D125C" w:rsidRDefault="009D125C" w:rsidP="009D125C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021BFD" w14:textId="77777777" w:rsidR="009D125C" w:rsidRDefault="009D125C" w:rsidP="009D125C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9D125C" w14:paraId="1A1F9C3F" w14:textId="77777777" w:rsidTr="009D125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DD4D82" w14:textId="77777777" w:rsidR="009D125C" w:rsidRDefault="009D125C" w:rsidP="009D125C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F338C9" w14:textId="77777777" w:rsidR="009D125C" w:rsidRDefault="009D125C" w:rsidP="009D125C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1D65893" w14:textId="77777777" w:rsidR="009D125C" w:rsidRDefault="009D125C" w:rsidP="009D125C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710EC46" w14:textId="77777777" w:rsidR="009D125C" w:rsidRDefault="009D125C" w:rsidP="009D125C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F45106B" w14:textId="77777777" w:rsidR="009D125C" w:rsidRDefault="009D125C" w:rsidP="009D125C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793D4A7" w14:textId="77777777" w:rsidR="009D125C" w:rsidRDefault="009D125C" w:rsidP="009D125C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D51E735" w14:textId="77777777" w:rsidR="009D125C" w:rsidRDefault="009D125C" w:rsidP="009D125C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9D125C" w14:paraId="0567B0A4" w14:textId="77777777" w:rsidTr="009D125C">
        <w:trPr>
          <w:trHeight w:val="1500"/>
        </w:trPr>
        <w:tc>
          <w:tcPr>
            <w:tcW w:w="1368" w:type="dxa"/>
            <w:shd w:val="clear" w:color="auto" w:fill="auto"/>
          </w:tcPr>
          <w:p w14:paraId="49B9D502" w14:textId="77777777" w:rsidR="009D125C" w:rsidRDefault="009D125C" w:rsidP="009D125C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92D8970" w14:textId="77777777" w:rsidR="009D125C" w:rsidRDefault="009D125C" w:rsidP="009D125C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2FE741D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56B96210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20F3DE60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46A6C531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06E7CB1C" w14:textId="77777777" w:rsidR="009D125C" w:rsidRDefault="009D125C" w:rsidP="009D125C">
            <w:pPr>
              <w:jc w:val="center"/>
            </w:pPr>
          </w:p>
        </w:tc>
      </w:tr>
      <w:tr w:rsidR="009D125C" w14:paraId="21514362" w14:textId="77777777" w:rsidTr="009D125C">
        <w:trPr>
          <w:trHeight w:val="1500"/>
        </w:trPr>
        <w:tc>
          <w:tcPr>
            <w:tcW w:w="1368" w:type="dxa"/>
          </w:tcPr>
          <w:p w14:paraId="75F03148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1A9F8FB8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7659435B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5979FF21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383D859B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2B3B6560" w14:textId="77777777" w:rsidR="009D125C" w:rsidRDefault="009D125C" w:rsidP="009D125C">
            <w:pPr>
              <w:jc w:val="center"/>
            </w:pPr>
          </w:p>
        </w:tc>
        <w:tc>
          <w:tcPr>
            <w:tcW w:w="1368" w:type="dxa"/>
          </w:tcPr>
          <w:p w14:paraId="20ACD417" w14:textId="77777777" w:rsidR="009D125C" w:rsidRDefault="009D125C" w:rsidP="009D125C">
            <w:pPr>
              <w:jc w:val="center"/>
            </w:pPr>
          </w:p>
        </w:tc>
      </w:tr>
    </w:tbl>
    <w:p w14:paraId="4592D5F3" w14:textId="77777777" w:rsidR="009D125C" w:rsidRDefault="009D125C" w:rsidP="009D125C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D125C" w14:paraId="0D9717DB" w14:textId="77777777" w:rsidTr="009D125C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D125C" w:rsidRPr="009D125C" w14:paraId="40A749E7" w14:textId="77777777" w:rsidTr="009D125C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D26B2D4" w14:textId="77777777" w:rsidR="009D125C" w:rsidRPr="009D125C" w:rsidRDefault="009D125C" w:rsidP="009D125C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2024</w:t>
                  </w:r>
                </w:p>
              </w:tc>
            </w:tr>
            <w:tr w:rsidR="009D125C" w:rsidRPr="009D125C" w14:paraId="3356323B" w14:textId="77777777" w:rsidTr="009D125C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CB096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353A4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0A22CA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E58D8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734E56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90E80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2108A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D125C" w:rsidRPr="009D125C" w14:paraId="536422EB" w14:textId="77777777" w:rsidTr="009D125C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D1DE6C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4E98A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443C43E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6CC5C7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904D25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90656E2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33FD891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9D125C" w:rsidRPr="009D125C" w14:paraId="1B830966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39C6EF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5981D2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D646C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672DC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54A063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99AF1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DDBC0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9D125C" w:rsidRPr="009D125C" w14:paraId="41A320A5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D0C520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B333A1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D0689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49AFD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EC9BE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25FF54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C11083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9D125C" w:rsidRPr="009D125C" w14:paraId="316B760C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A28367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BECCAC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BEC0F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FDC5CF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9A5643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EC2DCC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A59C57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9D125C" w:rsidRPr="009D125C" w14:paraId="203823F1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29C65EE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FF1E72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3FE41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1E2DAE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CB588F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113274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C95114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9D125C" w:rsidRPr="009D125C" w14:paraId="6B7F4F98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C78674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7DE8EF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5DD5A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DAC77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2382A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588A73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C43DB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E1D5F13" w14:textId="77777777" w:rsidR="009D125C" w:rsidRDefault="009D125C" w:rsidP="009D125C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D125C" w:rsidRPr="009D125C" w14:paraId="66902D51" w14:textId="77777777" w:rsidTr="009D125C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7D52243" w14:textId="77777777" w:rsidR="009D125C" w:rsidRPr="009D125C" w:rsidRDefault="009D125C" w:rsidP="009D125C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2024</w:t>
                  </w:r>
                </w:p>
              </w:tc>
            </w:tr>
            <w:tr w:rsidR="009D125C" w:rsidRPr="009D125C" w14:paraId="6990B6D7" w14:textId="77777777" w:rsidTr="009D125C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27797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6C439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69E4E1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7E4A3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F27FA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1797F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2E7D7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D125C" w:rsidRPr="009D125C" w14:paraId="21C5D5C0" w14:textId="77777777" w:rsidTr="009D125C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C34A2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2013B53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44DA19C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3DE24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E1F4492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96490A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07CE0B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9D125C" w:rsidRPr="009D125C" w14:paraId="6DE3C405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DA5F79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18820C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E41DB8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909E3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1296B3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2C0807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3CB476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9D125C" w:rsidRPr="009D125C" w14:paraId="7CDF5D73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5E3D3A7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3B845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519D5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0D8C8A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D548A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4FE856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90E64A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9D125C" w:rsidRPr="009D125C" w14:paraId="33E180D9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0110A4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C4F9D3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B0E2E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FE7EAE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4EB83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FE227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7D458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9D125C" w:rsidRPr="009D125C" w14:paraId="63C5B30B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18C3D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1E2C74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9C4911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ABCC5E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CC1F0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CED9B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83CFC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D125C" w:rsidRPr="009D125C" w14:paraId="0C806BBF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27292FA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7D3C76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856B3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6DCEB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9FA70E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D8B1D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2BFC72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5B2390E" w14:textId="77777777" w:rsidR="009D125C" w:rsidRDefault="009D125C" w:rsidP="009D125C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D125C" w:rsidRPr="009D125C" w14:paraId="6CD891E5" w14:textId="77777777" w:rsidTr="009D125C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143B08B" w14:textId="77777777" w:rsidR="009D125C" w:rsidRPr="009D125C" w:rsidRDefault="009D125C" w:rsidP="009D125C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2024</w:t>
                  </w:r>
                </w:p>
              </w:tc>
            </w:tr>
            <w:tr w:rsidR="009D125C" w:rsidRPr="009D125C" w14:paraId="5187E612" w14:textId="77777777" w:rsidTr="009D125C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61F062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4FB28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8181A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5685A7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525027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D9C501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7933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D125C" w:rsidRPr="009D125C" w14:paraId="3051AC0E" w14:textId="77777777" w:rsidTr="009D125C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5921DBF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18C2717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8C47D1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500A09E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1EBA7F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9E55F9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9132AB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9D125C" w:rsidRPr="009D125C" w14:paraId="1081113A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8425826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43C7316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17DF33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DA5097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527904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F93EDC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ED3E7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9D125C" w:rsidRPr="009D125C" w14:paraId="229626AB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27E9CEF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5765E1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EC0F2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0F122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38561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4B3D6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7F2408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9D125C" w:rsidRPr="009D125C" w14:paraId="62286E92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55626D7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1CF334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AAD75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1459C9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C52F7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B9B71A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B22B00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9D125C" w:rsidRPr="009D125C" w14:paraId="517C3156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426D37F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8C7DAA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BDA40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4A35A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F9E9DD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8DB014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A8E595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D125C" w:rsidRPr="009D125C" w14:paraId="2DD93A73" w14:textId="77777777" w:rsidTr="009D125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7D9087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1E4E2F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AA0AF6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734774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88E4F6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C49791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F78C96" w14:textId="77777777" w:rsidR="009D125C" w:rsidRPr="009D125C" w:rsidRDefault="009D125C" w:rsidP="009D125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1A40D19" w14:textId="77777777" w:rsidR="009D125C" w:rsidRDefault="009D125C" w:rsidP="009D125C">
            <w:pPr>
              <w:jc w:val="center"/>
            </w:pPr>
          </w:p>
        </w:tc>
      </w:tr>
    </w:tbl>
    <w:p w14:paraId="787AE0A2" w14:textId="77777777" w:rsidR="007268E4" w:rsidRPr="00BB4F60" w:rsidRDefault="009D125C" w:rsidP="009D125C">
      <w:pPr>
        <w:jc w:val="center"/>
      </w:pPr>
      <w:r>
        <w:t>© EditableCalendar.Com</w:t>
      </w:r>
    </w:p>
    <w:sectPr w:rsidR="007268E4" w:rsidRPr="00BB4F60" w:rsidSect="009D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D0AE" w14:textId="77777777" w:rsidR="00667EB3" w:rsidRDefault="00667EB3" w:rsidP="005762FE">
      <w:r>
        <w:separator/>
      </w:r>
    </w:p>
  </w:endnote>
  <w:endnote w:type="continuationSeparator" w:id="0">
    <w:p w14:paraId="718652C0" w14:textId="77777777" w:rsidR="00667EB3" w:rsidRDefault="00667EB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E1F4" w14:textId="77777777" w:rsidR="00667EB3" w:rsidRDefault="00667EB3" w:rsidP="005762FE">
      <w:r>
        <w:separator/>
      </w:r>
    </w:p>
  </w:footnote>
  <w:footnote w:type="continuationSeparator" w:id="0">
    <w:p w14:paraId="445AE2A3" w14:textId="77777777" w:rsidR="00667EB3" w:rsidRDefault="00667EB3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5C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67EB3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D125C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4679"/>
  <w15:docId w15:val="{053B1415-53A6-4821-87F9-9422C518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2024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2022-05-06T08:52:00Z</dcterms:created>
  <dcterms:modified xsi:type="dcterms:W3CDTF">2022-05-06T08:52:00Z</dcterms:modified>
</cp:coreProperties>
</file>