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C503A3" w:rsidRPr="00C503A3" w14:paraId="68290321" w14:textId="77777777" w:rsidTr="00C503A3">
        <w:trPr>
          <w:trHeight w:val="600"/>
        </w:trPr>
        <w:tc>
          <w:tcPr>
            <w:tcW w:w="13176" w:type="dxa"/>
            <w:gridSpan w:val="7"/>
          </w:tcPr>
          <w:p w14:paraId="00EB9112" w14:textId="77777777" w:rsidR="00C503A3" w:rsidRPr="00C503A3" w:rsidRDefault="00C503A3" w:rsidP="00C503A3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2024</w:t>
            </w:r>
          </w:p>
        </w:tc>
      </w:tr>
      <w:tr w:rsidR="00C503A3" w14:paraId="12C7A46F" w14:textId="77777777" w:rsidTr="00C503A3">
        <w:tc>
          <w:tcPr>
            <w:tcW w:w="1882" w:type="dxa"/>
            <w:tcBorders>
              <w:bottom w:val="single" w:sz="4" w:space="0" w:color="auto"/>
            </w:tcBorders>
          </w:tcPr>
          <w:p w14:paraId="0869ED8C" w14:textId="77777777" w:rsidR="00C503A3" w:rsidRDefault="00C503A3" w:rsidP="00C503A3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2CAC9A8" w14:textId="77777777" w:rsidR="00C503A3" w:rsidRDefault="00C503A3" w:rsidP="00C503A3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A71BE8" w14:textId="77777777" w:rsidR="00C503A3" w:rsidRDefault="00C503A3" w:rsidP="00C503A3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DE66002" w14:textId="77777777" w:rsidR="00C503A3" w:rsidRDefault="00C503A3" w:rsidP="00C503A3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9FE0690" w14:textId="77777777" w:rsidR="00C503A3" w:rsidRDefault="00C503A3" w:rsidP="00C503A3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14EBA59" w14:textId="77777777" w:rsidR="00C503A3" w:rsidRDefault="00C503A3" w:rsidP="00C503A3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44FC1B8" w14:textId="77777777" w:rsidR="00C503A3" w:rsidRDefault="00C503A3" w:rsidP="00C503A3">
            <w:pPr>
              <w:jc w:val="center"/>
            </w:pPr>
            <w:r>
              <w:t>Saturday</w:t>
            </w:r>
          </w:p>
        </w:tc>
      </w:tr>
      <w:tr w:rsidR="00C503A3" w14:paraId="105DE334" w14:textId="77777777" w:rsidTr="00C503A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FFC0214" w14:textId="77777777" w:rsidR="00C503A3" w:rsidRDefault="00C503A3" w:rsidP="00C503A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E8853E" w14:textId="77777777" w:rsidR="00C503A3" w:rsidRDefault="00C503A3" w:rsidP="00C503A3">
            <w:pPr>
              <w:jc w:val="center"/>
            </w:pPr>
            <w:r>
              <w:t>2</w:t>
            </w:r>
            <w:r>
              <w:br/>
            </w:r>
            <w:r>
              <w:br/>
              <w:t>Labor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4C7C67" w14:textId="77777777" w:rsidR="00C503A3" w:rsidRDefault="00C503A3" w:rsidP="00C503A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14D764C" w14:textId="77777777" w:rsidR="00C503A3" w:rsidRDefault="00C503A3" w:rsidP="00C503A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3C03D9E" w14:textId="77777777" w:rsidR="00C503A3" w:rsidRDefault="00C503A3" w:rsidP="00C503A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108A18D" w14:textId="77777777" w:rsidR="00C503A3" w:rsidRDefault="00C503A3" w:rsidP="00C503A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32A7F2F" w14:textId="77777777" w:rsidR="00C503A3" w:rsidRDefault="00C503A3" w:rsidP="00C503A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C503A3" w14:paraId="23987923" w14:textId="77777777" w:rsidTr="00C503A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E1ED0C" w14:textId="77777777" w:rsidR="00C503A3" w:rsidRDefault="00C503A3" w:rsidP="00C503A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4FEE2F" w14:textId="77777777" w:rsidR="00C503A3" w:rsidRDefault="00C503A3" w:rsidP="00C503A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712843" w14:textId="77777777" w:rsidR="00C503A3" w:rsidRDefault="00C503A3" w:rsidP="00C503A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3226C1B" w14:textId="77777777" w:rsidR="00C503A3" w:rsidRDefault="00C503A3" w:rsidP="00C503A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9A2985" w14:textId="77777777" w:rsidR="00C503A3" w:rsidRDefault="00C503A3" w:rsidP="00C503A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7378166" w14:textId="77777777" w:rsidR="00C503A3" w:rsidRDefault="00C503A3" w:rsidP="00C503A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76BF4BB" w14:textId="77777777" w:rsidR="00C503A3" w:rsidRDefault="00C503A3" w:rsidP="00C503A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C503A3" w14:paraId="46734B08" w14:textId="77777777" w:rsidTr="00C503A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B6BE6F8" w14:textId="77777777" w:rsidR="00C503A3" w:rsidRDefault="00C503A3" w:rsidP="00C503A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58874DC" w14:textId="77777777" w:rsidR="00C503A3" w:rsidRDefault="00C503A3" w:rsidP="00C503A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F801AD" w14:textId="77777777" w:rsidR="00C503A3" w:rsidRDefault="00C503A3" w:rsidP="00C503A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6516F3" w14:textId="77777777" w:rsidR="00C503A3" w:rsidRDefault="00C503A3" w:rsidP="00C503A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2E3E99" w14:textId="77777777" w:rsidR="00C503A3" w:rsidRDefault="00C503A3" w:rsidP="00C503A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92430A7" w14:textId="77777777" w:rsidR="00C503A3" w:rsidRDefault="00C503A3" w:rsidP="00C503A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C6B2B92" w14:textId="77777777" w:rsidR="00C503A3" w:rsidRDefault="00C503A3" w:rsidP="00C503A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C503A3" w14:paraId="3827E854" w14:textId="77777777" w:rsidTr="00C503A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125C01" w14:textId="77777777" w:rsidR="00C503A3" w:rsidRDefault="00C503A3" w:rsidP="00C503A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6073FE" w14:textId="77777777" w:rsidR="00C503A3" w:rsidRDefault="00C503A3" w:rsidP="00C503A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E4ECB1C" w14:textId="77777777" w:rsidR="00C503A3" w:rsidRDefault="00C503A3" w:rsidP="00C503A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FD2EA7B" w14:textId="77777777" w:rsidR="00C503A3" w:rsidRDefault="00C503A3" w:rsidP="00C503A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97A4D85" w14:textId="77777777" w:rsidR="00C503A3" w:rsidRDefault="00C503A3" w:rsidP="00C503A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3FCC32E" w14:textId="77777777" w:rsidR="00C503A3" w:rsidRDefault="00C503A3" w:rsidP="00C503A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2D889B6" w14:textId="77777777" w:rsidR="00C503A3" w:rsidRDefault="00C503A3" w:rsidP="00C503A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C503A3" w14:paraId="059E653A" w14:textId="77777777" w:rsidTr="00C503A3">
        <w:trPr>
          <w:trHeight w:val="1340"/>
        </w:trPr>
        <w:tc>
          <w:tcPr>
            <w:tcW w:w="1882" w:type="dxa"/>
            <w:shd w:val="clear" w:color="auto" w:fill="auto"/>
          </w:tcPr>
          <w:p w14:paraId="6E08B6DB" w14:textId="77777777" w:rsidR="00C503A3" w:rsidRDefault="00C503A3" w:rsidP="00C503A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F5BCF51" w14:textId="77777777" w:rsidR="00C503A3" w:rsidRDefault="00C503A3" w:rsidP="00C503A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02D35A8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41706910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107B6E65" w14:textId="77777777" w:rsidR="00C503A3" w:rsidRDefault="00C503A3" w:rsidP="00C503A3">
            <w:pPr>
              <w:jc w:val="center"/>
            </w:pPr>
          </w:p>
        </w:tc>
        <w:tc>
          <w:tcPr>
            <w:tcW w:w="1883" w:type="dxa"/>
          </w:tcPr>
          <w:p w14:paraId="6A46DB86" w14:textId="77777777" w:rsidR="00C503A3" w:rsidRDefault="00C503A3" w:rsidP="00C503A3">
            <w:pPr>
              <w:jc w:val="center"/>
            </w:pPr>
          </w:p>
        </w:tc>
        <w:tc>
          <w:tcPr>
            <w:tcW w:w="1883" w:type="dxa"/>
          </w:tcPr>
          <w:p w14:paraId="3B60A4C8" w14:textId="77777777" w:rsidR="00C503A3" w:rsidRDefault="00C503A3" w:rsidP="00C503A3">
            <w:pPr>
              <w:jc w:val="center"/>
            </w:pPr>
          </w:p>
        </w:tc>
      </w:tr>
      <w:tr w:rsidR="00C503A3" w14:paraId="7069697E" w14:textId="77777777" w:rsidTr="00C503A3">
        <w:trPr>
          <w:trHeight w:val="1340"/>
        </w:trPr>
        <w:tc>
          <w:tcPr>
            <w:tcW w:w="1882" w:type="dxa"/>
          </w:tcPr>
          <w:p w14:paraId="289E0A02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51F2C172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68F420A2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7894C81B" w14:textId="77777777" w:rsidR="00C503A3" w:rsidRDefault="00C503A3" w:rsidP="00C503A3">
            <w:pPr>
              <w:jc w:val="center"/>
            </w:pPr>
          </w:p>
        </w:tc>
        <w:tc>
          <w:tcPr>
            <w:tcW w:w="1882" w:type="dxa"/>
          </w:tcPr>
          <w:p w14:paraId="7ECDAB2A" w14:textId="77777777" w:rsidR="00C503A3" w:rsidRDefault="00C503A3" w:rsidP="00C503A3">
            <w:pPr>
              <w:jc w:val="center"/>
            </w:pPr>
          </w:p>
        </w:tc>
        <w:tc>
          <w:tcPr>
            <w:tcW w:w="1883" w:type="dxa"/>
          </w:tcPr>
          <w:p w14:paraId="332C7819" w14:textId="77777777" w:rsidR="00C503A3" w:rsidRDefault="00C503A3" w:rsidP="00C503A3">
            <w:pPr>
              <w:jc w:val="center"/>
            </w:pPr>
          </w:p>
        </w:tc>
        <w:tc>
          <w:tcPr>
            <w:tcW w:w="1883" w:type="dxa"/>
          </w:tcPr>
          <w:p w14:paraId="4C082B14" w14:textId="77777777" w:rsidR="00C503A3" w:rsidRDefault="00C503A3" w:rsidP="00C503A3">
            <w:pPr>
              <w:jc w:val="center"/>
            </w:pPr>
          </w:p>
        </w:tc>
      </w:tr>
    </w:tbl>
    <w:p w14:paraId="1700EEB4" w14:textId="77777777" w:rsidR="007268E4" w:rsidRPr="00BB4F60" w:rsidRDefault="00C503A3" w:rsidP="00C503A3">
      <w:pPr>
        <w:jc w:val="center"/>
      </w:pPr>
      <w:r>
        <w:t>© EditableCalendar.Com</w:t>
      </w:r>
    </w:p>
    <w:sectPr w:rsidR="007268E4" w:rsidRPr="00BB4F60" w:rsidSect="00C503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9BA1" w14:textId="77777777" w:rsidR="008B046B" w:rsidRDefault="008B046B" w:rsidP="005762FE">
      <w:r>
        <w:separator/>
      </w:r>
    </w:p>
  </w:endnote>
  <w:endnote w:type="continuationSeparator" w:id="0">
    <w:p w14:paraId="46F693FC" w14:textId="77777777" w:rsidR="008B046B" w:rsidRDefault="008B046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C8D2" w14:textId="77777777" w:rsidR="008B046B" w:rsidRDefault="008B046B" w:rsidP="005762FE">
      <w:r>
        <w:separator/>
      </w:r>
    </w:p>
  </w:footnote>
  <w:footnote w:type="continuationSeparator" w:id="0">
    <w:p w14:paraId="5DEBC540" w14:textId="77777777" w:rsidR="008B046B" w:rsidRDefault="008B046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A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8B046B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503A3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F651"/>
  <w15:docId w15:val="{81111B23-4E78-4F9F-9EB9-4FC76FD1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2022-05-07T10:04:00Z</dcterms:created>
  <dcterms:modified xsi:type="dcterms:W3CDTF">2022-05-07T10:05:00Z</dcterms:modified>
</cp:coreProperties>
</file>