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76FEE" w:rsidRPr="00F76FEE" w14:paraId="5642EB12" w14:textId="77777777" w:rsidTr="00F76FEE">
        <w:trPr>
          <w:trHeight w:val="600"/>
        </w:trPr>
        <w:tc>
          <w:tcPr>
            <w:tcW w:w="9576" w:type="dxa"/>
            <w:gridSpan w:val="7"/>
          </w:tcPr>
          <w:p w14:paraId="7313B63B" w14:textId="77777777" w:rsidR="00F76FEE" w:rsidRPr="00F76FEE" w:rsidRDefault="00F76FEE" w:rsidP="00F76FEE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2026</w:t>
            </w:r>
          </w:p>
        </w:tc>
      </w:tr>
      <w:tr w:rsidR="00F76FEE" w14:paraId="7B089049" w14:textId="77777777" w:rsidTr="00F76FEE">
        <w:tc>
          <w:tcPr>
            <w:tcW w:w="1368" w:type="dxa"/>
          </w:tcPr>
          <w:p w14:paraId="6040F245" w14:textId="77777777" w:rsidR="00F76FEE" w:rsidRDefault="00F76FEE" w:rsidP="00F76FE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69B2E03" w14:textId="77777777" w:rsidR="00F76FEE" w:rsidRDefault="00F76FEE" w:rsidP="00F76FE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4106F9" w14:textId="77777777" w:rsidR="00F76FEE" w:rsidRDefault="00F76FEE" w:rsidP="00F76FE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B56F27" w14:textId="77777777" w:rsidR="00F76FEE" w:rsidRDefault="00F76FEE" w:rsidP="00F76FE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75E5D6" w14:textId="77777777" w:rsidR="00F76FEE" w:rsidRDefault="00F76FEE" w:rsidP="00F76FE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FF2533" w14:textId="77777777" w:rsidR="00F76FEE" w:rsidRDefault="00F76FEE" w:rsidP="00F76FE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42E2EE" w14:textId="77777777" w:rsidR="00F76FEE" w:rsidRDefault="00F76FEE" w:rsidP="00F76FEE">
            <w:pPr>
              <w:jc w:val="center"/>
            </w:pPr>
            <w:r>
              <w:t>Saturday</w:t>
            </w:r>
          </w:p>
        </w:tc>
      </w:tr>
      <w:tr w:rsidR="00F76FEE" w14:paraId="1F052ED0" w14:textId="77777777" w:rsidTr="00F76F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29439D5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7B56DA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BFC50F" w14:textId="77777777" w:rsidR="00F76FEE" w:rsidRDefault="00F76FEE" w:rsidP="00F76FE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F79E73" w14:textId="77777777" w:rsidR="00F76FEE" w:rsidRDefault="00F76FEE" w:rsidP="00F76FE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867EFD" w14:textId="77777777" w:rsidR="00F76FEE" w:rsidRDefault="00F76FEE" w:rsidP="00F76FE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C28840" w14:textId="77777777" w:rsidR="00F76FEE" w:rsidRDefault="00F76FEE" w:rsidP="00F76FE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F1DF03" w14:textId="77777777" w:rsidR="00F76FEE" w:rsidRDefault="00F76FEE" w:rsidP="00F76FE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F76FEE" w14:paraId="59520BF9" w14:textId="77777777" w:rsidTr="00F76F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E1A84C" w14:textId="77777777" w:rsidR="00F76FEE" w:rsidRDefault="00F76FEE" w:rsidP="00F76FE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023112" w14:textId="77777777" w:rsidR="00F76FEE" w:rsidRDefault="00F76FEE" w:rsidP="00F76FEE">
            <w:pPr>
              <w:jc w:val="center"/>
            </w:pPr>
            <w:r>
              <w:t>7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2141A0" w14:textId="77777777" w:rsidR="00F76FEE" w:rsidRDefault="00F76FEE" w:rsidP="00F76FE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DF78E8" w14:textId="77777777" w:rsidR="00F76FEE" w:rsidRDefault="00F76FEE" w:rsidP="00F76FE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2E458E" w14:textId="77777777" w:rsidR="00F76FEE" w:rsidRDefault="00F76FEE" w:rsidP="00F76FE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2F3A4B" w14:textId="77777777" w:rsidR="00F76FEE" w:rsidRDefault="00F76FEE" w:rsidP="00F76FE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DC23B1" w14:textId="77777777" w:rsidR="00F76FEE" w:rsidRDefault="00F76FEE" w:rsidP="00F76FE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F76FEE" w14:paraId="17A3F231" w14:textId="77777777" w:rsidTr="00F76F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A24505" w14:textId="77777777" w:rsidR="00F76FEE" w:rsidRDefault="00F76FEE" w:rsidP="00F76FE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3EAA6E" w14:textId="77777777" w:rsidR="00F76FEE" w:rsidRDefault="00F76FEE" w:rsidP="00F76FE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1D2118" w14:textId="77777777" w:rsidR="00F76FEE" w:rsidRDefault="00F76FEE" w:rsidP="00F76FE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8B551D" w14:textId="77777777" w:rsidR="00F76FEE" w:rsidRDefault="00F76FEE" w:rsidP="00F76FE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4CE047" w14:textId="77777777" w:rsidR="00F76FEE" w:rsidRDefault="00F76FEE" w:rsidP="00F76FE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44B3C0" w14:textId="77777777" w:rsidR="00F76FEE" w:rsidRDefault="00F76FEE" w:rsidP="00F76FE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B089D1" w14:textId="77777777" w:rsidR="00F76FEE" w:rsidRDefault="00F76FEE" w:rsidP="00F76FE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F76FEE" w14:paraId="5E539DD9" w14:textId="77777777" w:rsidTr="00F76FE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8EFE6C" w14:textId="77777777" w:rsidR="00F76FEE" w:rsidRDefault="00F76FEE" w:rsidP="00F76FE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C326B1" w14:textId="77777777" w:rsidR="00F76FEE" w:rsidRDefault="00F76FEE" w:rsidP="00F76FE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B00348" w14:textId="77777777" w:rsidR="00F76FEE" w:rsidRDefault="00F76FEE" w:rsidP="00F76FE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7AB6BA" w14:textId="77777777" w:rsidR="00F76FEE" w:rsidRDefault="00F76FEE" w:rsidP="00F76FE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DC0C1AD" w14:textId="77777777" w:rsidR="00F76FEE" w:rsidRDefault="00F76FEE" w:rsidP="00F76FE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6D30E53" w14:textId="77777777" w:rsidR="00F76FEE" w:rsidRDefault="00F76FEE" w:rsidP="00F76FE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D93F06" w14:textId="77777777" w:rsidR="00F76FEE" w:rsidRDefault="00F76FEE" w:rsidP="00F76FE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F76FEE" w14:paraId="08E39286" w14:textId="77777777" w:rsidTr="00F76FEE">
        <w:trPr>
          <w:trHeight w:val="1500"/>
        </w:trPr>
        <w:tc>
          <w:tcPr>
            <w:tcW w:w="1368" w:type="dxa"/>
            <w:shd w:val="clear" w:color="auto" w:fill="auto"/>
          </w:tcPr>
          <w:p w14:paraId="48DB7169" w14:textId="77777777" w:rsidR="00F76FEE" w:rsidRDefault="00F76FEE" w:rsidP="00F76FE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59AB259" w14:textId="77777777" w:rsidR="00F76FEE" w:rsidRDefault="00F76FEE" w:rsidP="00F76FE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AB8B4B5" w14:textId="77777777" w:rsidR="00F76FEE" w:rsidRDefault="00F76FEE" w:rsidP="00F76FE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AF95C51" w14:textId="77777777" w:rsidR="00F76FEE" w:rsidRDefault="00F76FEE" w:rsidP="00F76FE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B578417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57733913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7A617C1E" w14:textId="77777777" w:rsidR="00F76FEE" w:rsidRDefault="00F76FEE" w:rsidP="00F76FEE">
            <w:pPr>
              <w:jc w:val="center"/>
            </w:pPr>
          </w:p>
        </w:tc>
      </w:tr>
      <w:tr w:rsidR="00F76FEE" w14:paraId="0699679C" w14:textId="77777777" w:rsidTr="00F76FEE">
        <w:trPr>
          <w:trHeight w:val="1500"/>
        </w:trPr>
        <w:tc>
          <w:tcPr>
            <w:tcW w:w="1368" w:type="dxa"/>
          </w:tcPr>
          <w:p w14:paraId="1D78C977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3DD5A935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48C91AF7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661C3EDC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64A4628C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116592E4" w14:textId="77777777" w:rsidR="00F76FEE" w:rsidRDefault="00F76FEE" w:rsidP="00F76FEE">
            <w:pPr>
              <w:jc w:val="center"/>
            </w:pPr>
          </w:p>
        </w:tc>
        <w:tc>
          <w:tcPr>
            <w:tcW w:w="1368" w:type="dxa"/>
          </w:tcPr>
          <w:p w14:paraId="00C0FC3D" w14:textId="77777777" w:rsidR="00F76FEE" w:rsidRDefault="00F76FEE" w:rsidP="00F76FEE">
            <w:pPr>
              <w:jc w:val="center"/>
            </w:pPr>
          </w:p>
        </w:tc>
      </w:tr>
    </w:tbl>
    <w:p w14:paraId="46288F09" w14:textId="77777777" w:rsidR="00F76FEE" w:rsidRDefault="00F76FEE" w:rsidP="00F76FEE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76FEE" w14:paraId="0F2D511C" w14:textId="77777777" w:rsidTr="00F76FE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6FEE" w:rsidRPr="00F76FEE" w14:paraId="40E22EB6" w14:textId="77777777" w:rsidTr="00F76FE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D04168F" w14:textId="77777777" w:rsidR="00F76FEE" w:rsidRPr="00F76FEE" w:rsidRDefault="00F76FEE" w:rsidP="00F76FE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2026</w:t>
                  </w:r>
                </w:p>
              </w:tc>
            </w:tr>
            <w:tr w:rsidR="00F76FEE" w:rsidRPr="00F76FEE" w14:paraId="10B09EBC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26CFE3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02142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CBEA1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E070F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5A69D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9AC96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2D30A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6FEE" w:rsidRPr="00F76FEE" w14:paraId="1896BF69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C655F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DC72A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27DBB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24F45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BE86E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4AD2F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8D2A2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F76FEE" w:rsidRPr="00F76FEE" w14:paraId="06CFC39C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39DD2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E73D33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23A14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EFBD4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3DDA8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F5900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A29F8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F76FEE" w:rsidRPr="00F76FEE" w14:paraId="46D23049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B8FF3F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90133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3E0AD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317B4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52D843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3F663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41512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F76FEE" w:rsidRPr="00F76FEE" w14:paraId="6C890CCC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933D6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A887C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6E40A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B217B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4475F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6D435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BD418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F76FEE" w:rsidRPr="00F76FEE" w14:paraId="4952DC95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BCE61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D3130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8E199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7856C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A4D3A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576CB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F2FFF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F76FEE" w:rsidRPr="00F76FEE" w14:paraId="65C91FFA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AE513E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393B3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A28773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331D0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ED254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BBF42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9344F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FDCA3C4" w14:textId="77777777" w:rsidR="00F76FEE" w:rsidRDefault="00F76FEE" w:rsidP="00F76FE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6FEE" w:rsidRPr="00F76FEE" w14:paraId="18423023" w14:textId="77777777" w:rsidTr="00F76FE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E839042" w14:textId="77777777" w:rsidR="00F76FEE" w:rsidRPr="00F76FEE" w:rsidRDefault="00F76FEE" w:rsidP="00F76FE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2026</w:t>
                  </w:r>
                </w:p>
              </w:tc>
            </w:tr>
            <w:tr w:rsidR="00F76FEE" w:rsidRPr="00F76FEE" w14:paraId="6FC23999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3D617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004C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53AF7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E4C8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4AC62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A0FB0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CBC14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6FEE" w:rsidRPr="00F76FEE" w14:paraId="14A0AF04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28920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75E7B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47FA0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50AE2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35B11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D7653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51FE9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F76FEE" w:rsidRPr="00F76FEE" w14:paraId="7BD47ED1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66DCE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36844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7E8943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64C2E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950F0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6E387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79EF0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F76FEE" w:rsidRPr="00F76FEE" w14:paraId="222D96B6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212018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D062C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6AD0A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D448E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FD876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407CA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FC03E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F76FEE" w:rsidRPr="00F76FEE" w14:paraId="48A967D3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9FB764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F5862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286E2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1745F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E395C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F5E21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F03EE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F76FEE" w:rsidRPr="00F76FEE" w14:paraId="5760D9FA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00EFE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0154F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25DAA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421EB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A161D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327B1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AA3932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76FEE" w:rsidRPr="00F76FEE" w14:paraId="416D7BC3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997291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10E71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7F62D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FF65CF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F1ADA2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9F0E3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F1699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031B0F9" w14:textId="77777777" w:rsidR="00F76FEE" w:rsidRDefault="00F76FEE" w:rsidP="00F76FE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76FEE" w:rsidRPr="00F76FEE" w14:paraId="305ED6E0" w14:textId="77777777" w:rsidTr="00F76FE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D5EFEB9" w14:textId="77777777" w:rsidR="00F76FEE" w:rsidRPr="00F76FEE" w:rsidRDefault="00F76FEE" w:rsidP="00F76FE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2026</w:t>
                  </w:r>
                </w:p>
              </w:tc>
            </w:tr>
            <w:tr w:rsidR="00F76FEE" w:rsidRPr="00F76FEE" w14:paraId="0E11FD3E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6616C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84D478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D7C2F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5EEFC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2220F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57F5A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78EC6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76FEE" w:rsidRPr="00F76FEE" w14:paraId="1EEDB691" w14:textId="77777777" w:rsidTr="00F76FE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2CF47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AC2565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236032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2E231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05541E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78DB2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7CB30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76FEE" w:rsidRPr="00F76FEE" w14:paraId="34BEEE3A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819F0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BEE54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D9EF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77637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2F6C8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63358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098EFB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F76FEE" w:rsidRPr="00F76FEE" w14:paraId="7120165D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C60602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E1338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82696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1195F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B2010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DDAE5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76798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F76FEE" w:rsidRPr="00F76FEE" w14:paraId="2D09FD6A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06D914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C2D8A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FECA19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9C00D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D9173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5B799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55221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F76FEE" w:rsidRPr="00F76FEE" w14:paraId="37CCE336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4B874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926CD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6736A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A93CE6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922A47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6CE732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EE375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F76FEE" w:rsidRPr="00F76FEE" w14:paraId="61D83B37" w14:textId="77777777" w:rsidTr="00F76FE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355EDD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8532B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F7FFB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1A9401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ACD9DC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2E8B30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9E881A" w14:textId="77777777" w:rsidR="00F76FEE" w:rsidRPr="00F76FEE" w:rsidRDefault="00F76FEE" w:rsidP="00F76FE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F648ACB" w14:textId="77777777" w:rsidR="00F76FEE" w:rsidRDefault="00F76FEE" w:rsidP="00F76FEE">
            <w:pPr>
              <w:jc w:val="center"/>
            </w:pPr>
          </w:p>
        </w:tc>
      </w:tr>
    </w:tbl>
    <w:p w14:paraId="588D5DF6" w14:textId="77777777" w:rsidR="007268E4" w:rsidRPr="00BB4F60" w:rsidRDefault="00F76FEE" w:rsidP="00F76FEE">
      <w:pPr>
        <w:jc w:val="center"/>
      </w:pPr>
      <w:r>
        <w:t>© EditableCalendar.Com</w:t>
      </w:r>
    </w:p>
    <w:sectPr w:rsidR="007268E4" w:rsidRPr="00BB4F60" w:rsidSect="00F7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B8C5" w14:textId="77777777" w:rsidR="003C588F" w:rsidRDefault="003C588F" w:rsidP="005762FE">
      <w:r>
        <w:separator/>
      </w:r>
    </w:p>
  </w:endnote>
  <w:endnote w:type="continuationSeparator" w:id="0">
    <w:p w14:paraId="3CB2DFDE" w14:textId="77777777" w:rsidR="003C588F" w:rsidRDefault="003C588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D023" w14:textId="77777777" w:rsidR="003C588F" w:rsidRDefault="003C588F" w:rsidP="005762FE">
      <w:r>
        <w:separator/>
      </w:r>
    </w:p>
  </w:footnote>
  <w:footnote w:type="continuationSeparator" w:id="0">
    <w:p w14:paraId="2F767424" w14:textId="77777777" w:rsidR="003C588F" w:rsidRDefault="003C588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C588F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76FEE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35BF"/>
  <w15:docId w15:val="{C20565E7-E220-42CC-A5B0-98748A90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2026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2023-11-26T05:02:00Z</dcterms:created>
  <dcterms:modified xsi:type="dcterms:W3CDTF">2023-11-26T05:03:00Z</dcterms:modified>
</cp:coreProperties>
</file>