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8A0D64" w:rsidRPr="008A0D64" w14:paraId="4F7E9900" w14:textId="77777777" w:rsidTr="008A0D64">
        <w:trPr>
          <w:trHeight w:val="600"/>
        </w:trPr>
        <w:tc>
          <w:tcPr>
            <w:tcW w:w="13176" w:type="dxa"/>
            <w:gridSpan w:val="7"/>
          </w:tcPr>
          <w:p w14:paraId="5E4D1DD7" w14:textId="77777777" w:rsidR="008A0D64" w:rsidRPr="008A0D64" w:rsidRDefault="008A0D64" w:rsidP="008A0D64">
            <w:pPr>
              <w:jc w:val="center"/>
              <w:rPr>
                <w:sz w:val="48"/>
              </w:rPr>
            </w:pPr>
            <w:r>
              <w:rPr>
                <w:sz w:val="48"/>
              </w:rPr>
              <w:t>September 2026</w:t>
            </w:r>
          </w:p>
        </w:tc>
      </w:tr>
      <w:tr w:rsidR="008A0D64" w14:paraId="75E56F57" w14:textId="77777777" w:rsidTr="008A0D64">
        <w:tc>
          <w:tcPr>
            <w:tcW w:w="1882" w:type="dxa"/>
          </w:tcPr>
          <w:p w14:paraId="46C061F4" w14:textId="77777777" w:rsidR="008A0D64" w:rsidRDefault="008A0D64" w:rsidP="008A0D64">
            <w:pPr>
              <w:jc w:val="center"/>
            </w:pPr>
            <w:r>
              <w:t>Sunday</w:t>
            </w:r>
          </w:p>
        </w:tc>
        <w:tc>
          <w:tcPr>
            <w:tcW w:w="1882" w:type="dxa"/>
          </w:tcPr>
          <w:p w14:paraId="5D7A9605" w14:textId="77777777" w:rsidR="008A0D64" w:rsidRDefault="008A0D64" w:rsidP="008A0D64">
            <w:pPr>
              <w:jc w:val="center"/>
            </w:pPr>
            <w:r>
              <w:t>Monday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2DA297D" w14:textId="77777777" w:rsidR="008A0D64" w:rsidRDefault="008A0D64" w:rsidP="008A0D64">
            <w:pPr>
              <w:jc w:val="center"/>
            </w:pPr>
            <w:r>
              <w:t>Tuesday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6767AEC" w14:textId="77777777" w:rsidR="008A0D64" w:rsidRDefault="008A0D64" w:rsidP="008A0D64">
            <w:pPr>
              <w:jc w:val="center"/>
            </w:pPr>
            <w:r>
              <w:t>Wednesday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A5699C2" w14:textId="77777777" w:rsidR="008A0D64" w:rsidRDefault="008A0D64" w:rsidP="008A0D64">
            <w:pPr>
              <w:jc w:val="center"/>
            </w:pPr>
            <w:r>
              <w:t>Thursday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77558223" w14:textId="77777777" w:rsidR="008A0D64" w:rsidRDefault="008A0D64" w:rsidP="008A0D64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266E70AD" w14:textId="77777777" w:rsidR="008A0D64" w:rsidRDefault="008A0D64" w:rsidP="008A0D64">
            <w:pPr>
              <w:jc w:val="center"/>
            </w:pPr>
            <w:r>
              <w:t>Saturday</w:t>
            </w:r>
          </w:p>
        </w:tc>
      </w:tr>
      <w:tr w:rsidR="008A0D64" w14:paraId="378533E8" w14:textId="77777777" w:rsidTr="008A0D64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7DED5C48" w14:textId="77777777" w:rsidR="008A0D64" w:rsidRDefault="008A0D64" w:rsidP="008A0D64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15FA23C7" w14:textId="77777777" w:rsidR="008A0D64" w:rsidRDefault="008A0D64" w:rsidP="008A0D64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83B593E" w14:textId="77777777" w:rsidR="008A0D64" w:rsidRDefault="008A0D64" w:rsidP="008A0D64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7DB7218" w14:textId="77777777" w:rsidR="008A0D64" w:rsidRDefault="008A0D64" w:rsidP="008A0D64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8B4E301" w14:textId="77777777" w:rsidR="008A0D64" w:rsidRDefault="008A0D64" w:rsidP="008A0D64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6E75607F" w14:textId="77777777" w:rsidR="008A0D64" w:rsidRDefault="008A0D64" w:rsidP="008A0D64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2803DEC0" w14:textId="77777777" w:rsidR="008A0D64" w:rsidRDefault="008A0D64" w:rsidP="008A0D64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</w:tr>
      <w:tr w:rsidR="008A0D64" w14:paraId="53BA684E" w14:textId="77777777" w:rsidTr="008A0D64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C25220D" w14:textId="77777777" w:rsidR="008A0D64" w:rsidRDefault="008A0D64" w:rsidP="008A0D64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7980D3D" w14:textId="77777777" w:rsidR="008A0D64" w:rsidRDefault="008A0D64" w:rsidP="008A0D64">
            <w:pPr>
              <w:jc w:val="center"/>
            </w:pPr>
            <w:r>
              <w:t>7</w:t>
            </w:r>
            <w:r>
              <w:br/>
            </w:r>
            <w:r>
              <w:br/>
              <w:t>Labor 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F409FB2" w14:textId="77777777" w:rsidR="008A0D64" w:rsidRDefault="008A0D64" w:rsidP="008A0D64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D3B54E5" w14:textId="77777777" w:rsidR="008A0D64" w:rsidRDefault="008A0D64" w:rsidP="008A0D64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83497F5" w14:textId="77777777" w:rsidR="008A0D64" w:rsidRDefault="008A0D64" w:rsidP="008A0D64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64B63F69" w14:textId="77777777" w:rsidR="008A0D64" w:rsidRDefault="008A0D64" w:rsidP="008A0D64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3EAB7BD5" w14:textId="77777777" w:rsidR="008A0D64" w:rsidRDefault="008A0D64" w:rsidP="008A0D64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</w:tr>
      <w:tr w:rsidR="008A0D64" w14:paraId="5E37AB0F" w14:textId="77777777" w:rsidTr="008A0D64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1404E94" w14:textId="77777777" w:rsidR="008A0D64" w:rsidRDefault="008A0D64" w:rsidP="008A0D64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B13603B" w14:textId="77777777" w:rsidR="008A0D64" w:rsidRDefault="008A0D64" w:rsidP="008A0D64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15F7075" w14:textId="77777777" w:rsidR="008A0D64" w:rsidRDefault="008A0D64" w:rsidP="008A0D64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569F4BF" w14:textId="77777777" w:rsidR="008A0D64" w:rsidRDefault="008A0D64" w:rsidP="008A0D64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CDF1EBB" w14:textId="77777777" w:rsidR="008A0D64" w:rsidRDefault="008A0D64" w:rsidP="008A0D64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66AA949E" w14:textId="77777777" w:rsidR="008A0D64" w:rsidRDefault="008A0D64" w:rsidP="008A0D64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39146371" w14:textId="77777777" w:rsidR="008A0D64" w:rsidRDefault="008A0D64" w:rsidP="008A0D64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</w:tr>
      <w:tr w:rsidR="008A0D64" w14:paraId="19B19739" w14:textId="77777777" w:rsidTr="008A0D64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8AA4375" w14:textId="77777777" w:rsidR="008A0D64" w:rsidRDefault="008A0D64" w:rsidP="008A0D64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6EA8D49" w14:textId="77777777" w:rsidR="008A0D64" w:rsidRDefault="008A0D64" w:rsidP="008A0D64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F3B02AE" w14:textId="77777777" w:rsidR="008A0D64" w:rsidRDefault="008A0D64" w:rsidP="008A0D64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5E2D343" w14:textId="77777777" w:rsidR="008A0D64" w:rsidRDefault="008A0D64" w:rsidP="008A0D64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39CF632B" w14:textId="77777777" w:rsidR="008A0D64" w:rsidRDefault="008A0D64" w:rsidP="008A0D64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641C3A71" w14:textId="77777777" w:rsidR="008A0D64" w:rsidRDefault="008A0D64" w:rsidP="008A0D64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29FAE861" w14:textId="77777777" w:rsidR="008A0D64" w:rsidRDefault="008A0D64" w:rsidP="008A0D64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</w:tr>
      <w:tr w:rsidR="008A0D64" w14:paraId="2CEA5BA7" w14:textId="77777777" w:rsidTr="008A0D64">
        <w:trPr>
          <w:trHeight w:val="1340"/>
        </w:trPr>
        <w:tc>
          <w:tcPr>
            <w:tcW w:w="1882" w:type="dxa"/>
            <w:shd w:val="clear" w:color="auto" w:fill="auto"/>
          </w:tcPr>
          <w:p w14:paraId="4D033235" w14:textId="77777777" w:rsidR="008A0D64" w:rsidRDefault="008A0D64" w:rsidP="008A0D64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0EAA068E" w14:textId="77777777" w:rsidR="008A0D64" w:rsidRDefault="008A0D64" w:rsidP="008A0D64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2BCA2D42" w14:textId="77777777" w:rsidR="008A0D64" w:rsidRDefault="008A0D64" w:rsidP="008A0D64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0637153F" w14:textId="77777777" w:rsidR="008A0D64" w:rsidRDefault="008A0D64" w:rsidP="008A0D64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0A36C451" w14:textId="77777777" w:rsidR="008A0D64" w:rsidRDefault="008A0D64" w:rsidP="008A0D64">
            <w:pPr>
              <w:jc w:val="center"/>
            </w:pPr>
          </w:p>
        </w:tc>
        <w:tc>
          <w:tcPr>
            <w:tcW w:w="1883" w:type="dxa"/>
          </w:tcPr>
          <w:p w14:paraId="72161444" w14:textId="77777777" w:rsidR="008A0D64" w:rsidRDefault="008A0D64" w:rsidP="008A0D64">
            <w:pPr>
              <w:jc w:val="center"/>
            </w:pPr>
          </w:p>
        </w:tc>
        <w:tc>
          <w:tcPr>
            <w:tcW w:w="1883" w:type="dxa"/>
          </w:tcPr>
          <w:p w14:paraId="5414616C" w14:textId="77777777" w:rsidR="008A0D64" w:rsidRDefault="008A0D64" w:rsidP="008A0D64">
            <w:pPr>
              <w:jc w:val="center"/>
            </w:pPr>
          </w:p>
        </w:tc>
      </w:tr>
      <w:tr w:rsidR="008A0D64" w14:paraId="6A9E6425" w14:textId="77777777" w:rsidTr="008A0D64">
        <w:trPr>
          <w:trHeight w:val="1340"/>
        </w:trPr>
        <w:tc>
          <w:tcPr>
            <w:tcW w:w="1882" w:type="dxa"/>
          </w:tcPr>
          <w:p w14:paraId="35CAF354" w14:textId="77777777" w:rsidR="008A0D64" w:rsidRDefault="008A0D64" w:rsidP="008A0D64">
            <w:pPr>
              <w:jc w:val="center"/>
            </w:pPr>
          </w:p>
        </w:tc>
        <w:tc>
          <w:tcPr>
            <w:tcW w:w="1882" w:type="dxa"/>
          </w:tcPr>
          <w:p w14:paraId="45E5B94E" w14:textId="77777777" w:rsidR="008A0D64" w:rsidRDefault="008A0D64" w:rsidP="008A0D64">
            <w:pPr>
              <w:jc w:val="center"/>
            </w:pPr>
          </w:p>
        </w:tc>
        <w:tc>
          <w:tcPr>
            <w:tcW w:w="1882" w:type="dxa"/>
          </w:tcPr>
          <w:p w14:paraId="1902AC5F" w14:textId="77777777" w:rsidR="008A0D64" w:rsidRDefault="008A0D64" w:rsidP="008A0D64">
            <w:pPr>
              <w:jc w:val="center"/>
            </w:pPr>
          </w:p>
        </w:tc>
        <w:tc>
          <w:tcPr>
            <w:tcW w:w="1882" w:type="dxa"/>
          </w:tcPr>
          <w:p w14:paraId="169B737C" w14:textId="77777777" w:rsidR="008A0D64" w:rsidRDefault="008A0D64" w:rsidP="008A0D64">
            <w:pPr>
              <w:jc w:val="center"/>
            </w:pPr>
          </w:p>
        </w:tc>
        <w:tc>
          <w:tcPr>
            <w:tcW w:w="1882" w:type="dxa"/>
          </w:tcPr>
          <w:p w14:paraId="64AA0DA6" w14:textId="77777777" w:rsidR="008A0D64" w:rsidRDefault="008A0D64" w:rsidP="008A0D64">
            <w:pPr>
              <w:jc w:val="center"/>
            </w:pPr>
          </w:p>
        </w:tc>
        <w:tc>
          <w:tcPr>
            <w:tcW w:w="1883" w:type="dxa"/>
          </w:tcPr>
          <w:p w14:paraId="6ADA7C95" w14:textId="77777777" w:rsidR="008A0D64" w:rsidRDefault="008A0D64" w:rsidP="008A0D64">
            <w:pPr>
              <w:jc w:val="center"/>
            </w:pPr>
          </w:p>
        </w:tc>
        <w:tc>
          <w:tcPr>
            <w:tcW w:w="1883" w:type="dxa"/>
          </w:tcPr>
          <w:p w14:paraId="5AEA53D1" w14:textId="77777777" w:rsidR="008A0D64" w:rsidRDefault="008A0D64" w:rsidP="008A0D64">
            <w:pPr>
              <w:jc w:val="center"/>
            </w:pPr>
          </w:p>
        </w:tc>
      </w:tr>
    </w:tbl>
    <w:p w14:paraId="5974DCDF" w14:textId="77777777" w:rsidR="007268E4" w:rsidRPr="00BB4F60" w:rsidRDefault="008A0D64" w:rsidP="008A0D64">
      <w:pPr>
        <w:jc w:val="center"/>
      </w:pPr>
      <w:r>
        <w:t>© EditableCalendar.Com</w:t>
      </w:r>
    </w:p>
    <w:sectPr w:rsidR="007268E4" w:rsidRPr="00BB4F60" w:rsidSect="008A0D6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09D75" w14:textId="77777777" w:rsidR="0055573B" w:rsidRDefault="0055573B" w:rsidP="005762FE">
      <w:r>
        <w:separator/>
      </w:r>
    </w:p>
  </w:endnote>
  <w:endnote w:type="continuationSeparator" w:id="0">
    <w:p w14:paraId="1A19F141" w14:textId="77777777" w:rsidR="0055573B" w:rsidRDefault="0055573B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A2B92" w14:textId="77777777" w:rsidR="0055573B" w:rsidRDefault="0055573B" w:rsidP="005762FE">
      <w:r>
        <w:separator/>
      </w:r>
    </w:p>
  </w:footnote>
  <w:footnote w:type="continuationSeparator" w:id="0">
    <w:p w14:paraId="6F28B91B" w14:textId="77777777" w:rsidR="0055573B" w:rsidRDefault="0055573B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64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573B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0D64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1285C"/>
  <w15:docId w15:val="{4ABB5436-12DE-4BE8-97CE-65A132E9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5.april-2020-printable-calendar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2026 Printable Calendar with Holidays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2023-11-26T09:39:00Z</dcterms:created>
  <dcterms:modified xsi:type="dcterms:W3CDTF">2023-11-26T09:39:00Z</dcterms:modified>
</cp:coreProperties>
</file>