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EB77B8" w:rsidRPr="00EB77B8" w14:paraId="549890F6" w14:textId="77777777" w:rsidTr="00EB77B8">
        <w:trPr>
          <w:trHeight w:val="600"/>
        </w:trPr>
        <w:tc>
          <w:tcPr>
            <w:tcW w:w="9576" w:type="dxa"/>
            <w:gridSpan w:val="7"/>
          </w:tcPr>
          <w:p w14:paraId="24EA890D" w14:textId="77777777" w:rsidR="00EB77B8" w:rsidRPr="00EB77B8" w:rsidRDefault="00EB77B8" w:rsidP="00EB77B8">
            <w:pPr>
              <w:jc w:val="center"/>
              <w:rPr>
                <w:sz w:val="48"/>
              </w:rPr>
            </w:pPr>
            <w:r>
              <w:rPr>
                <w:sz w:val="48"/>
              </w:rPr>
              <w:t>September 2028</w:t>
            </w:r>
          </w:p>
        </w:tc>
      </w:tr>
      <w:tr w:rsidR="00EB77B8" w14:paraId="6D5EE495" w14:textId="77777777" w:rsidTr="00EB77B8">
        <w:tc>
          <w:tcPr>
            <w:tcW w:w="1368" w:type="dxa"/>
          </w:tcPr>
          <w:p w14:paraId="7BFE1404" w14:textId="77777777" w:rsidR="00EB77B8" w:rsidRDefault="00EB77B8" w:rsidP="00EB77B8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5D52D7CF" w14:textId="77777777" w:rsidR="00EB77B8" w:rsidRDefault="00EB77B8" w:rsidP="00EB77B8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4E2E11DD" w14:textId="77777777" w:rsidR="00EB77B8" w:rsidRDefault="00EB77B8" w:rsidP="00EB77B8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58703A2E" w14:textId="77777777" w:rsidR="00EB77B8" w:rsidRDefault="00EB77B8" w:rsidP="00EB77B8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6474C9F4" w14:textId="77777777" w:rsidR="00EB77B8" w:rsidRDefault="00EB77B8" w:rsidP="00EB77B8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F748E46" w14:textId="77777777" w:rsidR="00EB77B8" w:rsidRDefault="00EB77B8" w:rsidP="00EB77B8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582FE33" w14:textId="77777777" w:rsidR="00EB77B8" w:rsidRDefault="00EB77B8" w:rsidP="00EB77B8">
            <w:pPr>
              <w:jc w:val="center"/>
            </w:pPr>
            <w:r>
              <w:t>Saturday</w:t>
            </w:r>
          </w:p>
        </w:tc>
      </w:tr>
      <w:tr w:rsidR="00EB77B8" w14:paraId="0771D385" w14:textId="77777777" w:rsidTr="00EB77B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C742435" w14:textId="77777777" w:rsidR="00EB77B8" w:rsidRDefault="00EB77B8" w:rsidP="00EB77B8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E9DFDAA" w14:textId="77777777" w:rsidR="00EB77B8" w:rsidRDefault="00EB77B8" w:rsidP="00EB77B8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E1938B3" w14:textId="77777777" w:rsidR="00EB77B8" w:rsidRDefault="00EB77B8" w:rsidP="00EB77B8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8A111FB" w14:textId="77777777" w:rsidR="00EB77B8" w:rsidRDefault="00EB77B8" w:rsidP="00EB77B8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63B93B1" w14:textId="77777777" w:rsidR="00EB77B8" w:rsidRDefault="00EB77B8" w:rsidP="00EB77B8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69DA80C" w14:textId="77777777" w:rsidR="00EB77B8" w:rsidRDefault="00EB77B8" w:rsidP="00EB77B8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944976B" w14:textId="77777777" w:rsidR="00EB77B8" w:rsidRDefault="00EB77B8" w:rsidP="00EB77B8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</w:tr>
      <w:tr w:rsidR="00EB77B8" w14:paraId="4B1C7B75" w14:textId="77777777" w:rsidTr="00EB77B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34CC3B28" w14:textId="77777777" w:rsidR="00EB77B8" w:rsidRDefault="00EB77B8" w:rsidP="00EB77B8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A063CF5" w14:textId="77777777" w:rsidR="00EB77B8" w:rsidRDefault="00EB77B8" w:rsidP="00EB77B8">
            <w:pPr>
              <w:jc w:val="center"/>
            </w:pPr>
            <w:r>
              <w:t>4</w:t>
            </w:r>
            <w:r>
              <w:br/>
            </w:r>
            <w:r>
              <w:br/>
              <w:t>Labor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C5D4B28" w14:textId="77777777" w:rsidR="00EB77B8" w:rsidRDefault="00EB77B8" w:rsidP="00EB77B8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2193AAA" w14:textId="77777777" w:rsidR="00EB77B8" w:rsidRDefault="00EB77B8" w:rsidP="00EB77B8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CEC4C6C" w14:textId="77777777" w:rsidR="00EB77B8" w:rsidRDefault="00EB77B8" w:rsidP="00EB77B8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03C9BB5" w14:textId="77777777" w:rsidR="00EB77B8" w:rsidRDefault="00EB77B8" w:rsidP="00EB77B8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02E4BBD" w14:textId="77777777" w:rsidR="00EB77B8" w:rsidRDefault="00EB77B8" w:rsidP="00EB77B8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</w:tr>
      <w:tr w:rsidR="00EB77B8" w14:paraId="4A6992DD" w14:textId="77777777" w:rsidTr="00EB77B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EB923A1" w14:textId="77777777" w:rsidR="00EB77B8" w:rsidRDefault="00EB77B8" w:rsidP="00EB77B8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F988F16" w14:textId="77777777" w:rsidR="00EB77B8" w:rsidRDefault="00EB77B8" w:rsidP="00EB77B8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AB6104A" w14:textId="77777777" w:rsidR="00EB77B8" w:rsidRDefault="00EB77B8" w:rsidP="00EB77B8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59BC3CC" w14:textId="77777777" w:rsidR="00EB77B8" w:rsidRDefault="00EB77B8" w:rsidP="00EB77B8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3B32594" w14:textId="77777777" w:rsidR="00EB77B8" w:rsidRDefault="00EB77B8" w:rsidP="00EB77B8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AB568A5" w14:textId="77777777" w:rsidR="00EB77B8" w:rsidRDefault="00EB77B8" w:rsidP="00EB77B8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C7C5F86" w14:textId="77777777" w:rsidR="00EB77B8" w:rsidRDefault="00EB77B8" w:rsidP="00EB77B8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</w:tr>
      <w:tr w:rsidR="00EB77B8" w14:paraId="1DE194D9" w14:textId="77777777" w:rsidTr="00EB77B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4F33F370" w14:textId="77777777" w:rsidR="00EB77B8" w:rsidRDefault="00EB77B8" w:rsidP="00EB77B8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70EF0A6" w14:textId="77777777" w:rsidR="00EB77B8" w:rsidRDefault="00EB77B8" w:rsidP="00EB77B8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332C56E" w14:textId="77777777" w:rsidR="00EB77B8" w:rsidRDefault="00EB77B8" w:rsidP="00EB77B8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DCCDE7C" w14:textId="77777777" w:rsidR="00EB77B8" w:rsidRDefault="00EB77B8" w:rsidP="00EB77B8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780067F" w14:textId="77777777" w:rsidR="00EB77B8" w:rsidRDefault="00EB77B8" w:rsidP="00EB77B8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58632F9" w14:textId="77777777" w:rsidR="00EB77B8" w:rsidRDefault="00EB77B8" w:rsidP="00EB77B8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85E1F40" w14:textId="77777777" w:rsidR="00EB77B8" w:rsidRDefault="00EB77B8" w:rsidP="00EB77B8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</w:tr>
      <w:tr w:rsidR="00EB77B8" w14:paraId="5E9D1D31" w14:textId="77777777" w:rsidTr="00EB77B8">
        <w:trPr>
          <w:trHeight w:val="1500"/>
        </w:trPr>
        <w:tc>
          <w:tcPr>
            <w:tcW w:w="1368" w:type="dxa"/>
          </w:tcPr>
          <w:p w14:paraId="7217FDF4" w14:textId="77777777" w:rsidR="00EB77B8" w:rsidRDefault="00EB77B8" w:rsidP="00EB77B8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D767187" w14:textId="77777777" w:rsidR="00EB77B8" w:rsidRDefault="00EB77B8" w:rsidP="00EB77B8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3EE137E" w14:textId="77777777" w:rsidR="00EB77B8" w:rsidRDefault="00EB77B8" w:rsidP="00EB77B8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F6EC59B" w14:textId="77777777" w:rsidR="00EB77B8" w:rsidRDefault="00EB77B8" w:rsidP="00EB77B8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79F9651" w14:textId="77777777" w:rsidR="00EB77B8" w:rsidRDefault="00EB77B8" w:rsidP="00EB77B8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0564E15" w14:textId="77777777" w:rsidR="00EB77B8" w:rsidRDefault="00EB77B8" w:rsidP="00EB77B8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9FE5F5B" w14:textId="77777777" w:rsidR="00EB77B8" w:rsidRDefault="00EB77B8" w:rsidP="00EB77B8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</w:tr>
      <w:tr w:rsidR="00EB77B8" w14:paraId="6D8ABF05" w14:textId="77777777" w:rsidTr="00EB77B8">
        <w:trPr>
          <w:trHeight w:val="1500"/>
        </w:trPr>
        <w:tc>
          <w:tcPr>
            <w:tcW w:w="1368" w:type="dxa"/>
          </w:tcPr>
          <w:p w14:paraId="4C75D9A9" w14:textId="77777777" w:rsidR="00EB77B8" w:rsidRDefault="00EB77B8" w:rsidP="00EB77B8">
            <w:pPr>
              <w:jc w:val="center"/>
            </w:pPr>
          </w:p>
        </w:tc>
        <w:tc>
          <w:tcPr>
            <w:tcW w:w="1368" w:type="dxa"/>
          </w:tcPr>
          <w:p w14:paraId="602C01B5" w14:textId="77777777" w:rsidR="00EB77B8" w:rsidRDefault="00EB77B8" w:rsidP="00EB77B8">
            <w:pPr>
              <w:jc w:val="center"/>
            </w:pPr>
          </w:p>
        </w:tc>
        <w:tc>
          <w:tcPr>
            <w:tcW w:w="1368" w:type="dxa"/>
          </w:tcPr>
          <w:p w14:paraId="134A6A61" w14:textId="77777777" w:rsidR="00EB77B8" w:rsidRDefault="00EB77B8" w:rsidP="00EB77B8">
            <w:pPr>
              <w:jc w:val="center"/>
            </w:pPr>
          </w:p>
        </w:tc>
        <w:tc>
          <w:tcPr>
            <w:tcW w:w="1368" w:type="dxa"/>
          </w:tcPr>
          <w:p w14:paraId="28DFB4C0" w14:textId="77777777" w:rsidR="00EB77B8" w:rsidRDefault="00EB77B8" w:rsidP="00EB77B8">
            <w:pPr>
              <w:jc w:val="center"/>
            </w:pPr>
          </w:p>
        </w:tc>
        <w:tc>
          <w:tcPr>
            <w:tcW w:w="1368" w:type="dxa"/>
          </w:tcPr>
          <w:p w14:paraId="2925F55B" w14:textId="77777777" w:rsidR="00EB77B8" w:rsidRDefault="00EB77B8" w:rsidP="00EB77B8">
            <w:pPr>
              <w:jc w:val="center"/>
            </w:pPr>
          </w:p>
        </w:tc>
        <w:tc>
          <w:tcPr>
            <w:tcW w:w="1368" w:type="dxa"/>
          </w:tcPr>
          <w:p w14:paraId="3042621A" w14:textId="77777777" w:rsidR="00EB77B8" w:rsidRDefault="00EB77B8" w:rsidP="00EB77B8">
            <w:pPr>
              <w:jc w:val="center"/>
            </w:pPr>
          </w:p>
        </w:tc>
        <w:tc>
          <w:tcPr>
            <w:tcW w:w="1368" w:type="dxa"/>
          </w:tcPr>
          <w:p w14:paraId="7DBA4234" w14:textId="77777777" w:rsidR="00EB77B8" w:rsidRDefault="00EB77B8" w:rsidP="00EB77B8">
            <w:pPr>
              <w:jc w:val="center"/>
            </w:pPr>
          </w:p>
        </w:tc>
      </w:tr>
    </w:tbl>
    <w:p w14:paraId="7ECF2603" w14:textId="77777777" w:rsidR="00EB77B8" w:rsidRDefault="00EB77B8" w:rsidP="00EB77B8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B77B8" w14:paraId="2682ED98" w14:textId="77777777" w:rsidTr="00EB77B8"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EB77B8" w:rsidRPr="00EB77B8" w14:paraId="4810285F" w14:textId="77777777" w:rsidTr="00EB77B8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6BF24363" w14:textId="77777777" w:rsidR="00EB77B8" w:rsidRPr="00EB77B8" w:rsidRDefault="00EB77B8" w:rsidP="00EB77B8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2028</w:t>
                  </w:r>
                </w:p>
              </w:tc>
            </w:tr>
            <w:tr w:rsidR="00EB77B8" w:rsidRPr="00EB77B8" w14:paraId="031CB9D6" w14:textId="77777777" w:rsidTr="00EB77B8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EE9A4A5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545E2981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3B6B125B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5ABF465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00CB772D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18A79A78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70DDAC02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EB77B8" w:rsidRPr="00EB77B8" w14:paraId="48CA4643" w14:textId="77777777" w:rsidTr="00EB77B8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0011EE3C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4AED1CB6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05734356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31EAFF41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1F4F1F41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396ED4C2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6BE4EFA4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EB77B8" w:rsidRPr="00EB77B8" w14:paraId="6D2840DE" w14:textId="77777777" w:rsidTr="00EB77B8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2F65089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vAlign w:val="center"/>
                </w:tcPr>
                <w:p w14:paraId="0E7C433B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14:paraId="502BEF65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vAlign w:val="center"/>
                </w:tcPr>
                <w:p w14:paraId="408BE20A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vAlign w:val="center"/>
                </w:tcPr>
                <w:p w14:paraId="516B6622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vAlign w:val="center"/>
                </w:tcPr>
                <w:p w14:paraId="203A11A7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6EC3EB56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EB77B8" w:rsidRPr="00EB77B8" w14:paraId="05A3FE5F" w14:textId="77777777" w:rsidTr="00EB77B8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3C4D83F4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vAlign w:val="center"/>
                </w:tcPr>
                <w:p w14:paraId="04CBF27F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vAlign w:val="center"/>
                </w:tcPr>
                <w:p w14:paraId="1F22B739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vAlign w:val="center"/>
                </w:tcPr>
                <w:p w14:paraId="11DBCB52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vAlign w:val="center"/>
                </w:tcPr>
                <w:p w14:paraId="3813B273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vAlign w:val="center"/>
                </w:tcPr>
                <w:p w14:paraId="66B1BF51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4C056296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EB77B8" w:rsidRPr="00EB77B8" w14:paraId="1E7A72C4" w14:textId="77777777" w:rsidTr="00EB77B8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F6228DF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vAlign w:val="center"/>
                </w:tcPr>
                <w:p w14:paraId="73C6F336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vAlign w:val="center"/>
                </w:tcPr>
                <w:p w14:paraId="326D56BA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vAlign w:val="center"/>
                </w:tcPr>
                <w:p w14:paraId="27A4FE01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vAlign w:val="center"/>
                </w:tcPr>
                <w:p w14:paraId="7FB13D6F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vAlign w:val="center"/>
                </w:tcPr>
                <w:p w14:paraId="4D8EB9B1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7776AA91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EB77B8" w:rsidRPr="00EB77B8" w14:paraId="30F36143" w14:textId="77777777" w:rsidTr="00EB77B8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5A9186DE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vAlign w:val="center"/>
                </w:tcPr>
                <w:p w14:paraId="1BEFDF4C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vAlign w:val="center"/>
                </w:tcPr>
                <w:p w14:paraId="5C56289F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vAlign w:val="center"/>
                </w:tcPr>
                <w:p w14:paraId="70613692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vAlign w:val="center"/>
                </w:tcPr>
                <w:p w14:paraId="5C7784EF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vAlign w:val="center"/>
                </w:tcPr>
                <w:p w14:paraId="7033B570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0AC48A1E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EB77B8" w:rsidRPr="00EB77B8" w14:paraId="5A0E3A06" w14:textId="77777777" w:rsidTr="00EB77B8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3E7224F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551BD171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273EC45A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2DFF848B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E8C85CA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FF56030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377E80D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6ED4E965" w14:textId="77777777" w:rsidR="00EB77B8" w:rsidRDefault="00EB77B8" w:rsidP="00EB77B8">
            <w:pPr>
              <w:jc w:val="center"/>
            </w:pPr>
          </w:p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EB77B8" w:rsidRPr="00EB77B8" w14:paraId="2A8731D7" w14:textId="77777777" w:rsidTr="00EB77B8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790AB323" w14:textId="77777777" w:rsidR="00EB77B8" w:rsidRPr="00EB77B8" w:rsidRDefault="00EB77B8" w:rsidP="00EB77B8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September 2028</w:t>
                  </w:r>
                </w:p>
              </w:tc>
            </w:tr>
            <w:tr w:rsidR="00EB77B8" w:rsidRPr="00EB77B8" w14:paraId="5D9E2EB5" w14:textId="77777777" w:rsidTr="00EB77B8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F8FBCC8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6849F68E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7884A4BC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3B0C9DE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003D1003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419BE5B5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14C82773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EB77B8" w:rsidRPr="00EB77B8" w14:paraId="2F4A2E30" w14:textId="77777777" w:rsidTr="00EB77B8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1872BDFB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04EF1310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2BB0E39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3D1D9080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323D58A4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767E52C2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6739CBBE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EB77B8" w:rsidRPr="00EB77B8" w14:paraId="1CB2C7FF" w14:textId="77777777" w:rsidTr="00EB77B8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4BDAAC12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vAlign w:val="center"/>
                </w:tcPr>
                <w:p w14:paraId="1F081711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vAlign w:val="center"/>
                </w:tcPr>
                <w:p w14:paraId="1469A991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vAlign w:val="center"/>
                </w:tcPr>
                <w:p w14:paraId="349AD09B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vAlign w:val="center"/>
                </w:tcPr>
                <w:p w14:paraId="3241953D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vAlign w:val="center"/>
                </w:tcPr>
                <w:p w14:paraId="19071137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vAlign w:val="center"/>
                </w:tcPr>
                <w:p w14:paraId="3F2C2C78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EB77B8" w:rsidRPr="00EB77B8" w14:paraId="1E1408DC" w14:textId="77777777" w:rsidTr="00EB77B8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11AF314B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vAlign w:val="center"/>
                </w:tcPr>
                <w:p w14:paraId="0902D1CE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vAlign w:val="center"/>
                </w:tcPr>
                <w:p w14:paraId="4C379138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vAlign w:val="center"/>
                </w:tcPr>
                <w:p w14:paraId="0ACAF2D4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vAlign w:val="center"/>
                </w:tcPr>
                <w:p w14:paraId="26D26E8F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vAlign w:val="center"/>
                </w:tcPr>
                <w:p w14:paraId="71E8189F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vAlign w:val="center"/>
                </w:tcPr>
                <w:p w14:paraId="70058033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EB77B8" w:rsidRPr="00EB77B8" w14:paraId="5D936133" w14:textId="77777777" w:rsidTr="00EB77B8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1A49BCB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vAlign w:val="center"/>
                </w:tcPr>
                <w:p w14:paraId="22F9733E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vAlign w:val="center"/>
                </w:tcPr>
                <w:p w14:paraId="56C6E9B7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vAlign w:val="center"/>
                </w:tcPr>
                <w:p w14:paraId="2800EECE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vAlign w:val="center"/>
                </w:tcPr>
                <w:p w14:paraId="46D62469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vAlign w:val="center"/>
                </w:tcPr>
                <w:p w14:paraId="203FA63D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vAlign w:val="center"/>
                </w:tcPr>
                <w:p w14:paraId="44D940AF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EB77B8" w:rsidRPr="00EB77B8" w14:paraId="371917CC" w14:textId="77777777" w:rsidTr="00EB77B8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7A04C361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vAlign w:val="center"/>
                </w:tcPr>
                <w:p w14:paraId="23C868FC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vAlign w:val="center"/>
                </w:tcPr>
                <w:p w14:paraId="5A70520E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vAlign w:val="center"/>
                </w:tcPr>
                <w:p w14:paraId="2208BA01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vAlign w:val="center"/>
                </w:tcPr>
                <w:p w14:paraId="43D486D0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vAlign w:val="center"/>
                </w:tcPr>
                <w:p w14:paraId="4B44BA38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vAlign w:val="center"/>
                </w:tcPr>
                <w:p w14:paraId="26A8DC53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EB77B8" w:rsidRPr="00EB77B8" w14:paraId="078448A5" w14:textId="77777777" w:rsidTr="00EB77B8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58B2B710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5B25C55D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531177D8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602F8B5C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1B0225DC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C732FCE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9FDC53C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78E39E1B" w14:textId="77777777" w:rsidR="00EB77B8" w:rsidRDefault="00EB77B8" w:rsidP="00EB77B8">
            <w:pPr>
              <w:jc w:val="center"/>
            </w:pPr>
          </w:p>
        </w:tc>
        <w:tc>
          <w:tcPr>
            <w:tcW w:w="3192" w:type="dxa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EB77B8" w:rsidRPr="00EB77B8" w14:paraId="4F91D85A" w14:textId="77777777" w:rsidTr="00EB77B8">
              <w:trPr>
                <w:trHeight w:val="400"/>
              </w:trPr>
              <w:tc>
                <w:tcPr>
                  <w:tcW w:w="3076" w:type="dxa"/>
                  <w:gridSpan w:val="7"/>
                  <w:vAlign w:val="center"/>
                </w:tcPr>
                <w:p w14:paraId="4F356C8A" w14:textId="77777777" w:rsidR="00EB77B8" w:rsidRPr="00EB77B8" w:rsidRDefault="00EB77B8" w:rsidP="00EB77B8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October 2028</w:t>
                  </w:r>
                </w:p>
              </w:tc>
            </w:tr>
            <w:tr w:rsidR="00EB77B8" w:rsidRPr="00EB77B8" w14:paraId="24A854FA" w14:textId="77777777" w:rsidTr="00EB77B8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925D5F4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2B8DC2A4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7870CE9D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vAlign w:val="center"/>
                </w:tcPr>
                <w:p w14:paraId="1AB3505A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6C1E5526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62B58571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vAlign w:val="center"/>
                </w:tcPr>
                <w:p w14:paraId="68CD3CF4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EB77B8" w:rsidRPr="00EB77B8" w14:paraId="7B412791" w14:textId="77777777" w:rsidTr="00EB77B8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8D0C9B8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2CD77BF3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61BAE687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vAlign w:val="center"/>
                </w:tcPr>
                <w:p w14:paraId="5A2AAD4C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324717CC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6C68C91E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vAlign w:val="center"/>
                </w:tcPr>
                <w:p w14:paraId="0AF88634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EB77B8" w:rsidRPr="00EB77B8" w14:paraId="1D1508CB" w14:textId="77777777" w:rsidTr="00EB77B8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D97EC1A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vAlign w:val="center"/>
                </w:tcPr>
                <w:p w14:paraId="18494FD4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vAlign w:val="center"/>
                </w:tcPr>
                <w:p w14:paraId="4F883C33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vAlign w:val="center"/>
                </w:tcPr>
                <w:p w14:paraId="387A559B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vAlign w:val="center"/>
                </w:tcPr>
                <w:p w14:paraId="4832F66C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vAlign w:val="center"/>
                </w:tcPr>
                <w:p w14:paraId="66246247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vAlign w:val="center"/>
                </w:tcPr>
                <w:p w14:paraId="1CDB1DDA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EB77B8" w:rsidRPr="00EB77B8" w14:paraId="4E26AA83" w14:textId="77777777" w:rsidTr="00EB77B8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4AFF09FE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vAlign w:val="center"/>
                </w:tcPr>
                <w:p w14:paraId="352F4298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vAlign w:val="center"/>
                </w:tcPr>
                <w:p w14:paraId="711A9B94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vAlign w:val="center"/>
                </w:tcPr>
                <w:p w14:paraId="24CF7F38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vAlign w:val="center"/>
                </w:tcPr>
                <w:p w14:paraId="475043F6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vAlign w:val="center"/>
                </w:tcPr>
                <w:p w14:paraId="6D4C0C2E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vAlign w:val="center"/>
                </w:tcPr>
                <w:p w14:paraId="197C3C6C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EB77B8" w:rsidRPr="00EB77B8" w14:paraId="2ABBF035" w14:textId="77777777" w:rsidTr="00EB77B8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3C685508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vAlign w:val="center"/>
                </w:tcPr>
                <w:p w14:paraId="0992EDE6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vAlign w:val="center"/>
                </w:tcPr>
                <w:p w14:paraId="64BD49CC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vAlign w:val="center"/>
                </w:tcPr>
                <w:p w14:paraId="4CC50E9F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vAlign w:val="center"/>
                </w:tcPr>
                <w:p w14:paraId="3ECEB8BD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vAlign w:val="center"/>
                </w:tcPr>
                <w:p w14:paraId="1B91EF5F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vAlign w:val="center"/>
                </w:tcPr>
                <w:p w14:paraId="4898D8A4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EB77B8" w:rsidRPr="00EB77B8" w14:paraId="4688E7CF" w14:textId="77777777" w:rsidTr="00EB77B8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6FAF8EC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vAlign w:val="center"/>
                </w:tcPr>
                <w:p w14:paraId="652C3D24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vAlign w:val="center"/>
                </w:tcPr>
                <w:p w14:paraId="6D326BE3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vAlign w:val="center"/>
                </w:tcPr>
                <w:p w14:paraId="4261CD30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D098FAB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32D955CF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56BDB300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EB77B8" w:rsidRPr="00EB77B8" w14:paraId="55540ED6" w14:textId="77777777" w:rsidTr="00EB77B8">
              <w:trPr>
                <w:trHeight w:val="280"/>
              </w:trPr>
              <w:tc>
                <w:tcPr>
                  <w:tcW w:w="439" w:type="dxa"/>
                  <w:vAlign w:val="center"/>
                </w:tcPr>
                <w:p w14:paraId="0D31BDC1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48494884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3E6FBAA8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14:paraId="5F589C8A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657A4E58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201C7B9C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14:paraId="7FBEC9E3" w14:textId="77777777" w:rsidR="00EB77B8" w:rsidRPr="00EB77B8" w:rsidRDefault="00EB77B8" w:rsidP="00EB77B8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4CA0DDF" w14:textId="77777777" w:rsidR="00EB77B8" w:rsidRDefault="00EB77B8" w:rsidP="00EB77B8">
            <w:pPr>
              <w:jc w:val="center"/>
            </w:pPr>
          </w:p>
        </w:tc>
      </w:tr>
    </w:tbl>
    <w:p w14:paraId="07E1A1EF" w14:textId="77777777" w:rsidR="007268E4" w:rsidRPr="00BB4F60" w:rsidRDefault="00EB77B8" w:rsidP="00EB77B8">
      <w:pPr>
        <w:jc w:val="center"/>
      </w:pPr>
      <w:r>
        <w:t>© EditableCalendar.Com</w:t>
      </w:r>
    </w:p>
    <w:sectPr w:rsidR="007268E4" w:rsidRPr="00BB4F60" w:rsidSect="00EB7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AD60" w14:textId="77777777" w:rsidR="0097089F" w:rsidRDefault="0097089F" w:rsidP="005762FE">
      <w:r>
        <w:separator/>
      </w:r>
    </w:p>
  </w:endnote>
  <w:endnote w:type="continuationSeparator" w:id="0">
    <w:p w14:paraId="6EEF64C9" w14:textId="77777777" w:rsidR="0097089F" w:rsidRDefault="0097089F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2C4D" w14:textId="77777777" w:rsidR="0097089F" w:rsidRDefault="0097089F" w:rsidP="005762FE">
      <w:r>
        <w:separator/>
      </w:r>
    </w:p>
  </w:footnote>
  <w:footnote w:type="continuationSeparator" w:id="0">
    <w:p w14:paraId="328C35B0" w14:textId="77777777" w:rsidR="0097089F" w:rsidRDefault="0097089F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B8"/>
    <w:rsid w:val="00037140"/>
    <w:rsid w:val="0004106F"/>
    <w:rsid w:val="0007080F"/>
    <w:rsid w:val="00075B3E"/>
    <w:rsid w:val="000903AB"/>
    <w:rsid w:val="000A0101"/>
    <w:rsid w:val="000B312E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7089F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B77B8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96A1"/>
  <w15:docId w15:val="{BF5C3EE7-36C4-43EB-8200-CD41F299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2028 Editable Calendar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2026-04-04T02:08:00Z</dcterms:created>
  <dcterms:modified xsi:type="dcterms:W3CDTF">2026-04-04T02:09:00Z</dcterms:modified>
</cp:coreProperties>
</file>