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62AE9" w:rsidRPr="00B62AE9" w14:paraId="32715972" w14:textId="77777777" w:rsidTr="00B62AE9">
        <w:trPr>
          <w:trHeight w:val="600"/>
        </w:trPr>
        <w:tc>
          <w:tcPr>
            <w:tcW w:w="13176" w:type="dxa"/>
            <w:gridSpan w:val="7"/>
          </w:tcPr>
          <w:p w14:paraId="2C4D743F" w14:textId="77777777" w:rsidR="00B62AE9" w:rsidRPr="00B62AE9" w:rsidRDefault="00B62AE9" w:rsidP="00B62AE9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2028</w:t>
            </w:r>
          </w:p>
        </w:tc>
      </w:tr>
      <w:tr w:rsidR="00B62AE9" w14:paraId="5A6968D1" w14:textId="77777777" w:rsidTr="00B62AE9">
        <w:tc>
          <w:tcPr>
            <w:tcW w:w="1882" w:type="dxa"/>
          </w:tcPr>
          <w:p w14:paraId="41814BF9" w14:textId="77777777" w:rsidR="00B62AE9" w:rsidRDefault="00B62AE9" w:rsidP="00B62AE9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184C55F8" w14:textId="77777777" w:rsidR="00B62AE9" w:rsidRDefault="00B62AE9" w:rsidP="00B62AE9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438ABBA6" w14:textId="77777777" w:rsidR="00B62AE9" w:rsidRDefault="00B62AE9" w:rsidP="00B62AE9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3C4D9DC1" w14:textId="77777777" w:rsidR="00B62AE9" w:rsidRDefault="00B62AE9" w:rsidP="00B62AE9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08A9D5C6" w14:textId="77777777" w:rsidR="00B62AE9" w:rsidRDefault="00B62AE9" w:rsidP="00B62AE9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67ACC8A" w14:textId="77777777" w:rsidR="00B62AE9" w:rsidRDefault="00B62AE9" w:rsidP="00B62AE9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005D280" w14:textId="77777777" w:rsidR="00B62AE9" w:rsidRDefault="00B62AE9" w:rsidP="00B62AE9">
            <w:pPr>
              <w:jc w:val="center"/>
            </w:pPr>
            <w:r>
              <w:t>Saturday</w:t>
            </w:r>
          </w:p>
        </w:tc>
      </w:tr>
      <w:tr w:rsidR="00B62AE9" w14:paraId="5DDD407C" w14:textId="77777777" w:rsidTr="00B62AE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8E6FE7B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0BD8561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1B2CC21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4DEB6D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4D7B7B" w14:textId="77777777" w:rsidR="00B62AE9" w:rsidRDefault="00B62AE9" w:rsidP="00B62AE9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A86F114" w14:textId="77777777" w:rsidR="00B62AE9" w:rsidRDefault="00B62AE9" w:rsidP="00B62AE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5DB6C79" w14:textId="77777777" w:rsidR="00B62AE9" w:rsidRDefault="00B62AE9" w:rsidP="00B62AE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B62AE9" w14:paraId="41431C45" w14:textId="77777777" w:rsidTr="00B62AE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BFFCFC8" w14:textId="77777777" w:rsidR="00B62AE9" w:rsidRDefault="00B62AE9" w:rsidP="00B62AE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FD2F35C" w14:textId="77777777" w:rsidR="00B62AE9" w:rsidRDefault="00B62AE9" w:rsidP="00B62AE9">
            <w:pPr>
              <w:jc w:val="center"/>
            </w:pPr>
            <w:r>
              <w:t>4</w:t>
            </w:r>
            <w:r>
              <w:br/>
            </w:r>
            <w:r>
              <w:br/>
              <w:t>Labor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CF0A1C" w14:textId="77777777" w:rsidR="00B62AE9" w:rsidRDefault="00B62AE9" w:rsidP="00B62AE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3C3870C" w14:textId="77777777" w:rsidR="00B62AE9" w:rsidRDefault="00B62AE9" w:rsidP="00B62AE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F20BE03" w14:textId="77777777" w:rsidR="00B62AE9" w:rsidRDefault="00B62AE9" w:rsidP="00B62AE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6264D15" w14:textId="77777777" w:rsidR="00B62AE9" w:rsidRDefault="00B62AE9" w:rsidP="00B62AE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6681038" w14:textId="77777777" w:rsidR="00B62AE9" w:rsidRDefault="00B62AE9" w:rsidP="00B62AE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B62AE9" w14:paraId="10BE19FA" w14:textId="77777777" w:rsidTr="00B62AE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6A05A6F" w14:textId="77777777" w:rsidR="00B62AE9" w:rsidRDefault="00B62AE9" w:rsidP="00B62AE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0BA2639" w14:textId="77777777" w:rsidR="00B62AE9" w:rsidRDefault="00B62AE9" w:rsidP="00B62AE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05920A3" w14:textId="77777777" w:rsidR="00B62AE9" w:rsidRDefault="00B62AE9" w:rsidP="00B62AE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45F572" w14:textId="77777777" w:rsidR="00B62AE9" w:rsidRDefault="00B62AE9" w:rsidP="00B62AE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E5BCED" w14:textId="77777777" w:rsidR="00B62AE9" w:rsidRDefault="00B62AE9" w:rsidP="00B62AE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C8DB7E0" w14:textId="77777777" w:rsidR="00B62AE9" w:rsidRDefault="00B62AE9" w:rsidP="00B62AE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3D3D5CF" w14:textId="77777777" w:rsidR="00B62AE9" w:rsidRDefault="00B62AE9" w:rsidP="00B62AE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B62AE9" w14:paraId="3C184771" w14:textId="77777777" w:rsidTr="00B62AE9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7F75300" w14:textId="77777777" w:rsidR="00B62AE9" w:rsidRDefault="00B62AE9" w:rsidP="00B62AE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6381645" w14:textId="77777777" w:rsidR="00B62AE9" w:rsidRDefault="00B62AE9" w:rsidP="00B62AE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BB24CB" w14:textId="77777777" w:rsidR="00B62AE9" w:rsidRDefault="00B62AE9" w:rsidP="00B62AE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67F3D6A" w14:textId="77777777" w:rsidR="00B62AE9" w:rsidRDefault="00B62AE9" w:rsidP="00B62AE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A63D1CA" w14:textId="77777777" w:rsidR="00B62AE9" w:rsidRDefault="00B62AE9" w:rsidP="00B62AE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2742642" w14:textId="77777777" w:rsidR="00B62AE9" w:rsidRDefault="00B62AE9" w:rsidP="00B62AE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CEC9B8E" w14:textId="77777777" w:rsidR="00B62AE9" w:rsidRDefault="00B62AE9" w:rsidP="00B62AE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B62AE9" w14:paraId="194C44EF" w14:textId="77777777" w:rsidTr="00B62AE9">
        <w:trPr>
          <w:trHeight w:val="1340"/>
        </w:trPr>
        <w:tc>
          <w:tcPr>
            <w:tcW w:w="1882" w:type="dxa"/>
          </w:tcPr>
          <w:p w14:paraId="0A797E04" w14:textId="77777777" w:rsidR="00B62AE9" w:rsidRDefault="00B62AE9" w:rsidP="00B62AE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1E40943" w14:textId="77777777" w:rsidR="00B62AE9" w:rsidRDefault="00B62AE9" w:rsidP="00B62AE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44436D1" w14:textId="77777777" w:rsidR="00B62AE9" w:rsidRDefault="00B62AE9" w:rsidP="00B62AE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7F7C3EB" w14:textId="77777777" w:rsidR="00B62AE9" w:rsidRDefault="00B62AE9" w:rsidP="00B62AE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723FFF6" w14:textId="77777777" w:rsidR="00B62AE9" w:rsidRDefault="00B62AE9" w:rsidP="00B62AE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1B1F684C" w14:textId="77777777" w:rsidR="00B62AE9" w:rsidRDefault="00B62AE9" w:rsidP="00B62AE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1EF0DC9D" w14:textId="77777777" w:rsidR="00B62AE9" w:rsidRDefault="00B62AE9" w:rsidP="00B62AE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B62AE9" w14:paraId="7E9946EE" w14:textId="77777777" w:rsidTr="00B62AE9">
        <w:trPr>
          <w:trHeight w:val="1340"/>
        </w:trPr>
        <w:tc>
          <w:tcPr>
            <w:tcW w:w="1882" w:type="dxa"/>
          </w:tcPr>
          <w:p w14:paraId="1DFD4CC2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</w:tcPr>
          <w:p w14:paraId="19767057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</w:tcPr>
          <w:p w14:paraId="6FC0867B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</w:tcPr>
          <w:p w14:paraId="47F40476" w14:textId="77777777" w:rsidR="00B62AE9" w:rsidRDefault="00B62AE9" w:rsidP="00B62AE9">
            <w:pPr>
              <w:jc w:val="center"/>
            </w:pPr>
          </w:p>
        </w:tc>
        <w:tc>
          <w:tcPr>
            <w:tcW w:w="1882" w:type="dxa"/>
          </w:tcPr>
          <w:p w14:paraId="775BEC5E" w14:textId="77777777" w:rsidR="00B62AE9" w:rsidRDefault="00B62AE9" w:rsidP="00B62AE9">
            <w:pPr>
              <w:jc w:val="center"/>
            </w:pPr>
          </w:p>
        </w:tc>
        <w:tc>
          <w:tcPr>
            <w:tcW w:w="1883" w:type="dxa"/>
          </w:tcPr>
          <w:p w14:paraId="1C87D99F" w14:textId="77777777" w:rsidR="00B62AE9" w:rsidRDefault="00B62AE9" w:rsidP="00B62AE9">
            <w:pPr>
              <w:jc w:val="center"/>
            </w:pPr>
          </w:p>
        </w:tc>
        <w:tc>
          <w:tcPr>
            <w:tcW w:w="1883" w:type="dxa"/>
          </w:tcPr>
          <w:p w14:paraId="22B46BD3" w14:textId="77777777" w:rsidR="00B62AE9" w:rsidRDefault="00B62AE9" w:rsidP="00B62AE9">
            <w:pPr>
              <w:jc w:val="center"/>
            </w:pPr>
          </w:p>
        </w:tc>
      </w:tr>
    </w:tbl>
    <w:p w14:paraId="59430B06" w14:textId="77777777" w:rsidR="007268E4" w:rsidRPr="00BB4F60" w:rsidRDefault="00B62AE9" w:rsidP="00B62AE9">
      <w:pPr>
        <w:jc w:val="center"/>
      </w:pPr>
      <w:r>
        <w:t>© EditableCalendar.Com</w:t>
      </w:r>
    </w:p>
    <w:sectPr w:rsidR="007268E4" w:rsidRPr="00BB4F60" w:rsidSect="00B62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8D4D" w14:textId="77777777" w:rsidR="00372B69" w:rsidRDefault="00372B69" w:rsidP="005762FE">
      <w:r>
        <w:separator/>
      </w:r>
    </w:p>
  </w:endnote>
  <w:endnote w:type="continuationSeparator" w:id="0">
    <w:p w14:paraId="0E6B0677" w14:textId="77777777" w:rsidR="00372B69" w:rsidRDefault="00372B6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F17A" w14:textId="77777777" w:rsidR="00372B69" w:rsidRDefault="00372B69" w:rsidP="005762FE">
      <w:r>
        <w:separator/>
      </w:r>
    </w:p>
  </w:footnote>
  <w:footnote w:type="continuationSeparator" w:id="0">
    <w:p w14:paraId="39E973BA" w14:textId="77777777" w:rsidR="00372B69" w:rsidRDefault="00372B6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E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2B69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62AE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05C2"/>
  <w15:docId w15:val="{22EB2E97-F8A5-4AE3-8942-D6137674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2026-04-04T04:14:00Z</dcterms:created>
  <dcterms:modified xsi:type="dcterms:W3CDTF">2026-04-04T04:15:00Z</dcterms:modified>
</cp:coreProperties>
</file>